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02829" w14:textId="77777777" w:rsidR="00F44CDB" w:rsidRPr="00BA77A5" w:rsidRDefault="00F44CDB" w:rsidP="00F44CDB">
      <w:pPr>
        <w:rPr>
          <w:rFonts w:cs="Myanmar Text"/>
          <w:cs/>
          <w:lang w:bidi="my-MM"/>
        </w:rPr>
        <w:sectPr w:rsidR="00F44CDB" w:rsidRPr="00BA77A5" w:rsidSect="00C11208">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Pr>
          <w:lang w:bidi="my-MM"/>
        </w:rPr>
        <mc:AlternateContent>
          <mc:Choice Requires="wps">
            <w:drawing>
              <wp:anchor distT="45720" distB="45720" distL="114300" distR="114300" simplePos="0" relativeHeight="251661312" behindDoc="0" locked="1" layoutInCell="1" allowOverlap="1" wp14:anchorId="2FDAB084" wp14:editId="73B2934A">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2831" w14:textId="028A9180" w:rsidR="00D51D97" w:rsidRPr="00993426" w:rsidRDefault="00D51D97" w:rsidP="00F44CDB">
                            <w:pPr>
                              <w:pStyle w:val="CoverLessonTitle"/>
                              <w:rPr>
                                <w:cs/>
                                <w:lang w:bidi="my-MM"/>
                              </w:rPr>
                            </w:pPr>
                            <w:r w:rsidRPr="00F44CDB">
                              <w:rPr>
                                <w:cs/>
                                <w:lang w:bidi="my-MM"/>
                              </w:rPr>
                              <w:t>ပေါလု၏အကျဉ်းချခံရခြင်း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DAB084"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3C652831" w14:textId="028A9180" w:rsidR="00D51D97" w:rsidRPr="00993426" w:rsidRDefault="00D51D97" w:rsidP="00F44CDB">
                      <w:pPr>
                        <w:pStyle w:val="CoverLessonTitle"/>
                        <w:rPr>
                          <w:cs/>
                          <w:lang w:bidi="my-MM"/>
                        </w:rPr>
                      </w:pPr>
                      <w:r w:rsidRPr="00F44CDB">
                        <w:rPr>
                          <w:cs/>
                          <w:lang w:bidi="my-MM"/>
                        </w:rPr>
                        <w:t>ပေါလု၏အကျဉ်းချခံရခြင်း</w:t>
                      </w:r>
                    </w:p>
                  </w:txbxContent>
                </v:textbox>
                <w10:wrap anchorx="page" anchory="page"/>
                <w10:anchorlock/>
              </v:shape>
            </w:pict>
          </mc:Fallback>
        </mc:AlternateContent>
      </w:r>
      <w:r>
        <w:rPr>
          <w:lang w:bidi="my-MM"/>
        </w:rPr>
        <mc:AlternateContent>
          <mc:Choice Requires="wps">
            <w:drawing>
              <wp:anchor distT="45720" distB="45720" distL="114300" distR="114300" simplePos="0" relativeHeight="251660288" behindDoc="0" locked="1" layoutInCell="1" allowOverlap="1" wp14:anchorId="24C967D5" wp14:editId="5DA12A39">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4509F" w14:textId="1DFBE79A" w:rsidR="00D51D97" w:rsidRPr="00F44CDB" w:rsidRDefault="00D51D97" w:rsidP="009B6460">
                            <w:pPr>
                              <w:pStyle w:val="CoverSeriesTitle"/>
                              <w:rPr>
                                <w:cs/>
                              </w:rPr>
                            </w:pPr>
                            <w:r w:rsidRPr="009B6460">
                              <w:rPr>
                                <w:cs/>
                              </w:rPr>
                              <w:t>ပေါလု၏အကျဉ်းထောင်သြဝါဒစာများ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C967D5"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60C4509F" w14:textId="1DFBE79A" w:rsidR="00D51D97" w:rsidRPr="00F44CDB" w:rsidRDefault="00D51D97" w:rsidP="009B6460">
                      <w:pPr>
                        <w:pStyle w:val="CoverSeriesTitle"/>
                        <w:rPr>
                          <w:cs/>
                        </w:rPr>
                      </w:pPr>
                      <w:r w:rsidRPr="009B6460">
                        <w:rPr>
                          <w:cs/>
                        </w:rPr>
                        <w:t>ပေါလု၏အကျဉ်းထောင်သြဝါဒစာများ</w:t>
                      </w:r>
                    </w:p>
                  </w:txbxContent>
                </v:textbox>
                <w10:wrap anchorx="page" anchory="margin"/>
                <w10:anchorlock/>
              </v:shape>
            </w:pict>
          </mc:Fallback>
        </mc:AlternateContent>
      </w:r>
      <w:r>
        <w:rPr>
          <w:lang w:bidi="my-MM"/>
        </w:rPr>
        <mc:AlternateContent>
          <mc:Choice Requires="wps">
            <w:drawing>
              <wp:anchor distT="45720" distB="45720" distL="114300" distR="114300" simplePos="0" relativeHeight="251663360" behindDoc="0" locked="0" layoutInCell="1" allowOverlap="1" wp14:anchorId="0ADDB05D" wp14:editId="75C3A996">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5A1C8BB" w14:textId="77777777" w:rsidR="00D51D97" w:rsidRPr="000D62C1" w:rsidRDefault="00D51D97" w:rsidP="00F44CDB">
                            <w:pPr>
                              <w:pStyle w:val="CoverDocType"/>
                              <w:rPr>
                                <w:rFonts w:cs="Myriad Pro Light"/>
                                <w:cs/>
                                <w:lang w:bidi="my-MM"/>
                              </w:rPr>
                            </w:pPr>
                            <w:r w:rsidRPr="000D62C1">
                              <w:rPr>
                                <w:rFonts w:cs="Myriad Pro Light"/>
                                <w:cs/>
                                <w:lang w:bidi="my-MM"/>
                              </w:rPr>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DB05D"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05A1C8BB" w14:textId="77777777" w:rsidR="00D51D97" w:rsidRPr="000D62C1" w:rsidRDefault="00D51D97" w:rsidP="00F44CDB">
                      <w:pPr>
                        <w:pStyle w:val="CoverDocType"/>
                        <w:rPr>
                          <w:rFonts w:cs="Myriad Pro Light"/>
                          <w:cs/>
                          <w:lang w:bidi="my-MM"/>
                        </w:rPr>
                      </w:pPr>
                      <w:r w:rsidRPr="000D62C1">
                        <w:rPr>
                          <w:rFonts w:cs="Myriad Pro Light"/>
                          <w:cs/>
                          <w:lang w:bidi="my-MM"/>
                        </w:rPr>
                        <w:t>Manuscript</w:t>
                      </w:r>
                    </w:p>
                  </w:txbxContent>
                </v:textbox>
                <w10:wrap type="square"/>
              </v:shape>
            </w:pict>
          </mc:Fallback>
        </mc:AlternateContent>
      </w:r>
      <w:r>
        <w:rPr>
          <w:lang w:bidi="my-MM"/>
        </w:rPr>
        <w:drawing>
          <wp:anchor distT="0" distB="0" distL="114300" distR="114300" simplePos="0" relativeHeight="251659264" behindDoc="1" locked="1" layoutInCell="1" allowOverlap="1" wp14:anchorId="6E4DDC78" wp14:editId="3C0FE6E6">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bidi="my-MM"/>
        </w:rPr>
        <mc:AlternateContent>
          <mc:Choice Requires="wps">
            <w:drawing>
              <wp:anchor distT="0" distB="0" distL="114300" distR="114300" simplePos="0" relativeHeight="251662336" behindDoc="0" locked="1" layoutInCell="1" allowOverlap="1" wp14:anchorId="4919D068" wp14:editId="7E5D113A">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00B05" w14:textId="168553E4" w:rsidR="00D51D97" w:rsidRPr="00993426" w:rsidRDefault="00D51D97" w:rsidP="00F44CDB">
                            <w:pPr>
                              <w:pStyle w:val="CoverLessonNumber"/>
                              <w:rPr>
                                <w:cs/>
                                <w:lang w:bidi="my-MM"/>
                              </w:rPr>
                            </w:pPr>
                            <w:r w:rsidRPr="00F44CDB">
                              <w:rPr>
                                <w:cs/>
                                <w:lang w:bidi="my-MM"/>
                              </w:rPr>
                              <w:t>သင်ခန်းစာ တစ်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19D068"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16400B05" w14:textId="168553E4" w:rsidR="00D51D97" w:rsidRPr="00993426" w:rsidRDefault="00D51D97" w:rsidP="00F44CDB">
                      <w:pPr>
                        <w:pStyle w:val="CoverLessonNumber"/>
                        <w:rPr>
                          <w:cs/>
                          <w:lang w:bidi="my-MM"/>
                        </w:rPr>
                      </w:pPr>
                      <w:r w:rsidRPr="00F44CDB">
                        <w:rPr>
                          <w:cs/>
                          <w:lang w:bidi="my-MM"/>
                        </w:rPr>
                        <w:t>သင်ခန်းစာ တစ်</w:t>
                      </w:r>
                    </w:p>
                  </w:txbxContent>
                </v:textbox>
                <w10:wrap anchorx="page" anchory="page"/>
                <w10:anchorlock/>
              </v:shape>
            </w:pict>
          </mc:Fallback>
        </mc:AlternateContent>
      </w:r>
    </w:p>
    <w:bookmarkEnd w:id="0"/>
    <w:p w14:paraId="6C01998A" w14:textId="77777777" w:rsidR="00F44CDB" w:rsidRPr="000E417E" w:rsidRDefault="00F44CDB" w:rsidP="00F44CDB">
      <w:pPr>
        <w:pStyle w:val="IntroTextFirst"/>
        <w:rPr>
          <w:cs/>
        </w:rPr>
      </w:pPr>
      <w:r w:rsidRPr="005A4EED">
        <w:rPr>
          <w:cs/>
        </w:rPr>
        <w:lastRenderedPageBreak/>
        <w:t xml:space="preserve">တတိယ ထောင်စုနှစ် </w:t>
      </w:r>
      <w:r w:rsidRPr="00502443">
        <w:rPr>
          <w:cs/>
        </w:rPr>
        <w:t>အမှုတော်များ၊</w:t>
      </w:r>
      <w:r w:rsidRPr="005A4EED">
        <w:rPr>
          <w:cs/>
        </w:rPr>
        <w:t xml:space="preserve"> ၂၀၁၂</w:t>
      </w:r>
    </w:p>
    <w:p w14:paraId="146C2B83" w14:textId="77777777" w:rsidR="00F44CDB" w:rsidRPr="000E417E" w:rsidRDefault="00F44CDB" w:rsidP="00F44CDB">
      <w:pPr>
        <w:pStyle w:val="IntroTextFirst"/>
        <w:rPr>
          <w:cs/>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0E417E">
        <w:rPr>
          <w:cs/>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14CDF51E" w14:textId="3C24E7E4" w:rsidR="00F44CDB" w:rsidRPr="002E19DE" w:rsidRDefault="00F44CDB" w:rsidP="00F44CDB">
      <w:pPr>
        <w:pStyle w:val="IntroTextFirst"/>
        <w:rPr>
          <w:cs/>
        </w:rPr>
      </w:pPr>
      <w:r w:rsidRPr="005A4EED">
        <w:rPr>
          <w:cs/>
        </w:rPr>
        <w:t xml:space="preserve">တစ်နည်းနည်းနှင့် မပြထားလျှင် ကျမ်းအကိုးအကား အားလုံးသည် </w:t>
      </w:r>
      <w:r w:rsidRPr="000E417E">
        <w:rPr>
          <w:cs/>
        </w:rPr>
        <w:t xml:space="preserve">Good News Publishers </w:t>
      </w:r>
      <w:r w:rsidRPr="005A4EED">
        <w:rPr>
          <w:cs/>
        </w:rPr>
        <w:t xml:space="preserve">၏ အမှုတော်တစ်ခုဖြစ်သော </w:t>
      </w:r>
      <w:r w:rsidRPr="000E417E">
        <w:rPr>
          <w:cs/>
        </w:rPr>
        <w:t xml:space="preserve">Crossway </w:t>
      </w:r>
      <w:r w:rsidRPr="005A4EED">
        <w:rPr>
          <w:cs/>
        </w:rPr>
        <w:t xml:space="preserve">၏ </w:t>
      </w:r>
      <w:r w:rsidRPr="00502443">
        <w:rPr>
          <w:cs/>
        </w:rPr>
        <w:t xml:space="preserve">2001 </w:t>
      </w:r>
      <w:r w:rsidRPr="005A4EED">
        <w:rPr>
          <w:cs/>
        </w:rPr>
        <w:t xml:space="preserve">ခုနှစ် ထုတ် </w:t>
      </w:r>
      <w:r w:rsidRPr="000E417E">
        <w:rPr>
          <w:cs/>
        </w:rPr>
        <w:t xml:space="preserve">ESV (English Standard Bible) </w:t>
      </w:r>
      <w:r w:rsidRPr="005A4EED">
        <w:rPr>
          <w:cs/>
        </w:rPr>
        <w:t>သမ္မာကျမ်းစာ မှ ဖြစ်ပါသည်။</w:t>
      </w:r>
      <w:r w:rsidR="00010D5A">
        <w:rPr>
          <w:cs/>
        </w:rPr>
        <w:t xml:space="preserve"> </w:t>
      </w:r>
      <w:r w:rsidRPr="005A4EED">
        <w:rPr>
          <w:cs/>
        </w:rPr>
        <w:t>ခွင့်ပြုချက်ဖြင့် အသုံးပြုထားပါသည်။ မူပိုင်ခွင့် အားလုံး ကန့်သတ်ထားပြီး ဖြစ်ပါသည်။</w:t>
      </w:r>
    </w:p>
    <w:p w14:paraId="3C41400A" w14:textId="77777777" w:rsidR="00F44CDB" w:rsidRPr="002E19DE" w:rsidRDefault="00F44CDB" w:rsidP="00F44CDB">
      <w:pPr>
        <w:pStyle w:val="IntroTextTitle"/>
        <w:spacing w:before="0" w:after="0"/>
        <w:rPr>
          <w:sz w:val="12"/>
          <w:szCs w:val="12"/>
          <w:cs/>
          <w:lang w:bidi="te"/>
        </w:rPr>
      </w:pPr>
    </w:p>
    <w:p w14:paraId="2E4285B1" w14:textId="77777777" w:rsidR="00F44CDB" w:rsidRPr="00502443" w:rsidRDefault="00F44CDB" w:rsidP="00F44CDB">
      <w:pPr>
        <w:pStyle w:val="IntroTextTitle"/>
        <w:rPr>
          <w:cs/>
        </w:rPr>
      </w:pPr>
      <w:r w:rsidRPr="00502443">
        <w:rPr>
          <w:cs/>
        </w:rPr>
        <w:t>သာ့ဒ်မစ်လ် အကြောင်း</w:t>
      </w:r>
    </w:p>
    <w:p w14:paraId="490FAAC5" w14:textId="77777777" w:rsidR="00F44CDB" w:rsidRPr="000E417E" w:rsidRDefault="00F44CDB" w:rsidP="00F44CDB">
      <w:pPr>
        <w:pStyle w:val="IntroText"/>
        <w:rPr>
          <w:cs/>
        </w:rPr>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79172EBD" w14:textId="77777777" w:rsidR="00F44CDB" w:rsidRPr="00171BB3" w:rsidRDefault="00F44CDB" w:rsidP="00F44CDB">
      <w:pPr>
        <w:pStyle w:val="IntroText"/>
        <w:rPr>
          <w:cs/>
        </w:rPr>
      </w:pPr>
      <w:r w:rsidRPr="005A4EED">
        <w:rPr>
          <w:cs/>
        </w:rPr>
        <w:t>ကမ္ဘာကြီးအတွက် အခမဲ့ သမ္မာကျမ်းစာ ပညာရေး</w:t>
      </w:r>
    </w:p>
    <w:p w14:paraId="09690D70" w14:textId="7CFB6C98" w:rsidR="00F44CDB" w:rsidRPr="000E417E" w:rsidRDefault="00F44CDB" w:rsidP="00F44CDB">
      <w:pPr>
        <w:pStyle w:val="IntroText"/>
        <w:rPr>
          <w:cs/>
        </w:rPr>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010D5A">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010D5A">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7CC82256" w14:textId="77777777" w:rsidR="00010D5A" w:rsidRDefault="00F44CDB" w:rsidP="00F44CDB">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w:t>
      </w:r>
      <w:r w:rsidRPr="00502443">
        <w:rPr>
          <w:cs/>
        </w:rPr>
        <w:lastRenderedPageBreak/>
        <w:t>ဘာသာပြန်ဆိုသူများသည်လည်း သူတို့၏ ဦးတည် ဘာသာစကားများ၌ ဓမ္မပညာပိုင်းဆိုင်ရာ ကျွမ်းကျင် 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6140A982" w14:textId="77777777" w:rsidR="00010D5A" w:rsidRDefault="00F44CDB" w:rsidP="00F44CDB">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010D5A">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077D2C4A" w14:textId="24DA2EC3" w:rsidR="00F44CDB" w:rsidRPr="000E417E" w:rsidRDefault="00F44CDB" w:rsidP="00F44CDB">
      <w:pPr>
        <w:pStyle w:val="IntroText"/>
        <w:rPr>
          <w:cs/>
        </w:rPr>
      </w:pPr>
      <w:r w:rsidRPr="00502443">
        <w:rPr>
          <w:cs/>
        </w:rPr>
        <w:t xml:space="preserve">သာ့ဒ်မစ်လ်ကို အိုင်အာရ်အက်စ်က ကော်ပိုရေးရှင်း </w:t>
      </w:r>
      <w:r w:rsidRPr="000E417E">
        <w:rPr>
          <w:cs/>
        </w:rPr>
        <w:t xml:space="preserve">501 C (3) </w:t>
      </w:r>
      <w:r w:rsidRPr="00502443">
        <w:rPr>
          <w:cs/>
        </w:rPr>
        <w:t>အဖြစ်ဖြင့် အသိအမှတ်ပြုထားပါသည်။</w:t>
      </w:r>
      <w:r w:rsidR="00010D5A">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010D5A">
        <w:rPr>
          <w:cs/>
        </w:rPr>
        <w:t xml:space="preserve"> </w:t>
      </w:r>
      <w:r w:rsidRPr="00502443">
        <w:rPr>
          <w:cs/>
        </w:rPr>
        <w:t xml:space="preserve">ကျွန်ုပ်တို့၏ အမှုတော် အကြောင်း ပိုမိုသိရှိရန်နှင့် သင်မည်သို့ ပါဝင်နိုင်ကြောင်း လေ့လာရန် ကျေးဇူး ပြု၍ </w:t>
      </w:r>
      <w:r w:rsidRPr="000E417E">
        <w:rPr>
          <w:cs/>
        </w:rPr>
        <w:t xml:space="preserve">www.thirdmill.org </w:t>
      </w:r>
      <w:r w:rsidRPr="00502443">
        <w:rPr>
          <w:cs/>
        </w:rPr>
        <w:t>သို့ ဝင်ရောက်ကြည့်ရှုနိုင်ပါသည်။</w:t>
      </w:r>
    </w:p>
    <w:p w14:paraId="6818C7B5" w14:textId="77777777" w:rsidR="00F44CDB" w:rsidRPr="006E5CF8" w:rsidRDefault="00F44CDB" w:rsidP="00F44CDB">
      <w:pPr>
        <w:pStyle w:val="IntroTextTitle"/>
        <w:spacing w:before="0" w:after="0"/>
        <w:rPr>
          <w:sz w:val="12"/>
          <w:szCs w:val="12"/>
          <w:cs/>
          <w:lang w:bidi="te"/>
        </w:rPr>
      </w:pPr>
    </w:p>
    <w:p w14:paraId="19B246C5" w14:textId="77777777" w:rsidR="00F44CDB" w:rsidRPr="005F785E" w:rsidRDefault="00F44CDB" w:rsidP="00F44CDB">
      <w:pPr>
        <w:rPr>
          <w:rFonts w:cs="Myanmar Text"/>
          <w:cs/>
          <w:lang w:bidi="my-MM"/>
        </w:rPr>
        <w:sectPr w:rsidR="00F44CDB" w:rsidRPr="005F785E" w:rsidSect="00C11208">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6751A923" w14:textId="77777777" w:rsidR="00F44CDB" w:rsidRPr="009604EE" w:rsidRDefault="00F44CDB" w:rsidP="00F44CDB">
      <w:pPr>
        <w:pStyle w:val="TOCHeading"/>
        <w:rPr>
          <w:cs/>
        </w:rPr>
      </w:pPr>
      <w:r w:rsidRPr="009604EE">
        <w:rPr>
          <w:cs/>
        </w:rPr>
        <w:lastRenderedPageBreak/>
        <w:t>မာတိကာ</w:t>
      </w:r>
    </w:p>
    <w:p w14:paraId="08057BF4" w14:textId="1410B439" w:rsidR="00F44CDB" w:rsidRDefault="00F44CDB">
      <w:pPr>
        <w:pStyle w:val="TOC1"/>
        <w:rPr>
          <w:rFonts w:asciiTheme="minorHAnsi" w:hAnsiTheme="minorHAnsi" w:cstheme="minorBidi"/>
          <w:b w:val="0"/>
          <w:bCs w:val="0"/>
          <w:noProof/>
          <w:color w:val="auto"/>
          <w:kern w:val="2"/>
          <w:szCs w:val="21"/>
          <w:lang w:val="en-IN"/>
          <w14:ligatures w14:val="standardContextual"/>
        </w:rPr>
      </w:pPr>
      <w:r>
        <w:rPr>
          <w:rFonts w:ascii="Gautami" w:eastAsia="MS Mincho" w:hAnsi="Gautami" w:cs="Raavi"/>
          <w:bCs w:val="0"/>
          <w:noProof/>
          <w:cs/>
          <w:lang w:bidi="te-IN"/>
        </w:rPr>
        <w:fldChar w:fldCharType="begin"/>
      </w:r>
      <w:r>
        <w:rPr>
          <w:rFonts w:ascii="Gautami" w:eastAsia="MS Mincho" w:hAnsi="Gautami" w:cs="Gautami"/>
          <w:bCs w:val="0"/>
          <w:cs/>
          <w:lang w:bidi="te-IN"/>
        </w:rPr>
        <w:instrText xml:space="preserve"> </w:instrText>
      </w:r>
      <w:r>
        <w:rPr>
          <w:rFonts w:ascii="Gautami" w:eastAsia="MS Mincho" w:hAnsi="Gautami" w:cs="Gautami"/>
          <w:bCs w:val="0"/>
          <w:cs/>
          <w:lang w:bidi="my-MM"/>
        </w:rPr>
        <w:instrText>TOC \o "</w:instrText>
      </w:r>
      <w:r>
        <w:rPr>
          <w:rFonts w:ascii="Gautami" w:eastAsia="MS Mincho" w:hAnsi="Gautami" w:cs="Gautami"/>
          <w:bCs w:val="0"/>
          <w:cs/>
          <w:lang w:bidi="te-IN"/>
        </w:rPr>
        <w:instrText xml:space="preserve">1-3" </w:instrText>
      </w:r>
      <w:r>
        <w:rPr>
          <w:rFonts w:ascii="Gautami" w:eastAsia="MS Mincho" w:hAnsi="Gautami" w:cs="Gautami"/>
          <w:bCs w:val="0"/>
          <w:cs/>
          <w:lang w:bidi="my-MM"/>
        </w:rPr>
        <w:instrText>\h \z \u</w:instrText>
      </w:r>
      <w:r>
        <w:rPr>
          <w:rFonts w:ascii="Gautami" w:eastAsia="MS Mincho" w:hAnsi="Gautami" w:cs="Gautami"/>
          <w:bCs w:val="0"/>
          <w:cs/>
          <w:lang w:bidi="te-IN"/>
        </w:rPr>
        <w:instrText xml:space="preserve"> </w:instrText>
      </w:r>
      <w:r>
        <w:rPr>
          <w:rFonts w:ascii="Gautami" w:eastAsia="MS Mincho" w:hAnsi="Gautami" w:cs="Raavi"/>
          <w:bCs w:val="0"/>
          <w:noProof/>
          <w:cs/>
          <w:lang w:bidi="te-IN"/>
        </w:rPr>
        <w:fldChar w:fldCharType="separate"/>
      </w:r>
      <w:hyperlink w:anchor="_Toc160145565" w:history="1">
        <w:r w:rsidRPr="00F95E03">
          <w:rPr>
            <w:rStyle w:val="Hyperlink"/>
            <w:rFonts w:cs="Myanmar Text" w:hint="cs"/>
            <w:szCs w:val="20"/>
            <w:cs/>
            <w:lang w:val="my-MM" w:bidi="my-MM"/>
          </w:rPr>
          <w:t>နိဒါန်း</w:t>
        </w:r>
        <w:r>
          <w:rPr>
            <w:noProof/>
            <w:webHidden/>
          </w:rPr>
          <w:tab/>
        </w:r>
        <w:r>
          <w:rPr>
            <w:noProof/>
            <w:webHidden/>
          </w:rPr>
          <w:fldChar w:fldCharType="begin"/>
        </w:r>
        <w:r>
          <w:rPr>
            <w:noProof/>
            <w:webHidden/>
          </w:rPr>
          <w:instrText xml:space="preserve"> PAGEREF _Toc160145565 \h </w:instrText>
        </w:r>
        <w:r>
          <w:rPr>
            <w:noProof/>
            <w:webHidden/>
          </w:rPr>
        </w:r>
        <w:r>
          <w:rPr>
            <w:noProof/>
            <w:webHidden/>
          </w:rPr>
          <w:fldChar w:fldCharType="separate"/>
        </w:r>
        <w:r w:rsidR="007B36F7">
          <w:rPr>
            <w:noProof/>
            <w:webHidden/>
          </w:rPr>
          <w:t>1</w:t>
        </w:r>
        <w:r>
          <w:rPr>
            <w:noProof/>
            <w:webHidden/>
          </w:rPr>
          <w:fldChar w:fldCharType="end"/>
        </w:r>
      </w:hyperlink>
    </w:p>
    <w:p w14:paraId="557104CC" w14:textId="08DA99E2" w:rsidR="00F44CDB" w:rsidRDefault="00000000">
      <w:pPr>
        <w:pStyle w:val="TOC1"/>
        <w:rPr>
          <w:rFonts w:asciiTheme="minorHAnsi" w:hAnsiTheme="minorHAnsi" w:cstheme="minorBidi"/>
          <w:b w:val="0"/>
          <w:bCs w:val="0"/>
          <w:noProof/>
          <w:color w:val="auto"/>
          <w:kern w:val="2"/>
          <w:szCs w:val="21"/>
          <w:lang w:val="en-IN"/>
          <w14:ligatures w14:val="standardContextual"/>
        </w:rPr>
      </w:pPr>
      <w:hyperlink w:anchor="_Toc160145566" w:history="1">
        <w:r w:rsidR="00F44CDB" w:rsidRPr="00F95E03">
          <w:rPr>
            <w:rStyle w:val="Hyperlink"/>
            <w:rFonts w:cs="Myanmar Text" w:hint="cs"/>
            <w:szCs w:val="20"/>
            <w:cs/>
            <w:lang w:val="my-MM" w:bidi="my-MM"/>
          </w:rPr>
          <w:t>နောက်ခံသမိုင်း</w:t>
        </w:r>
        <w:r w:rsidR="00F44CDB">
          <w:rPr>
            <w:noProof/>
            <w:webHidden/>
          </w:rPr>
          <w:tab/>
        </w:r>
        <w:r w:rsidR="00F44CDB">
          <w:rPr>
            <w:noProof/>
            <w:webHidden/>
          </w:rPr>
          <w:fldChar w:fldCharType="begin"/>
        </w:r>
        <w:r w:rsidR="00F44CDB">
          <w:rPr>
            <w:noProof/>
            <w:webHidden/>
          </w:rPr>
          <w:instrText xml:space="preserve"> PAGEREF _Toc160145566 \h </w:instrText>
        </w:r>
        <w:r w:rsidR="00F44CDB">
          <w:rPr>
            <w:noProof/>
            <w:webHidden/>
          </w:rPr>
        </w:r>
        <w:r w:rsidR="00F44CDB">
          <w:rPr>
            <w:noProof/>
            <w:webHidden/>
          </w:rPr>
          <w:fldChar w:fldCharType="separate"/>
        </w:r>
        <w:r w:rsidR="007B36F7">
          <w:rPr>
            <w:noProof/>
            <w:webHidden/>
          </w:rPr>
          <w:t>2</w:t>
        </w:r>
        <w:r w:rsidR="00F44CDB">
          <w:rPr>
            <w:noProof/>
            <w:webHidden/>
          </w:rPr>
          <w:fldChar w:fldCharType="end"/>
        </w:r>
      </w:hyperlink>
    </w:p>
    <w:p w14:paraId="6BD1F90C" w14:textId="60C09DBB" w:rsidR="00F44CDB" w:rsidRDefault="00000000">
      <w:pPr>
        <w:pStyle w:val="TOC2"/>
        <w:rPr>
          <w:rFonts w:asciiTheme="minorHAnsi" w:hAnsiTheme="minorHAnsi" w:cstheme="minorBidi"/>
          <w:b w:val="0"/>
          <w:bCs w:val="0"/>
          <w:kern w:val="2"/>
          <w:sz w:val="24"/>
          <w:szCs w:val="21"/>
          <w:lang w:val="en-IN"/>
          <w14:ligatures w14:val="standardContextual"/>
        </w:rPr>
      </w:pPr>
      <w:hyperlink w:anchor="_Toc160145567" w:history="1">
        <w:r w:rsidR="00F44CDB" w:rsidRPr="00F95E03">
          <w:rPr>
            <w:rStyle w:val="Hyperlink"/>
            <w:rFonts w:cs="Myanmar Text" w:hint="cs"/>
            <w:szCs w:val="20"/>
            <w:cs/>
            <w:lang w:val="my-MM" w:bidi="my-MM"/>
          </w:rPr>
          <w:t>အဖမ်းမခံရမီ</w:t>
        </w:r>
        <w:r w:rsidR="00F44CDB" w:rsidRPr="00F95E03">
          <w:rPr>
            <w:rStyle w:val="Hyperlink"/>
            <w:rFonts w:cs="Myanmar Text"/>
            <w:szCs w:val="20"/>
            <w:cs/>
            <w:lang w:val="my-MM" w:bidi="my-MM"/>
          </w:rPr>
          <w:t xml:space="preserve"> </w:t>
        </w:r>
        <w:r w:rsidR="00F44CDB" w:rsidRPr="00F95E03">
          <w:rPr>
            <w:rStyle w:val="Hyperlink"/>
            <w:rFonts w:cs="Myanmar Text" w:hint="cs"/>
            <w:szCs w:val="20"/>
            <w:cs/>
            <w:lang w:val="my-MM" w:bidi="my-MM"/>
          </w:rPr>
          <w:t>အဖြစ်အပျက်များ</w:t>
        </w:r>
        <w:r w:rsidR="00F44CDB">
          <w:rPr>
            <w:webHidden/>
            <w:cs/>
            <w:lang w:bidi="te"/>
          </w:rPr>
          <w:tab/>
        </w:r>
        <w:r w:rsidR="00F44CDB">
          <w:rPr>
            <w:webHidden/>
          </w:rPr>
          <w:fldChar w:fldCharType="begin"/>
        </w:r>
        <w:r w:rsidR="00F44CDB">
          <w:rPr>
            <w:webHidden/>
            <w:cs/>
            <w:lang w:bidi="te"/>
          </w:rPr>
          <w:instrText xml:space="preserve"> PAGEREF _Toc160145567 \h </w:instrText>
        </w:r>
        <w:r w:rsidR="00F44CDB">
          <w:rPr>
            <w:webHidden/>
          </w:rPr>
        </w:r>
        <w:r w:rsidR="00F44CDB">
          <w:rPr>
            <w:webHidden/>
          </w:rPr>
          <w:fldChar w:fldCharType="separate"/>
        </w:r>
        <w:r w:rsidR="007B36F7">
          <w:rPr>
            <w:rFonts w:cs="Gautami"/>
            <w:webHidden/>
            <w:cs/>
            <w:lang w:bidi="te"/>
          </w:rPr>
          <w:t>2</w:t>
        </w:r>
        <w:r w:rsidR="00F44CDB">
          <w:rPr>
            <w:webHidden/>
          </w:rPr>
          <w:fldChar w:fldCharType="end"/>
        </w:r>
      </w:hyperlink>
    </w:p>
    <w:p w14:paraId="714C339F" w14:textId="5B4422F1" w:rsidR="00F44CDB" w:rsidRDefault="00000000">
      <w:pPr>
        <w:pStyle w:val="TOC2"/>
        <w:rPr>
          <w:rFonts w:asciiTheme="minorHAnsi" w:hAnsiTheme="minorHAnsi" w:cstheme="minorBidi"/>
          <w:b w:val="0"/>
          <w:bCs w:val="0"/>
          <w:kern w:val="2"/>
          <w:sz w:val="24"/>
          <w:szCs w:val="21"/>
          <w:lang w:val="en-IN"/>
          <w14:ligatures w14:val="standardContextual"/>
        </w:rPr>
      </w:pPr>
      <w:hyperlink w:anchor="_Toc160145568" w:history="1">
        <w:r w:rsidR="00F44CDB" w:rsidRPr="00F95E03">
          <w:rPr>
            <w:rStyle w:val="Hyperlink"/>
            <w:rFonts w:cs="Myanmar Text" w:hint="cs"/>
            <w:szCs w:val="20"/>
            <w:cs/>
            <w:lang w:val="my-MM" w:bidi="my-MM"/>
          </w:rPr>
          <w:t>ယေရုရှလင်တွင်</w:t>
        </w:r>
        <w:r w:rsidR="00F44CDB" w:rsidRPr="00F95E03">
          <w:rPr>
            <w:rStyle w:val="Hyperlink"/>
            <w:rFonts w:cs="Myanmar Text"/>
            <w:szCs w:val="20"/>
            <w:cs/>
            <w:lang w:val="my-MM" w:bidi="my-MM"/>
          </w:rPr>
          <w:t xml:space="preserve"> </w:t>
        </w:r>
        <w:r w:rsidR="00F44CDB" w:rsidRPr="00F95E03">
          <w:rPr>
            <w:rStyle w:val="Hyperlink"/>
            <w:rFonts w:cs="Myanmar Text" w:hint="cs"/>
            <w:szCs w:val="20"/>
            <w:cs/>
            <w:lang w:val="my-MM" w:bidi="my-MM"/>
          </w:rPr>
          <w:t>အဖမ်းခံရခြင်း</w:t>
        </w:r>
        <w:r w:rsidR="00F44CDB">
          <w:rPr>
            <w:webHidden/>
            <w:cs/>
            <w:lang w:bidi="te"/>
          </w:rPr>
          <w:tab/>
        </w:r>
        <w:r w:rsidR="00F44CDB">
          <w:rPr>
            <w:webHidden/>
          </w:rPr>
          <w:fldChar w:fldCharType="begin"/>
        </w:r>
        <w:r w:rsidR="00F44CDB">
          <w:rPr>
            <w:webHidden/>
            <w:cs/>
            <w:lang w:bidi="te"/>
          </w:rPr>
          <w:instrText xml:space="preserve"> PAGEREF _Toc160145568 \h </w:instrText>
        </w:r>
        <w:r w:rsidR="00F44CDB">
          <w:rPr>
            <w:webHidden/>
          </w:rPr>
        </w:r>
        <w:r w:rsidR="00F44CDB">
          <w:rPr>
            <w:webHidden/>
          </w:rPr>
          <w:fldChar w:fldCharType="separate"/>
        </w:r>
        <w:r w:rsidR="007B36F7">
          <w:rPr>
            <w:rFonts w:cs="Gautami"/>
            <w:webHidden/>
            <w:cs/>
            <w:lang w:bidi="te"/>
          </w:rPr>
          <w:t>5</w:t>
        </w:r>
        <w:r w:rsidR="00F44CDB">
          <w:rPr>
            <w:webHidden/>
          </w:rPr>
          <w:fldChar w:fldCharType="end"/>
        </w:r>
      </w:hyperlink>
    </w:p>
    <w:p w14:paraId="13655B1E" w14:textId="154D6DD0" w:rsidR="00F44CDB" w:rsidRDefault="00000000">
      <w:pPr>
        <w:pStyle w:val="TOC2"/>
        <w:rPr>
          <w:rFonts w:asciiTheme="minorHAnsi" w:hAnsiTheme="minorHAnsi" w:cstheme="minorBidi"/>
          <w:b w:val="0"/>
          <w:bCs w:val="0"/>
          <w:kern w:val="2"/>
          <w:sz w:val="24"/>
          <w:szCs w:val="21"/>
          <w:lang w:val="en-IN"/>
          <w14:ligatures w14:val="standardContextual"/>
        </w:rPr>
      </w:pPr>
      <w:hyperlink w:anchor="_Toc160145569" w:history="1">
        <w:r w:rsidR="00F44CDB" w:rsidRPr="00F95E03">
          <w:rPr>
            <w:rStyle w:val="Hyperlink"/>
            <w:rFonts w:cs="Myanmar Text" w:hint="cs"/>
            <w:szCs w:val="20"/>
            <w:cs/>
            <w:lang w:val="my-MM" w:bidi="my-MM"/>
          </w:rPr>
          <w:t>ကဲသရိမြို့၌</w:t>
        </w:r>
        <w:r w:rsidR="00F44CDB" w:rsidRPr="00F95E03">
          <w:rPr>
            <w:rStyle w:val="Hyperlink"/>
            <w:rFonts w:cs="Myanmar Text"/>
            <w:szCs w:val="20"/>
            <w:cs/>
            <w:lang w:val="my-MM" w:bidi="my-MM"/>
          </w:rPr>
          <w:t xml:space="preserve"> </w:t>
        </w:r>
        <w:r w:rsidR="00F44CDB" w:rsidRPr="00F95E03">
          <w:rPr>
            <w:rStyle w:val="Hyperlink"/>
            <w:rFonts w:cs="Myanmar Text" w:hint="cs"/>
            <w:szCs w:val="20"/>
            <w:cs/>
            <w:lang w:val="my-MM" w:bidi="my-MM"/>
          </w:rPr>
          <w:t>အကျဉ်းချခံရခြင်း</w:t>
        </w:r>
        <w:r w:rsidR="00F44CDB">
          <w:rPr>
            <w:webHidden/>
            <w:cs/>
            <w:lang w:bidi="te"/>
          </w:rPr>
          <w:tab/>
        </w:r>
        <w:r w:rsidR="00F44CDB">
          <w:rPr>
            <w:webHidden/>
          </w:rPr>
          <w:fldChar w:fldCharType="begin"/>
        </w:r>
        <w:r w:rsidR="00F44CDB">
          <w:rPr>
            <w:webHidden/>
            <w:cs/>
            <w:lang w:bidi="te"/>
          </w:rPr>
          <w:instrText xml:space="preserve"> PAGEREF _Toc160145569 \h </w:instrText>
        </w:r>
        <w:r w:rsidR="00F44CDB">
          <w:rPr>
            <w:webHidden/>
          </w:rPr>
        </w:r>
        <w:r w:rsidR="00F44CDB">
          <w:rPr>
            <w:webHidden/>
          </w:rPr>
          <w:fldChar w:fldCharType="separate"/>
        </w:r>
        <w:r w:rsidR="007B36F7">
          <w:rPr>
            <w:rFonts w:cs="Gautami"/>
            <w:webHidden/>
            <w:cs/>
            <w:lang w:bidi="te"/>
          </w:rPr>
          <w:t>10</w:t>
        </w:r>
        <w:r w:rsidR="00F44CDB">
          <w:rPr>
            <w:webHidden/>
          </w:rPr>
          <w:fldChar w:fldCharType="end"/>
        </w:r>
      </w:hyperlink>
    </w:p>
    <w:p w14:paraId="32654738" w14:textId="3389E73D" w:rsidR="00F44CDB" w:rsidRDefault="00000000">
      <w:pPr>
        <w:pStyle w:val="TOC2"/>
        <w:rPr>
          <w:rFonts w:asciiTheme="minorHAnsi" w:hAnsiTheme="minorHAnsi" w:cstheme="minorBidi"/>
          <w:b w:val="0"/>
          <w:bCs w:val="0"/>
          <w:kern w:val="2"/>
          <w:sz w:val="24"/>
          <w:szCs w:val="21"/>
          <w:lang w:val="en-IN"/>
          <w14:ligatures w14:val="standardContextual"/>
        </w:rPr>
      </w:pPr>
      <w:hyperlink w:anchor="_Toc160145570" w:history="1">
        <w:r w:rsidR="00F44CDB" w:rsidRPr="00F95E03">
          <w:rPr>
            <w:rStyle w:val="Hyperlink"/>
            <w:rFonts w:cs="Myanmar Text" w:hint="cs"/>
            <w:szCs w:val="20"/>
            <w:cs/>
            <w:lang w:val="my-MM" w:bidi="my-MM"/>
          </w:rPr>
          <w:t>ရောမမြို့၌</w:t>
        </w:r>
        <w:r w:rsidR="00F44CDB" w:rsidRPr="00F95E03">
          <w:rPr>
            <w:rStyle w:val="Hyperlink"/>
            <w:rFonts w:cs="Myanmar Text"/>
            <w:szCs w:val="20"/>
            <w:cs/>
            <w:lang w:val="my-MM" w:bidi="my-MM"/>
          </w:rPr>
          <w:t xml:space="preserve"> </w:t>
        </w:r>
        <w:r w:rsidR="00F44CDB" w:rsidRPr="00F95E03">
          <w:rPr>
            <w:rStyle w:val="Hyperlink"/>
            <w:rFonts w:cs="Myanmar Text" w:hint="cs"/>
            <w:szCs w:val="20"/>
            <w:cs/>
            <w:lang w:val="my-MM" w:bidi="my-MM"/>
          </w:rPr>
          <w:t>အကျဥ်းချခံရခြင်း</w:t>
        </w:r>
        <w:r w:rsidR="00F44CDB">
          <w:rPr>
            <w:webHidden/>
            <w:cs/>
            <w:lang w:bidi="te"/>
          </w:rPr>
          <w:tab/>
        </w:r>
        <w:r w:rsidR="00F44CDB">
          <w:rPr>
            <w:webHidden/>
          </w:rPr>
          <w:fldChar w:fldCharType="begin"/>
        </w:r>
        <w:r w:rsidR="00F44CDB">
          <w:rPr>
            <w:webHidden/>
            <w:cs/>
            <w:lang w:bidi="te"/>
          </w:rPr>
          <w:instrText xml:space="preserve"> PAGEREF _Toc160145570 \h </w:instrText>
        </w:r>
        <w:r w:rsidR="00F44CDB">
          <w:rPr>
            <w:webHidden/>
          </w:rPr>
        </w:r>
        <w:r w:rsidR="00F44CDB">
          <w:rPr>
            <w:webHidden/>
          </w:rPr>
          <w:fldChar w:fldCharType="separate"/>
        </w:r>
        <w:r w:rsidR="007B36F7">
          <w:rPr>
            <w:rFonts w:cs="Gautami"/>
            <w:webHidden/>
            <w:cs/>
            <w:lang w:bidi="te"/>
          </w:rPr>
          <w:t>14</w:t>
        </w:r>
        <w:r w:rsidR="00F44CDB">
          <w:rPr>
            <w:webHidden/>
          </w:rPr>
          <w:fldChar w:fldCharType="end"/>
        </w:r>
      </w:hyperlink>
    </w:p>
    <w:p w14:paraId="726A0775" w14:textId="515C670A" w:rsidR="00F44CDB" w:rsidRDefault="00000000">
      <w:pPr>
        <w:pStyle w:val="TOC1"/>
        <w:rPr>
          <w:rFonts w:asciiTheme="minorHAnsi" w:hAnsiTheme="minorHAnsi" w:cstheme="minorBidi"/>
          <w:b w:val="0"/>
          <w:bCs w:val="0"/>
          <w:noProof/>
          <w:color w:val="auto"/>
          <w:kern w:val="2"/>
          <w:szCs w:val="21"/>
          <w:lang w:val="en-IN"/>
          <w14:ligatures w14:val="standardContextual"/>
        </w:rPr>
      </w:pPr>
      <w:hyperlink w:anchor="_Toc160145571" w:history="1">
        <w:r w:rsidR="00F44CDB" w:rsidRPr="00F95E03">
          <w:rPr>
            <w:rStyle w:val="Hyperlink"/>
            <w:rFonts w:cs="Myanmar Text" w:hint="cs"/>
            <w:szCs w:val="20"/>
            <w:cs/>
            <w:lang w:val="my-MM" w:bidi="my-MM"/>
          </w:rPr>
          <w:t>အမှုတော်</w:t>
        </w:r>
        <w:r w:rsidR="00F44CDB" w:rsidRPr="00F95E03">
          <w:rPr>
            <w:rStyle w:val="Hyperlink"/>
            <w:rFonts w:cs="Myanmar Text"/>
            <w:szCs w:val="20"/>
            <w:cs/>
            <w:lang w:val="my-MM" w:bidi="my-MM"/>
          </w:rPr>
          <w:t xml:space="preserve"> </w:t>
        </w:r>
        <w:r w:rsidR="00F44CDB" w:rsidRPr="00F95E03">
          <w:rPr>
            <w:rStyle w:val="Hyperlink"/>
            <w:rFonts w:cs="Myanmar Text" w:hint="cs"/>
            <w:szCs w:val="20"/>
            <w:cs/>
            <w:lang w:val="my-MM" w:bidi="my-MM"/>
          </w:rPr>
          <w:t>ဆက်လက်ဆောင်ရွက်ခြင်း</w:t>
        </w:r>
        <w:r w:rsidR="00F44CDB">
          <w:rPr>
            <w:noProof/>
            <w:webHidden/>
          </w:rPr>
          <w:tab/>
        </w:r>
        <w:r w:rsidR="00F44CDB">
          <w:rPr>
            <w:noProof/>
            <w:webHidden/>
          </w:rPr>
          <w:fldChar w:fldCharType="begin"/>
        </w:r>
        <w:r w:rsidR="00F44CDB">
          <w:rPr>
            <w:noProof/>
            <w:webHidden/>
          </w:rPr>
          <w:instrText xml:space="preserve"> PAGEREF _Toc160145571 \h </w:instrText>
        </w:r>
        <w:r w:rsidR="00F44CDB">
          <w:rPr>
            <w:noProof/>
            <w:webHidden/>
          </w:rPr>
        </w:r>
        <w:r w:rsidR="00F44CDB">
          <w:rPr>
            <w:noProof/>
            <w:webHidden/>
          </w:rPr>
          <w:fldChar w:fldCharType="separate"/>
        </w:r>
        <w:r w:rsidR="007B36F7">
          <w:rPr>
            <w:noProof/>
            <w:webHidden/>
          </w:rPr>
          <w:t>17</w:t>
        </w:r>
        <w:r w:rsidR="00F44CDB">
          <w:rPr>
            <w:noProof/>
            <w:webHidden/>
          </w:rPr>
          <w:fldChar w:fldCharType="end"/>
        </w:r>
      </w:hyperlink>
    </w:p>
    <w:p w14:paraId="68AD04B8" w14:textId="04149CC5" w:rsidR="00F44CDB" w:rsidRDefault="00000000">
      <w:pPr>
        <w:pStyle w:val="TOC2"/>
        <w:rPr>
          <w:rFonts w:asciiTheme="minorHAnsi" w:hAnsiTheme="minorHAnsi" w:cstheme="minorBidi"/>
          <w:b w:val="0"/>
          <w:bCs w:val="0"/>
          <w:kern w:val="2"/>
          <w:sz w:val="24"/>
          <w:szCs w:val="21"/>
          <w:lang w:val="en-IN"/>
          <w14:ligatures w14:val="standardContextual"/>
        </w:rPr>
      </w:pPr>
      <w:hyperlink w:anchor="_Toc160145572" w:history="1">
        <w:r w:rsidR="00F44CDB" w:rsidRPr="00F95E03">
          <w:rPr>
            <w:rStyle w:val="Hyperlink"/>
            <w:rFonts w:cs="Myanmar Text" w:hint="cs"/>
            <w:szCs w:val="20"/>
            <w:cs/>
            <w:lang w:val="my-MM" w:bidi="my-MM"/>
          </w:rPr>
          <w:t>တမန်တော်ဝတ္ထု</w:t>
        </w:r>
        <w:r w:rsidR="00F44CDB">
          <w:rPr>
            <w:webHidden/>
            <w:cs/>
            <w:lang w:bidi="te"/>
          </w:rPr>
          <w:tab/>
        </w:r>
        <w:r w:rsidR="00F44CDB">
          <w:rPr>
            <w:webHidden/>
          </w:rPr>
          <w:fldChar w:fldCharType="begin"/>
        </w:r>
        <w:r w:rsidR="00F44CDB">
          <w:rPr>
            <w:webHidden/>
            <w:cs/>
            <w:lang w:bidi="te"/>
          </w:rPr>
          <w:instrText xml:space="preserve"> PAGEREF _Toc160145572 \h </w:instrText>
        </w:r>
        <w:r w:rsidR="00F44CDB">
          <w:rPr>
            <w:webHidden/>
          </w:rPr>
        </w:r>
        <w:r w:rsidR="00F44CDB">
          <w:rPr>
            <w:webHidden/>
          </w:rPr>
          <w:fldChar w:fldCharType="separate"/>
        </w:r>
        <w:r w:rsidR="007B36F7">
          <w:rPr>
            <w:rFonts w:cs="Gautami"/>
            <w:webHidden/>
            <w:cs/>
            <w:lang w:bidi="te"/>
          </w:rPr>
          <w:t>18</w:t>
        </w:r>
        <w:r w:rsidR="00F44CDB">
          <w:rPr>
            <w:webHidden/>
          </w:rPr>
          <w:fldChar w:fldCharType="end"/>
        </w:r>
      </w:hyperlink>
    </w:p>
    <w:p w14:paraId="509AF25D" w14:textId="0D01EB00" w:rsidR="00F44CDB" w:rsidRDefault="00000000">
      <w:pPr>
        <w:pStyle w:val="TOC3"/>
        <w:rPr>
          <w:rFonts w:asciiTheme="minorHAnsi" w:hAnsiTheme="minorHAnsi" w:cstheme="minorBidi"/>
          <w:kern w:val="2"/>
          <w:sz w:val="24"/>
          <w:lang w:val="en-IN"/>
          <w14:ligatures w14:val="standardContextual"/>
        </w:rPr>
      </w:pPr>
      <w:hyperlink w:anchor="_Toc160145573" w:history="1">
        <w:r w:rsidR="00F44CDB" w:rsidRPr="00F95E03">
          <w:rPr>
            <w:rStyle w:val="Hyperlink"/>
            <w:rFonts w:cs="Myanmar Text" w:hint="cs"/>
            <w:szCs w:val="20"/>
            <w:cs/>
            <w:lang w:val="my-MM" w:bidi="my-MM"/>
          </w:rPr>
          <w:t>ဆင်းရဲဒုက္ခကို</w:t>
        </w:r>
        <w:r w:rsidR="00F44CDB" w:rsidRPr="00F95E03">
          <w:rPr>
            <w:rStyle w:val="Hyperlink"/>
            <w:rFonts w:cs="Myanmar Text"/>
            <w:szCs w:val="20"/>
            <w:cs/>
            <w:lang w:val="my-MM" w:bidi="my-MM"/>
          </w:rPr>
          <w:t xml:space="preserve"> </w:t>
        </w:r>
        <w:r w:rsidR="00F44CDB" w:rsidRPr="00F95E03">
          <w:rPr>
            <w:rStyle w:val="Hyperlink"/>
            <w:rFonts w:cs="Myanmar Text" w:hint="cs"/>
            <w:szCs w:val="20"/>
            <w:cs/>
            <w:lang w:val="my-MM" w:bidi="my-MM"/>
          </w:rPr>
          <w:t>သိရှိခြင်း</w:t>
        </w:r>
        <w:r w:rsidR="00F44CDB">
          <w:rPr>
            <w:webHidden/>
            <w:cs/>
            <w:lang w:bidi="te"/>
          </w:rPr>
          <w:tab/>
        </w:r>
        <w:r w:rsidR="00F44CDB">
          <w:rPr>
            <w:webHidden/>
          </w:rPr>
          <w:fldChar w:fldCharType="begin"/>
        </w:r>
        <w:r w:rsidR="00F44CDB">
          <w:rPr>
            <w:webHidden/>
            <w:cs/>
            <w:lang w:bidi="te"/>
          </w:rPr>
          <w:instrText xml:space="preserve"> PAGEREF _Toc160145573 \h </w:instrText>
        </w:r>
        <w:r w:rsidR="00F44CDB">
          <w:rPr>
            <w:webHidden/>
          </w:rPr>
        </w:r>
        <w:r w:rsidR="00F44CDB">
          <w:rPr>
            <w:webHidden/>
          </w:rPr>
          <w:fldChar w:fldCharType="separate"/>
        </w:r>
        <w:r w:rsidR="007B36F7">
          <w:rPr>
            <w:rFonts w:cs="Gautami"/>
            <w:webHidden/>
            <w:cs/>
            <w:lang w:bidi="te"/>
          </w:rPr>
          <w:t>18</w:t>
        </w:r>
        <w:r w:rsidR="00F44CDB">
          <w:rPr>
            <w:webHidden/>
          </w:rPr>
          <w:fldChar w:fldCharType="end"/>
        </w:r>
      </w:hyperlink>
    </w:p>
    <w:p w14:paraId="6350CCB9" w14:textId="46DBA92A" w:rsidR="00F44CDB" w:rsidRDefault="00000000">
      <w:pPr>
        <w:pStyle w:val="TOC3"/>
        <w:rPr>
          <w:rFonts w:asciiTheme="minorHAnsi" w:hAnsiTheme="minorHAnsi" w:cstheme="minorBidi"/>
          <w:kern w:val="2"/>
          <w:sz w:val="24"/>
          <w:lang w:val="en-IN"/>
          <w14:ligatures w14:val="standardContextual"/>
        </w:rPr>
      </w:pPr>
      <w:hyperlink w:anchor="_Toc160145574" w:history="1">
        <w:r w:rsidR="00F44CDB" w:rsidRPr="00F95E03">
          <w:rPr>
            <w:rStyle w:val="Hyperlink"/>
            <w:rFonts w:cs="Myanmar Text" w:hint="cs"/>
            <w:szCs w:val="20"/>
            <w:cs/>
            <w:lang w:val="my-MM" w:bidi="my-MM"/>
          </w:rPr>
          <w:t>ရည်ရွယ်ချက်ကို</w:t>
        </w:r>
        <w:r w:rsidR="00F44CDB" w:rsidRPr="00F95E03">
          <w:rPr>
            <w:rStyle w:val="Hyperlink"/>
            <w:rFonts w:cs="Myanmar Text"/>
            <w:szCs w:val="20"/>
            <w:cs/>
            <w:lang w:val="my-MM" w:bidi="my-MM"/>
          </w:rPr>
          <w:t xml:space="preserve"> </w:t>
        </w:r>
        <w:r w:rsidR="00F44CDB" w:rsidRPr="00F95E03">
          <w:rPr>
            <w:rStyle w:val="Hyperlink"/>
            <w:rFonts w:cs="Myanmar Text" w:hint="cs"/>
            <w:szCs w:val="20"/>
            <w:cs/>
            <w:lang w:val="my-MM" w:bidi="my-MM"/>
          </w:rPr>
          <w:t>သိရှိခြင်း</w:t>
        </w:r>
        <w:r w:rsidR="00F44CDB">
          <w:rPr>
            <w:webHidden/>
            <w:cs/>
            <w:lang w:bidi="te"/>
          </w:rPr>
          <w:tab/>
        </w:r>
        <w:r w:rsidR="00F44CDB">
          <w:rPr>
            <w:webHidden/>
          </w:rPr>
          <w:fldChar w:fldCharType="begin"/>
        </w:r>
        <w:r w:rsidR="00F44CDB">
          <w:rPr>
            <w:webHidden/>
            <w:cs/>
            <w:lang w:bidi="te"/>
          </w:rPr>
          <w:instrText xml:space="preserve"> PAGEREF _Toc160145574 \h </w:instrText>
        </w:r>
        <w:r w:rsidR="00F44CDB">
          <w:rPr>
            <w:webHidden/>
          </w:rPr>
        </w:r>
        <w:r w:rsidR="00F44CDB">
          <w:rPr>
            <w:webHidden/>
          </w:rPr>
          <w:fldChar w:fldCharType="separate"/>
        </w:r>
        <w:r w:rsidR="007B36F7">
          <w:rPr>
            <w:rFonts w:cs="Gautami"/>
            <w:webHidden/>
            <w:cs/>
            <w:lang w:bidi="te"/>
          </w:rPr>
          <w:t>19</w:t>
        </w:r>
        <w:r w:rsidR="00F44CDB">
          <w:rPr>
            <w:webHidden/>
          </w:rPr>
          <w:fldChar w:fldCharType="end"/>
        </w:r>
      </w:hyperlink>
    </w:p>
    <w:p w14:paraId="2DCAC779" w14:textId="2F635FE0" w:rsidR="00F44CDB" w:rsidRDefault="00000000">
      <w:pPr>
        <w:pStyle w:val="TOC3"/>
        <w:rPr>
          <w:rFonts w:asciiTheme="minorHAnsi" w:hAnsiTheme="minorHAnsi" w:cstheme="minorBidi"/>
          <w:kern w:val="2"/>
          <w:sz w:val="24"/>
          <w:lang w:val="en-IN"/>
          <w14:ligatures w14:val="standardContextual"/>
        </w:rPr>
      </w:pPr>
      <w:hyperlink w:anchor="_Toc160145575" w:history="1">
        <w:r w:rsidR="00F44CDB" w:rsidRPr="00F95E03">
          <w:rPr>
            <w:rStyle w:val="Hyperlink"/>
            <w:rFonts w:cs="Myanmar Text" w:hint="cs"/>
            <w:szCs w:val="20"/>
            <w:cs/>
            <w:lang w:val="my-MM" w:bidi="my-MM"/>
          </w:rPr>
          <w:t>ကောင်းချီးမင်္ဂလာများကို</w:t>
        </w:r>
        <w:r w:rsidR="00F44CDB" w:rsidRPr="00F95E03">
          <w:rPr>
            <w:rStyle w:val="Hyperlink"/>
            <w:rFonts w:cs="Myanmar Text"/>
            <w:szCs w:val="20"/>
            <w:cs/>
            <w:lang w:val="my-MM" w:bidi="my-MM"/>
          </w:rPr>
          <w:t xml:space="preserve"> </w:t>
        </w:r>
        <w:r w:rsidR="00F44CDB" w:rsidRPr="00F95E03">
          <w:rPr>
            <w:rStyle w:val="Hyperlink"/>
            <w:rFonts w:cs="Myanmar Text" w:hint="cs"/>
            <w:szCs w:val="20"/>
            <w:cs/>
            <w:lang w:val="my-MM" w:bidi="my-MM"/>
          </w:rPr>
          <w:t>သိရှိခြင်း</w:t>
        </w:r>
        <w:r w:rsidR="00F44CDB">
          <w:rPr>
            <w:webHidden/>
            <w:cs/>
            <w:lang w:bidi="te"/>
          </w:rPr>
          <w:tab/>
        </w:r>
        <w:r w:rsidR="00F44CDB">
          <w:rPr>
            <w:webHidden/>
          </w:rPr>
          <w:fldChar w:fldCharType="begin"/>
        </w:r>
        <w:r w:rsidR="00F44CDB">
          <w:rPr>
            <w:webHidden/>
            <w:cs/>
            <w:lang w:bidi="te"/>
          </w:rPr>
          <w:instrText xml:space="preserve"> PAGEREF _Toc160145575 \h </w:instrText>
        </w:r>
        <w:r w:rsidR="00F44CDB">
          <w:rPr>
            <w:webHidden/>
          </w:rPr>
        </w:r>
        <w:r w:rsidR="00F44CDB">
          <w:rPr>
            <w:webHidden/>
          </w:rPr>
          <w:fldChar w:fldCharType="separate"/>
        </w:r>
        <w:r w:rsidR="007B36F7">
          <w:rPr>
            <w:rFonts w:cs="Gautami"/>
            <w:webHidden/>
            <w:cs/>
            <w:lang w:bidi="te"/>
          </w:rPr>
          <w:t>21</w:t>
        </w:r>
        <w:r w:rsidR="00F44CDB">
          <w:rPr>
            <w:webHidden/>
          </w:rPr>
          <w:fldChar w:fldCharType="end"/>
        </w:r>
      </w:hyperlink>
    </w:p>
    <w:p w14:paraId="575346DF" w14:textId="4DFD33B1" w:rsidR="00F44CDB" w:rsidRDefault="00000000">
      <w:pPr>
        <w:pStyle w:val="TOC2"/>
        <w:rPr>
          <w:rFonts w:asciiTheme="minorHAnsi" w:hAnsiTheme="minorHAnsi" w:cstheme="minorBidi"/>
          <w:b w:val="0"/>
          <w:bCs w:val="0"/>
          <w:kern w:val="2"/>
          <w:sz w:val="24"/>
          <w:szCs w:val="21"/>
          <w:lang w:val="en-IN"/>
          <w14:ligatures w14:val="standardContextual"/>
        </w:rPr>
      </w:pPr>
      <w:hyperlink w:anchor="_Toc160145576" w:history="1">
        <w:r w:rsidR="00F44CDB" w:rsidRPr="00F95E03">
          <w:rPr>
            <w:rStyle w:val="Hyperlink"/>
            <w:rFonts w:cs="Myanmar Text" w:hint="cs"/>
            <w:szCs w:val="20"/>
            <w:cs/>
            <w:lang w:val="my-MM" w:bidi="my-MM"/>
          </w:rPr>
          <w:t>အသင်းတော်များသို့ပေးသော</w:t>
        </w:r>
        <w:r w:rsidR="00F44CDB" w:rsidRPr="00F95E03">
          <w:rPr>
            <w:rStyle w:val="Hyperlink"/>
            <w:rFonts w:cs="Myanmar Text"/>
            <w:szCs w:val="20"/>
            <w:cs/>
            <w:lang w:val="my-MM" w:bidi="my-MM"/>
          </w:rPr>
          <w:t xml:space="preserve"> </w:t>
        </w:r>
        <w:r w:rsidR="00F44CDB" w:rsidRPr="00F95E03">
          <w:rPr>
            <w:rStyle w:val="Hyperlink"/>
            <w:rFonts w:cs="Myanmar Text" w:hint="cs"/>
            <w:szCs w:val="20"/>
            <w:cs/>
            <w:lang w:val="my-MM" w:bidi="my-MM"/>
          </w:rPr>
          <w:t>ကျမ်းများ</w:t>
        </w:r>
        <w:r w:rsidR="00F44CDB">
          <w:rPr>
            <w:webHidden/>
            <w:cs/>
            <w:lang w:bidi="te"/>
          </w:rPr>
          <w:tab/>
        </w:r>
        <w:r w:rsidR="00F44CDB">
          <w:rPr>
            <w:webHidden/>
          </w:rPr>
          <w:fldChar w:fldCharType="begin"/>
        </w:r>
        <w:r w:rsidR="00F44CDB">
          <w:rPr>
            <w:webHidden/>
            <w:cs/>
            <w:lang w:bidi="te"/>
          </w:rPr>
          <w:instrText xml:space="preserve"> PAGEREF _Toc160145576 \h </w:instrText>
        </w:r>
        <w:r w:rsidR="00F44CDB">
          <w:rPr>
            <w:webHidden/>
          </w:rPr>
        </w:r>
        <w:r w:rsidR="00F44CDB">
          <w:rPr>
            <w:webHidden/>
          </w:rPr>
          <w:fldChar w:fldCharType="separate"/>
        </w:r>
        <w:r w:rsidR="007B36F7">
          <w:rPr>
            <w:rFonts w:cs="Gautami"/>
            <w:webHidden/>
            <w:cs/>
            <w:lang w:bidi="te"/>
          </w:rPr>
          <w:t>21</w:t>
        </w:r>
        <w:r w:rsidR="00F44CDB">
          <w:rPr>
            <w:webHidden/>
          </w:rPr>
          <w:fldChar w:fldCharType="end"/>
        </w:r>
      </w:hyperlink>
    </w:p>
    <w:p w14:paraId="30D2B1A7" w14:textId="0967527E" w:rsidR="00F44CDB" w:rsidRDefault="00000000">
      <w:pPr>
        <w:pStyle w:val="TOC3"/>
        <w:rPr>
          <w:rFonts w:asciiTheme="minorHAnsi" w:hAnsiTheme="minorHAnsi" w:cstheme="minorBidi"/>
          <w:kern w:val="2"/>
          <w:sz w:val="24"/>
          <w:lang w:val="en-IN"/>
          <w14:ligatures w14:val="standardContextual"/>
        </w:rPr>
      </w:pPr>
      <w:hyperlink w:anchor="_Toc160145577" w:history="1">
        <w:r w:rsidR="00F44CDB" w:rsidRPr="00F95E03">
          <w:rPr>
            <w:rStyle w:val="Hyperlink"/>
            <w:rFonts w:cs="Myanmar Text" w:hint="cs"/>
            <w:szCs w:val="20"/>
            <w:cs/>
            <w:lang w:val="my-MM" w:bidi="my-MM"/>
          </w:rPr>
          <w:t>ဟောပြောခြင်း</w:t>
        </w:r>
        <w:r w:rsidR="00F44CDB">
          <w:rPr>
            <w:webHidden/>
            <w:cs/>
            <w:lang w:bidi="te"/>
          </w:rPr>
          <w:tab/>
        </w:r>
        <w:r w:rsidR="00F44CDB">
          <w:rPr>
            <w:webHidden/>
          </w:rPr>
          <w:fldChar w:fldCharType="begin"/>
        </w:r>
        <w:r w:rsidR="00F44CDB">
          <w:rPr>
            <w:webHidden/>
            <w:cs/>
            <w:lang w:bidi="te"/>
          </w:rPr>
          <w:instrText xml:space="preserve"> PAGEREF _Toc160145577 \h </w:instrText>
        </w:r>
        <w:r w:rsidR="00F44CDB">
          <w:rPr>
            <w:webHidden/>
          </w:rPr>
        </w:r>
        <w:r w:rsidR="00F44CDB">
          <w:rPr>
            <w:webHidden/>
          </w:rPr>
          <w:fldChar w:fldCharType="separate"/>
        </w:r>
        <w:r w:rsidR="007B36F7">
          <w:rPr>
            <w:rFonts w:cs="Gautami"/>
            <w:webHidden/>
            <w:cs/>
            <w:lang w:bidi="te"/>
          </w:rPr>
          <w:t>22</w:t>
        </w:r>
        <w:r w:rsidR="00F44CDB">
          <w:rPr>
            <w:webHidden/>
          </w:rPr>
          <w:fldChar w:fldCharType="end"/>
        </w:r>
      </w:hyperlink>
    </w:p>
    <w:p w14:paraId="1DF628F0" w14:textId="7F22D73A" w:rsidR="00F44CDB" w:rsidRDefault="00000000">
      <w:pPr>
        <w:pStyle w:val="TOC3"/>
        <w:rPr>
          <w:rFonts w:asciiTheme="minorHAnsi" w:hAnsiTheme="minorHAnsi" w:cstheme="minorBidi"/>
          <w:kern w:val="2"/>
          <w:sz w:val="24"/>
          <w:lang w:val="en-IN"/>
          <w14:ligatures w14:val="standardContextual"/>
        </w:rPr>
      </w:pPr>
      <w:hyperlink w:anchor="_Toc160145578" w:history="1">
        <w:r w:rsidR="00F44CDB" w:rsidRPr="00F95E03">
          <w:rPr>
            <w:rStyle w:val="Hyperlink"/>
            <w:rFonts w:cs="Myanmar Text" w:hint="cs"/>
            <w:szCs w:val="20"/>
            <w:cs/>
            <w:lang w:val="my-MM" w:bidi="my-MM"/>
          </w:rPr>
          <w:t>ဆုတောင်းခြင်း</w:t>
        </w:r>
        <w:r w:rsidR="00F44CDB">
          <w:rPr>
            <w:webHidden/>
            <w:cs/>
            <w:lang w:bidi="te"/>
          </w:rPr>
          <w:tab/>
        </w:r>
        <w:r w:rsidR="00F44CDB">
          <w:rPr>
            <w:webHidden/>
          </w:rPr>
          <w:fldChar w:fldCharType="begin"/>
        </w:r>
        <w:r w:rsidR="00F44CDB">
          <w:rPr>
            <w:webHidden/>
            <w:cs/>
            <w:lang w:bidi="te"/>
          </w:rPr>
          <w:instrText xml:space="preserve"> PAGEREF _Toc160145578 \h </w:instrText>
        </w:r>
        <w:r w:rsidR="00F44CDB">
          <w:rPr>
            <w:webHidden/>
          </w:rPr>
        </w:r>
        <w:r w:rsidR="00F44CDB">
          <w:rPr>
            <w:webHidden/>
          </w:rPr>
          <w:fldChar w:fldCharType="separate"/>
        </w:r>
        <w:r w:rsidR="007B36F7">
          <w:rPr>
            <w:rFonts w:cs="Gautami"/>
            <w:webHidden/>
            <w:cs/>
            <w:lang w:bidi="te"/>
          </w:rPr>
          <w:t>23</w:t>
        </w:r>
        <w:r w:rsidR="00F44CDB">
          <w:rPr>
            <w:webHidden/>
          </w:rPr>
          <w:fldChar w:fldCharType="end"/>
        </w:r>
      </w:hyperlink>
    </w:p>
    <w:p w14:paraId="078D4DCB" w14:textId="1D2F385F" w:rsidR="00F44CDB" w:rsidRDefault="00000000">
      <w:pPr>
        <w:pStyle w:val="TOC3"/>
        <w:rPr>
          <w:rFonts w:asciiTheme="minorHAnsi" w:hAnsiTheme="minorHAnsi" w:cstheme="minorBidi"/>
          <w:kern w:val="2"/>
          <w:sz w:val="24"/>
          <w:lang w:val="en-IN"/>
          <w14:ligatures w14:val="standardContextual"/>
        </w:rPr>
      </w:pPr>
      <w:hyperlink w:anchor="_Toc160145579" w:history="1">
        <w:r w:rsidR="00F44CDB" w:rsidRPr="00F95E03">
          <w:rPr>
            <w:rStyle w:val="Hyperlink"/>
            <w:rFonts w:cs="Myanmar Text" w:hint="cs"/>
            <w:szCs w:val="20"/>
            <w:cs/>
            <w:lang w:val="my-MM" w:bidi="my-MM"/>
          </w:rPr>
          <w:t>ဆင်းရဲဒုက္ခ</w:t>
        </w:r>
        <w:r w:rsidR="00F44CDB">
          <w:rPr>
            <w:webHidden/>
            <w:cs/>
            <w:lang w:bidi="te"/>
          </w:rPr>
          <w:tab/>
        </w:r>
        <w:r w:rsidR="00F44CDB">
          <w:rPr>
            <w:webHidden/>
          </w:rPr>
          <w:fldChar w:fldCharType="begin"/>
        </w:r>
        <w:r w:rsidR="00F44CDB">
          <w:rPr>
            <w:webHidden/>
            <w:cs/>
            <w:lang w:bidi="te"/>
          </w:rPr>
          <w:instrText xml:space="preserve"> PAGEREF _Toc160145579 \h </w:instrText>
        </w:r>
        <w:r w:rsidR="00F44CDB">
          <w:rPr>
            <w:webHidden/>
          </w:rPr>
        </w:r>
        <w:r w:rsidR="00F44CDB">
          <w:rPr>
            <w:webHidden/>
          </w:rPr>
          <w:fldChar w:fldCharType="separate"/>
        </w:r>
        <w:r w:rsidR="007B36F7">
          <w:rPr>
            <w:rFonts w:cs="Gautami"/>
            <w:webHidden/>
            <w:cs/>
            <w:lang w:bidi="te"/>
          </w:rPr>
          <w:t>24</w:t>
        </w:r>
        <w:r w:rsidR="00F44CDB">
          <w:rPr>
            <w:webHidden/>
          </w:rPr>
          <w:fldChar w:fldCharType="end"/>
        </w:r>
      </w:hyperlink>
    </w:p>
    <w:p w14:paraId="52EE069D" w14:textId="029E3E0D" w:rsidR="00F44CDB" w:rsidRDefault="00000000">
      <w:pPr>
        <w:pStyle w:val="TOC3"/>
        <w:rPr>
          <w:rFonts w:asciiTheme="minorHAnsi" w:hAnsiTheme="minorHAnsi" w:cstheme="minorBidi"/>
          <w:kern w:val="2"/>
          <w:sz w:val="24"/>
          <w:lang w:val="en-IN"/>
          <w14:ligatures w14:val="standardContextual"/>
        </w:rPr>
      </w:pPr>
      <w:hyperlink w:anchor="_Toc160145580" w:history="1">
        <w:r w:rsidR="00F44CDB" w:rsidRPr="00F95E03">
          <w:rPr>
            <w:rStyle w:val="Hyperlink"/>
            <w:rFonts w:cs="Myanmar Text" w:hint="cs"/>
            <w:szCs w:val="20"/>
            <w:cs/>
            <w:lang w:val="my-MM" w:bidi="my-MM"/>
          </w:rPr>
          <w:t>စာရေးခြင်း</w:t>
        </w:r>
        <w:r w:rsidR="00F44CDB">
          <w:rPr>
            <w:webHidden/>
            <w:cs/>
            <w:lang w:bidi="te"/>
          </w:rPr>
          <w:tab/>
        </w:r>
        <w:r w:rsidR="00F44CDB">
          <w:rPr>
            <w:webHidden/>
          </w:rPr>
          <w:fldChar w:fldCharType="begin"/>
        </w:r>
        <w:r w:rsidR="00F44CDB">
          <w:rPr>
            <w:webHidden/>
            <w:cs/>
            <w:lang w:bidi="te"/>
          </w:rPr>
          <w:instrText xml:space="preserve"> PAGEREF _Toc160145580 \h </w:instrText>
        </w:r>
        <w:r w:rsidR="00F44CDB">
          <w:rPr>
            <w:webHidden/>
          </w:rPr>
        </w:r>
        <w:r w:rsidR="00F44CDB">
          <w:rPr>
            <w:webHidden/>
          </w:rPr>
          <w:fldChar w:fldCharType="separate"/>
        </w:r>
        <w:r w:rsidR="007B36F7">
          <w:rPr>
            <w:rFonts w:cs="Gautami"/>
            <w:webHidden/>
            <w:cs/>
            <w:lang w:bidi="te"/>
          </w:rPr>
          <w:t>28</w:t>
        </w:r>
        <w:r w:rsidR="00F44CDB">
          <w:rPr>
            <w:webHidden/>
          </w:rPr>
          <w:fldChar w:fldCharType="end"/>
        </w:r>
      </w:hyperlink>
    </w:p>
    <w:p w14:paraId="108092C6" w14:textId="3F79F8ED" w:rsidR="00F44CDB" w:rsidRDefault="00000000">
      <w:pPr>
        <w:pStyle w:val="TOC1"/>
        <w:rPr>
          <w:rFonts w:asciiTheme="minorHAnsi" w:hAnsiTheme="minorHAnsi" w:cstheme="minorBidi"/>
          <w:b w:val="0"/>
          <w:bCs w:val="0"/>
          <w:noProof/>
          <w:color w:val="auto"/>
          <w:kern w:val="2"/>
          <w:szCs w:val="21"/>
          <w:lang w:val="en-IN"/>
          <w14:ligatures w14:val="standardContextual"/>
        </w:rPr>
      </w:pPr>
      <w:hyperlink w:anchor="_Toc160145581" w:history="1">
        <w:r w:rsidR="00F44CDB" w:rsidRPr="00F95E03">
          <w:rPr>
            <w:rStyle w:val="Hyperlink"/>
            <w:rFonts w:cs="Myanmar Text" w:hint="cs"/>
            <w:szCs w:val="20"/>
            <w:cs/>
            <w:lang w:val="my-MM" w:bidi="my-MM"/>
          </w:rPr>
          <w:t>ဓမ္မပညာဆိုင်ရာစည်းလုံးညီညွတ်မှု</w:t>
        </w:r>
        <w:r w:rsidR="00F44CDB">
          <w:rPr>
            <w:noProof/>
            <w:webHidden/>
          </w:rPr>
          <w:tab/>
        </w:r>
        <w:r w:rsidR="00F44CDB">
          <w:rPr>
            <w:noProof/>
            <w:webHidden/>
          </w:rPr>
          <w:fldChar w:fldCharType="begin"/>
        </w:r>
        <w:r w:rsidR="00F44CDB">
          <w:rPr>
            <w:noProof/>
            <w:webHidden/>
          </w:rPr>
          <w:instrText xml:space="preserve"> PAGEREF _Toc160145581 \h </w:instrText>
        </w:r>
        <w:r w:rsidR="00F44CDB">
          <w:rPr>
            <w:noProof/>
            <w:webHidden/>
          </w:rPr>
        </w:r>
        <w:r w:rsidR="00F44CDB">
          <w:rPr>
            <w:noProof/>
            <w:webHidden/>
          </w:rPr>
          <w:fldChar w:fldCharType="separate"/>
        </w:r>
        <w:r w:rsidR="007B36F7">
          <w:rPr>
            <w:noProof/>
            <w:webHidden/>
          </w:rPr>
          <w:t>31</w:t>
        </w:r>
        <w:r w:rsidR="00F44CDB">
          <w:rPr>
            <w:noProof/>
            <w:webHidden/>
          </w:rPr>
          <w:fldChar w:fldCharType="end"/>
        </w:r>
      </w:hyperlink>
    </w:p>
    <w:p w14:paraId="2F8B7253" w14:textId="156BC257" w:rsidR="00F44CDB" w:rsidRDefault="00000000">
      <w:pPr>
        <w:pStyle w:val="TOC2"/>
        <w:rPr>
          <w:rFonts w:asciiTheme="minorHAnsi" w:hAnsiTheme="minorHAnsi" w:cstheme="minorBidi"/>
          <w:b w:val="0"/>
          <w:bCs w:val="0"/>
          <w:kern w:val="2"/>
          <w:sz w:val="24"/>
          <w:szCs w:val="21"/>
          <w:lang w:val="en-IN"/>
          <w14:ligatures w14:val="standardContextual"/>
        </w:rPr>
      </w:pPr>
      <w:hyperlink w:anchor="_Toc160145582" w:history="1">
        <w:r w:rsidR="00F44CDB" w:rsidRPr="00F95E03">
          <w:rPr>
            <w:rStyle w:val="Hyperlink"/>
            <w:rFonts w:cs="Myanmar Text" w:hint="cs"/>
            <w:szCs w:val="20"/>
            <w:cs/>
            <w:lang w:val="my-MM" w:bidi="my-MM"/>
          </w:rPr>
          <w:t>ဖန်ဆင်းရှင်ဘုရင်</w:t>
        </w:r>
        <w:r w:rsidR="00F44CDB">
          <w:rPr>
            <w:webHidden/>
            <w:cs/>
            <w:lang w:bidi="te"/>
          </w:rPr>
          <w:tab/>
        </w:r>
        <w:r w:rsidR="00F44CDB">
          <w:rPr>
            <w:webHidden/>
          </w:rPr>
          <w:fldChar w:fldCharType="begin"/>
        </w:r>
        <w:r w:rsidR="00F44CDB">
          <w:rPr>
            <w:webHidden/>
            <w:cs/>
            <w:lang w:bidi="te"/>
          </w:rPr>
          <w:instrText xml:space="preserve"> PAGEREF _Toc160145582 \h </w:instrText>
        </w:r>
        <w:r w:rsidR="00F44CDB">
          <w:rPr>
            <w:webHidden/>
          </w:rPr>
        </w:r>
        <w:r w:rsidR="00F44CDB">
          <w:rPr>
            <w:webHidden/>
          </w:rPr>
          <w:fldChar w:fldCharType="separate"/>
        </w:r>
        <w:r w:rsidR="007B36F7">
          <w:rPr>
            <w:rFonts w:cs="Gautami"/>
            <w:webHidden/>
            <w:cs/>
            <w:lang w:bidi="te"/>
          </w:rPr>
          <w:t>31</w:t>
        </w:r>
        <w:r w:rsidR="00F44CDB">
          <w:rPr>
            <w:webHidden/>
          </w:rPr>
          <w:fldChar w:fldCharType="end"/>
        </w:r>
      </w:hyperlink>
    </w:p>
    <w:p w14:paraId="13AD9D11" w14:textId="6571F999" w:rsidR="00F44CDB" w:rsidRDefault="00000000">
      <w:pPr>
        <w:pStyle w:val="TOC3"/>
        <w:rPr>
          <w:rFonts w:asciiTheme="minorHAnsi" w:hAnsiTheme="minorHAnsi" w:cstheme="minorBidi"/>
          <w:kern w:val="2"/>
          <w:sz w:val="24"/>
          <w:lang w:val="en-IN"/>
          <w14:ligatures w14:val="standardContextual"/>
        </w:rPr>
      </w:pPr>
      <w:hyperlink w:anchor="_Toc160145583" w:history="1">
        <w:r w:rsidR="00F44CDB" w:rsidRPr="00F95E03">
          <w:rPr>
            <w:rStyle w:val="Hyperlink"/>
            <w:rFonts w:cs="Myanmar Text" w:hint="cs"/>
            <w:szCs w:val="20"/>
            <w:cs/>
            <w:lang w:val="my-MM" w:bidi="my-MM"/>
          </w:rPr>
          <w:t>အချုပ်အခြာအာဏာ</w:t>
        </w:r>
        <w:r w:rsidR="00F44CDB">
          <w:rPr>
            <w:webHidden/>
            <w:cs/>
            <w:lang w:bidi="te"/>
          </w:rPr>
          <w:tab/>
        </w:r>
        <w:r w:rsidR="00F44CDB">
          <w:rPr>
            <w:webHidden/>
          </w:rPr>
          <w:fldChar w:fldCharType="begin"/>
        </w:r>
        <w:r w:rsidR="00F44CDB">
          <w:rPr>
            <w:webHidden/>
            <w:cs/>
            <w:lang w:bidi="te"/>
          </w:rPr>
          <w:instrText xml:space="preserve"> PAGEREF _Toc160145583 \h </w:instrText>
        </w:r>
        <w:r w:rsidR="00F44CDB">
          <w:rPr>
            <w:webHidden/>
          </w:rPr>
        </w:r>
        <w:r w:rsidR="00F44CDB">
          <w:rPr>
            <w:webHidden/>
          </w:rPr>
          <w:fldChar w:fldCharType="separate"/>
        </w:r>
        <w:r w:rsidR="007B36F7">
          <w:rPr>
            <w:rFonts w:cs="Gautami"/>
            <w:webHidden/>
            <w:cs/>
            <w:lang w:bidi="te"/>
          </w:rPr>
          <w:t>32</w:t>
        </w:r>
        <w:r w:rsidR="00F44CDB">
          <w:rPr>
            <w:webHidden/>
          </w:rPr>
          <w:fldChar w:fldCharType="end"/>
        </w:r>
      </w:hyperlink>
    </w:p>
    <w:p w14:paraId="066F5086" w14:textId="5BAC8DBD" w:rsidR="00F44CDB" w:rsidRDefault="00000000">
      <w:pPr>
        <w:pStyle w:val="TOC3"/>
        <w:rPr>
          <w:rFonts w:asciiTheme="minorHAnsi" w:hAnsiTheme="minorHAnsi" w:cstheme="minorBidi"/>
          <w:kern w:val="2"/>
          <w:sz w:val="24"/>
          <w:lang w:val="en-IN"/>
          <w14:ligatures w14:val="standardContextual"/>
        </w:rPr>
      </w:pPr>
      <w:hyperlink w:anchor="_Toc160145584" w:history="1">
        <w:r w:rsidR="00F44CDB" w:rsidRPr="00F95E03">
          <w:rPr>
            <w:rStyle w:val="Hyperlink"/>
            <w:rFonts w:cs="Myanmar Text" w:hint="cs"/>
            <w:szCs w:val="20"/>
            <w:cs/>
            <w:lang w:val="my-MM" w:bidi="my-MM"/>
          </w:rPr>
          <w:t>ဂုဏ်အသရေ</w:t>
        </w:r>
        <w:r w:rsidR="00F44CDB">
          <w:rPr>
            <w:webHidden/>
            <w:cs/>
            <w:lang w:bidi="te"/>
          </w:rPr>
          <w:tab/>
        </w:r>
        <w:r w:rsidR="00F44CDB">
          <w:rPr>
            <w:webHidden/>
          </w:rPr>
          <w:fldChar w:fldCharType="begin"/>
        </w:r>
        <w:r w:rsidR="00F44CDB">
          <w:rPr>
            <w:webHidden/>
            <w:cs/>
            <w:lang w:bidi="te"/>
          </w:rPr>
          <w:instrText xml:space="preserve"> PAGEREF _Toc160145584 \h </w:instrText>
        </w:r>
        <w:r w:rsidR="00F44CDB">
          <w:rPr>
            <w:webHidden/>
          </w:rPr>
        </w:r>
        <w:r w:rsidR="00F44CDB">
          <w:rPr>
            <w:webHidden/>
          </w:rPr>
          <w:fldChar w:fldCharType="separate"/>
        </w:r>
        <w:r w:rsidR="007B36F7">
          <w:rPr>
            <w:rFonts w:cs="Gautami"/>
            <w:webHidden/>
            <w:cs/>
            <w:lang w:bidi="te"/>
          </w:rPr>
          <w:t>33</w:t>
        </w:r>
        <w:r w:rsidR="00F44CDB">
          <w:rPr>
            <w:webHidden/>
          </w:rPr>
          <w:fldChar w:fldCharType="end"/>
        </w:r>
      </w:hyperlink>
    </w:p>
    <w:p w14:paraId="7770D2C2" w14:textId="27C34A94" w:rsidR="00F44CDB" w:rsidRDefault="00000000">
      <w:pPr>
        <w:pStyle w:val="TOC3"/>
        <w:rPr>
          <w:rFonts w:asciiTheme="minorHAnsi" w:hAnsiTheme="minorHAnsi" w:cstheme="minorBidi"/>
          <w:kern w:val="2"/>
          <w:sz w:val="24"/>
          <w:lang w:val="en-IN"/>
          <w14:ligatures w14:val="standardContextual"/>
        </w:rPr>
      </w:pPr>
      <w:hyperlink w:anchor="_Toc160145585" w:history="1">
        <w:r w:rsidR="00F44CDB" w:rsidRPr="00F95E03">
          <w:rPr>
            <w:rStyle w:val="Hyperlink"/>
            <w:rFonts w:cs="Myanmar Text" w:hint="cs"/>
            <w:szCs w:val="20"/>
            <w:cs/>
            <w:lang w:val="my-MM" w:bidi="my-MM"/>
          </w:rPr>
          <w:t>သန္နိဋ္ဌာန်</w:t>
        </w:r>
        <w:r w:rsidR="00F44CDB">
          <w:rPr>
            <w:webHidden/>
            <w:cs/>
            <w:lang w:bidi="te"/>
          </w:rPr>
          <w:tab/>
        </w:r>
        <w:r w:rsidR="00F44CDB">
          <w:rPr>
            <w:webHidden/>
          </w:rPr>
          <w:fldChar w:fldCharType="begin"/>
        </w:r>
        <w:r w:rsidR="00F44CDB">
          <w:rPr>
            <w:webHidden/>
            <w:cs/>
            <w:lang w:bidi="te"/>
          </w:rPr>
          <w:instrText xml:space="preserve"> PAGEREF _Toc160145585 \h </w:instrText>
        </w:r>
        <w:r w:rsidR="00F44CDB">
          <w:rPr>
            <w:webHidden/>
          </w:rPr>
        </w:r>
        <w:r w:rsidR="00F44CDB">
          <w:rPr>
            <w:webHidden/>
          </w:rPr>
          <w:fldChar w:fldCharType="separate"/>
        </w:r>
        <w:r w:rsidR="007B36F7">
          <w:rPr>
            <w:rFonts w:cs="Gautami"/>
            <w:webHidden/>
            <w:cs/>
            <w:lang w:bidi="te"/>
          </w:rPr>
          <w:t>35</w:t>
        </w:r>
        <w:r w:rsidR="00F44CDB">
          <w:rPr>
            <w:webHidden/>
          </w:rPr>
          <w:fldChar w:fldCharType="end"/>
        </w:r>
      </w:hyperlink>
    </w:p>
    <w:p w14:paraId="3E525184" w14:textId="430D3171" w:rsidR="00F44CDB" w:rsidRDefault="00000000">
      <w:pPr>
        <w:pStyle w:val="TOC2"/>
        <w:rPr>
          <w:rFonts w:asciiTheme="minorHAnsi" w:hAnsiTheme="minorHAnsi" w:cstheme="minorBidi"/>
          <w:b w:val="0"/>
          <w:bCs w:val="0"/>
          <w:kern w:val="2"/>
          <w:sz w:val="24"/>
          <w:szCs w:val="21"/>
          <w:lang w:val="en-IN"/>
          <w14:ligatures w14:val="standardContextual"/>
        </w:rPr>
      </w:pPr>
      <w:hyperlink w:anchor="_Toc160145586" w:history="1">
        <w:r w:rsidR="00F44CDB" w:rsidRPr="00F95E03">
          <w:rPr>
            <w:rStyle w:val="Hyperlink"/>
            <w:rFonts w:cs="Myanmar Text" w:hint="cs"/>
            <w:szCs w:val="20"/>
            <w:cs/>
            <w:lang w:val="my-MM" w:bidi="my-MM"/>
          </w:rPr>
          <w:t>ခရစ်တော်နှင့်ပေါင်းစည်းခြင်း</w:t>
        </w:r>
        <w:r w:rsidR="00F44CDB">
          <w:rPr>
            <w:webHidden/>
            <w:cs/>
            <w:lang w:bidi="te"/>
          </w:rPr>
          <w:tab/>
        </w:r>
        <w:r w:rsidR="00F44CDB">
          <w:rPr>
            <w:webHidden/>
          </w:rPr>
          <w:fldChar w:fldCharType="begin"/>
        </w:r>
        <w:r w:rsidR="00F44CDB">
          <w:rPr>
            <w:webHidden/>
            <w:cs/>
            <w:lang w:bidi="te"/>
          </w:rPr>
          <w:instrText xml:space="preserve"> PAGEREF _Toc160145586 \h </w:instrText>
        </w:r>
        <w:r w:rsidR="00F44CDB">
          <w:rPr>
            <w:webHidden/>
          </w:rPr>
        </w:r>
        <w:r w:rsidR="00F44CDB">
          <w:rPr>
            <w:webHidden/>
          </w:rPr>
          <w:fldChar w:fldCharType="separate"/>
        </w:r>
        <w:r w:rsidR="007B36F7">
          <w:rPr>
            <w:rFonts w:cs="Gautami"/>
            <w:webHidden/>
            <w:cs/>
            <w:lang w:bidi="te"/>
          </w:rPr>
          <w:t>37</w:t>
        </w:r>
        <w:r w:rsidR="00F44CDB">
          <w:rPr>
            <w:webHidden/>
          </w:rPr>
          <w:fldChar w:fldCharType="end"/>
        </w:r>
      </w:hyperlink>
    </w:p>
    <w:p w14:paraId="770E044D" w14:textId="51F140BB" w:rsidR="00F44CDB" w:rsidRDefault="00000000">
      <w:pPr>
        <w:pStyle w:val="TOC2"/>
        <w:rPr>
          <w:rFonts w:asciiTheme="minorHAnsi" w:hAnsiTheme="minorHAnsi" w:cstheme="minorBidi"/>
          <w:b w:val="0"/>
          <w:bCs w:val="0"/>
          <w:kern w:val="2"/>
          <w:sz w:val="24"/>
          <w:szCs w:val="21"/>
          <w:lang w:val="en-IN"/>
          <w14:ligatures w14:val="standardContextual"/>
        </w:rPr>
      </w:pPr>
      <w:hyperlink w:anchor="_Toc160145587" w:history="1">
        <w:r w:rsidR="00F44CDB" w:rsidRPr="00F95E03">
          <w:rPr>
            <w:rStyle w:val="Hyperlink"/>
            <w:rFonts w:cs="Myanmar Text" w:hint="cs"/>
            <w:szCs w:val="20"/>
            <w:cs/>
            <w:lang w:val="my-MM" w:bidi="my-MM"/>
          </w:rPr>
          <w:t>ကျင့်ဝတ်ဆိုင်ရာ</w:t>
        </w:r>
        <w:r w:rsidR="00F44CDB" w:rsidRPr="00F95E03">
          <w:rPr>
            <w:rStyle w:val="Hyperlink"/>
            <w:rFonts w:cs="Myanmar Text"/>
            <w:szCs w:val="20"/>
            <w:cs/>
            <w:lang w:val="my-MM" w:bidi="my-MM"/>
          </w:rPr>
          <w:t xml:space="preserve"> </w:t>
        </w:r>
        <w:r w:rsidR="00F44CDB" w:rsidRPr="00F95E03">
          <w:rPr>
            <w:rStyle w:val="Hyperlink"/>
            <w:rFonts w:cs="Myanmar Text" w:hint="cs"/>
            <w:szCs w:val="20"/>
            <w:cs/>
            <w:lang w:val="my-MM" w:bidi="my-MM"/>
          </w:rPr>
          <w:t>အသက်ရှင်ခြင်း</w:t>
        </w:r>
        <w:r w:rsidR="00F44CDB">
          <w:rPr>
            <w:webHidden/>
            <w:cs/>
            <w:lang w:bidi="te"/>
          </w:rPr>
          <w:tab/>
        </w:r>
        <w:r w:rsidR="00F44CDB">
          <w:rPr>
            <w:webHidden/>
          </w:rPr>
          <w:fldChar w:fldCharType="begin"/>
        </w:r>
        <w:r w:rsidR="00F44CDB">
          <w:rPr>
            <w:webHidden/>
            <w:cs/>
            <w:lang w:bidi="te"/>
          </w:rPr>
          <w:instrText xml:space="preserve"> PAGEREF _Toc160145587 \h </w:instrText>
        </w:r>
        <w:r w:rsidR="00F44CDB">
          <w:rPr>
            <w:webHidden/>
          </w:rPr>
        </w:r>
        <w:r w:rsidR="00F44CDB">
          <w:rPr>
            <w:webHidden/>
          </w:rPr>
          <w:fldChar w:fldCharType="separate"/>
        </w:r>
        <w:r w:rsidR="007B36F7">
          <w:rPr>
            <w:rFonts w:cs="Gautami"/>
            <w:webHidden/>
            <w:cs/>
            <w:lang w:bidi="te"/>
          </w:rPr>
          <w:t>39</w:t>
        </w:r>
        <w:r w:rsidR="00F44CDB">
          <w:rPr>
            <w:webHidden/>
          </w:rPr>
          <w:fldChar w:fldCharType="end"/>
        </w:r>
      </w:hyperlink>
    </w:p>
    <w:p w14:paraId="6FC7E585" w14:textId="40AB53DB" w:rsidR="00F44CDB" w:rsidRDefault="00000000">
      <w:pPr>
        <w:pStyle w:val="TOC3"/>
        <w:rPr>
          <w:rFonts w:asciiTheme="minorHAnsi" w:hAnsiTheme="minorHAnsi" w:cstheme="minorBidi"/>
          <w:kern w:val="2"/>
          <w:sz w:val="24"/>
          <w:lang w:val="en-IN"/>
          <w14:ligatures w14:val="standardContextual"/>
        </w:rPr>
      </w:pPr>
      <w:hyperlink w:anchor="_Toc160145588" w:history="1">
        <w:r w:rsidR="00F44CDB" w:rsidRPr="00F95E03">
          <w:rPr>
            <w:rStyle w:val="Hyperlink"/>
            <w:rFonts w:cs="Myanmar Text" w:hint="cs"/>
            <w:szCs w:val="20"/>
            <w:cs/>
            <w:lang w:val="my-MM" w:bidi="my-MM"/>
          </w:rPr>
          <w:t>ခရစ်တော်သည်</w:t>
        </w:r>
        <w:r w:rsidR="00F44CDB" w:rsidRPr="00F95E03">
          <w:rPr>
            <w:rStyle w:val="Hyperlink"/>
            <w:rFonts w:cs="Myanmar Text"/>
            <w:szCs w:val="20"/>
            <w:cs/>
            <w:lang w:val="my-MM" w:bidi="my-MM"/>
          </w:rPr>
          <w:t xml:space="preserve"> </w:t>
        </w:r>
        <w:r w:rsidR="009A19BF">
          <w:rPr>
            <w:rStyle w:val="Hyperlink"/>
            <w:rFonts w:cs="Myanmar Text" w:hint="cs"/>
            <w:szCs w:val="20"/>
            <w:cs/>
            <w:lang w:val="my-MM" w:bidi="my-MM"/>
          </w:rPr>
          <w:t>ရှင်ဘုရင်ဖြစ်ခြင်း</w:t>
        </w:r>
        <w:r w:rsidR="00F44CDB">
          <w:rPr>
            <w:webHidden/>
            <w:cs/>
            <w:lang w:bidi="te"/>
          </w:rPr>
          <w:tab/>
        </w:r>
        <w:r w:rsidR="00F44CDB">
          <w:rPr>
            <w:webHidden/>
          </w:rPr>
          <w:fldChar w:fldCharType="begin"/>
        </w:r>
        <w:r w:rsidR="00F44CDB">
          <w:rPr>
            <w:webHidden/>
            <w:cs/>
            <w:lang w:bidi="te"/>
          </w:rPr>
          <w:instrText xml:space="preserve"> PAGEREF _Toc160145588 \h </w:instrText>
        </w:r>
        <w:r w:rsidR="00F44CDB">
          <w:rPr>
            <w:webHidden/>
          </w:rPr>
        </w:r>
        <w:r w:rsidR="00F44CDB">
          <w:rPr>
            <w:webHidden/>
          </w:rPr>
          <w:fldChar w:fldCharType="separate"/>
        </w:r>
        <w:r w:rsidR="007B36F7">
          <w:rPr>
            <w:rFonts w:cs="Gautami"/>
            <w:webHidden/>
            <w:cs/>
            <w:lang w:bidi="te"/>
          </w:rPr>
          <w:t>40</w:t>
        </w:r>
        <w:r w:rsidR="00F44CDB">
          <w:rPr>
            <w:webHidden/>
          </w:rPr>
          <w:fldChar w:fldCharType="end"/>
        </w:r>
      </w:hyperlink>
    </w:p>
    <w:p w14:paraId="62BD20B7" w14:textId="70D7F09F" w:rsidR="00F44CDB" w:rsidRDefault="00000000">
      <w:pPr>
        <w:pStyle w:val="TOC3"/>
        <w:rPr>
          <w:rFonts w:asciiTheme="minorHAnsi" w:hAnsiTheme="minorHAnsi" w:cstheme="minorBidi"/>
          <w:kern w:val="2"/>
          <w:sz w:val="24"/>
          <w:lang w:val="en-IN"/>
          <w14:ligatures w14:val="standardContextual"/>
        </w:rPr>
      </w:pPr>
      <w:hyperlink w:anchor="_Toc160145589" w:history="1">
        <w:r w:rsidR="00F44CDB" w:rsidRPr="00F95E03">
          <w:rPr>
            <w:rStyle w:val="Hyperlink"/>
            <w:rFonts w:cs="Myanmar Text" w:hint="cs"/>
            <w:szCs w:val="20"/>
            <w:cs/>
            <w:lang w:val="my-MM" w:bidi="my-MM"/>
          </w:rPr>
          <w:t>ခရစ်တော်ထံ</w:t>
        </w:r>
        <w:r w:rsidR="00F44CDB" w:rsidRPr="00F95E03">
          <w:rPr>
            <w:rStyle w:val="Hyperlink"/>
            <w:rFonts w:cs="Myanmar Text"/>
            <w:szCs w:val="20"/>
            <w:cs/>
            <w:lang w:val="my-MM" w:bidi="my-MM"/>
          </w:rPr>
          <w:t xml:space="preserve"> </w:t>
        </w:r>
        <w:r w:rsidR="00F44CDB" w:rsidRPr="00F95E03">
          <w:rPr>
            <w:rStyle w:val="Hyperlink"/>
            <w:rFonts w:cs="Myanmar Text" w:hint="cs"/>
            <w:szCs w:val="20"/>
            <w:cs/>
            <w:lang w:val="my-MM" w:bidi="my-MM"/>
          </w:rPr>
          <w:t>စည်းလုံးညီညွတ်ခြင်း</w:t>
        </w:r>
        <w:r w:rsidR="00F44CDB">
          <w:rPr>
            <w:webHidden/>
            <w:cs/>
            <w:lang w:bidi="te"/>
          </w:rPr>
          <w:tab/>
        </w:r>
        <w:r w:rsidR="00F44CDB">
          <w:rPr>
            <w:webHidden/>
          </w:rPr>
          <w:fldChar w:fldCharType="begin"/>
        </w:r>
        <w:r w:rsidR="00F44CDB">
          <w:rPr>
            <w:webHidden/>
            <w:cs/>
            <w:lang w:bidi="te"/>
          </w:rPr>
          <w:instrText xml:space="preserve"> PAGEREF _Toc160145589 \h </w:instrText>
        </w:r>
        <w:r w:rsidR="00F44CDB">
          <w:rPr>
            <w:webHidden/>
          </w:rPr>
        </w:r>
        <w:r w:rsidR="00F44CDB">
          <w:rPr>
            <w:webHidden/>
          </w:rPr>
          <w:fldChar w:fldCharType="separate"/>
        </w:r>
        <w:r w:rsidR="007B36F7">
          <w:rPr>
            <w:rFonts w:cs="Gautami"/>
            <w:webHidden/>
            <w:cs/>
            <w:lang w:bidi="te"/>
          </w:rPr>
          <w:t>42</w:t>
        </w:r>
        <w:r w:rsidR="00F44CDB">
          <w:rPr>
            <w:webHidden/>
          </w:rPr>
          <w:fldChar w:fldCharType="end"/>
        </w:r>
      </w:hyperlink>
    </w:p>
    <w:p w14:paraId="0C9D00FF" w14:textId="03E23504" w:rsidR="00F44CDB" w:rsidRDefault="00000000">
      <w:pPr>
        <w:pStyle w:val="TOC1"/>
        <w:rPr>
          <w:rFonts w:asciiTheme="minorHAnsi" w:hAnsiTheme="minorHAnsi" w:cstheme="minorBidi"/>
          <w:b w:val="0"/>
          <w:bCs w:val="0"/>
          <w:noProof/>
          <w:color w:val="auto"/>
          <w:kern w:val="2"/>
          <w:szCs w:val="21"/>
          <w:lang w:val="en-IN"/>
          <w14:ligatures w14:val="standardContextual"/>
        </w:rPr>
      </w:pPr>
      <w:hyperlink w:anchor="_Toc160145590" w:history="1">
        <w:r w:rsidR="00F44CDB" w:rsidRPr="00F95E03">
          <w:rPr>
            <w:rStyle w:val="Hyperlink"/>
            <w:rFonts w:cs="Myanmar Text" w:hint="cs"/>
            <w:szCs w:val="20"/>
            <w:cs/>
            <w:lang w:val="my-MM" w:bidi="my-MM"/>
          </w:rPr>
          <w:t>နိဂုံး</w:t>
        </w:r>
        <w:r w:rsidR="00F44CDB">
          <w:rPr>
            <w:noProof/>
            <w:webHidden/>
          </w:rPr>
          <w:tab/>
        </w:r>
        <w:r w:rsidR="00F44CDB">
          <w:rPr>
            <w:noProof/>
            <w:webHidden/>
          </w:rPr>
          <w:fldChar w:fldCharType="begin"/>
        </w:r>
        <w:r w:rsidR="00F44CDB">
          <w:rPr>
            <w:noProof/>
            <w:webHidden/>
          </w:rPr>
          <w:instrText xml:space="preserve"> PAGEREF _Toc160145590 \h </w:instrText>
        </w:r>
        <w:r w:rsidR="00F44CDB">
          <w:rPr>
            <w:noProof/>
            <w:webHidden/>
          </w:rPr>
        </w:r>
        <w:r w:rsidR="00F44CDB">
          <w:rPr>
            <w:noProof/>
            <w:webHidden/>
          </w:rPr>
          <w:fldChar w:fldCharType="separate"/>
        </w:r>
        <w:r w:rsidR="007B36F7">
          <w:rPr>
            <w:noProof/>
            <w:webHidden/>
          </w:rPr>
          <w:t>45</w:t>
        </w:r>
        <w:r w:rsidR="00F44CDB">
          <w:rPr>
            <w:noProof/>
            <w:webHidden/>
          </w:rPr>
          <w:fldChar w:fldCharType="end"/>
        </w:r>
      </w:hyperlink>
    </w:p>
    <w:p w14:paraId="7557440E" w14:textId="7E3BFB6B" w:rsidR="00F44CDB" w:rsidRPr="002A7813" w:rsidRDefault="00F44CDB" w:rsidP="00F44CDB">
      <w:pPr>
        <w:rPr>
          <w:rFonts w:cs="Myanmar Text"/>
          <w:cs/>
          <w:lang w:bidi="my-MM"/>
        </w:rPr>
        <w:sectPr w:rsidR="00F44CDB" w:rsidRPr="002A7813" w:rsidSect="00C11208">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2E5B855E" w14:textId="77777777" w:rsidR="00EC4076" w:rsidRPr="00055282" w:rsidRDefault="00931891" w:rsidP="00055282">
      <w:pPr>
        <w:pStyle w:val="ChapterHeading"/>
        <w:rPr>
          <w:cs/>
          <w:lang w:bidi="ta-IN"/>
        </w:rPr>
      </w:pPr>
      <w:bookmarkStart w:id="2" w:name="_Toc160145565"/>
      <w:bookmarkEnd w:id="1"/>
      <w:r w:rsidRPr="00055282">
        <w:rPr>
          <w:cs/>
          <w:lang w:val="my-MM" w:bidi="my-MM"/>
        </w:rPr>
        <w:lastRenderedPageBreak/>
        <w:t>နိဒါန်း</w:t>
      </w:r>
      <w:bookmarkEnd w:id="2"/>
    </w:p>
    <w:p w14:paraId="4BF662D4" w14:textId="343D5819" w:rsidR="00931891" w:rsidRPr="0020611C" w:rsidRDefault="00931891" w:rsidP="0020611C">
      <w:pPr>
        <w:pStyle w:val="BodyText0"/>
        <w:rPr>
          <w:cs/>
          <w:lang w:bidi="te"/>
        </w:rPr>
      </w:pPr>
      <w:r w:rsidRPr="0020611C">
        <w:rPr>
          <w:cs/>
          <w:lang w:val="my-MM" w:bidi="my-MM"/>
        </w:rPr>
        <w:t>သက္ကရာဇ် ၁၆၇၅ ခုနှစ်တွင် အင်္ဂလန်နိုင်ငံ၊ ဘက်ဖော့ဒ်တွင် ကျော်ကြားသော ပူရီတန်တရားဟော</w:t>
      </w:r>
      <w:r w:rsidR="00BC0C30">
        <w:rPr>
          <w:rFonts w:hint="cs"/>
          <w:cs/>
          <w:lang w:val="my-MM" w:bidi="my-MM"/>
        </w:rPr>
        <w:t xml:space="preserve"> </w:t>
      </w:r>
      <w:r w:rsidRPr="0020611C">
        <w:rPr>
          <w:cs/>
          <w:lang w:val="my-MM" w:bidi="my-MM"/>
        </w:rPr>
        <w:t>ဆရာ</w:t>
      </w:r>
      <w:r w:rsidR="00B90C61">
        <w:rPr>
          <w:cs/>
          <w:lang w:val="my-MM" w:bidi="my-MM"/>
        </w:rPr>
        <w:t>နှင့်</w:t>
      </w:r>
      <w:r w:rsidR="00BC0C30">
        <w:rPr>
          <w:cs/>
          <w:lang w:val="my-MM" w:bidi="my-MM"/>
        </w:rPr>
        <w:t>စာရေ</w:t>
      </w:r>
      <w:r w:rsidR="00B90C61">
        <w:rPr>
          <w:rFonts w:hint="cs"/>
          <w:cs/>
          <w:lang w:val="my-MM" w:bidi="my-MM"/>
        </w:rPr>
        <w:t>း</w:t>
      </w:r>
      <w:r w:rsidRPr="0020611C">
        <w:rPr>
          <w:cs/>
          <w:lang w:val="my-MM" w:bidi="my-MM"/>
        </w:rPr>
        <w:t>ဆရာကြီး ဂျွန်ဘူနီယန်</w:t>
      </w:r>
      <w:r w:rsidR="00BC0C30">
        <w:rPr>
          <w:cs/>
          <w:lang w:val="my-MM" w:bidi="my-MM"/>
        </w:rPr>
        <w:t>သည် လိုင်စင်မရှိဘဲလူသိရှင်ကြားတရားဟောခြင်းကြောင့်</w:t>
      </w:r>
      <w:r w:rsidRPr="0020611C">
        <w:rPr>
          <w:cs/>
          <w:lang w:val="my-MM" w:bidi="my-MM"/>
        </w:rPr>
        <w:t>ဖမ်းဆီး</w:t>
      </w:r>
      <w:r w:rsidR="00B90C61">
        <w:rPr>
          <w:rFonts w:hint="cs"/>
          <w:cs/>
          <w:lang w:val="my-MM" w:bidi="my-MM"/>
        </w:rPr>
        <w:t xml:space="preserve"> </w:t>
      </w:r>
      <w:r w:rsidRPr="0020611C">
        <w:rPr>
          <w:cs/>
          <w:lang w:val="my-MM" w:bidi="my-MM"/>
        </w:rPr>
        <w:t xml:space="preserve">ခံရပြီး၊ ထောင်ဒဏ်ခြောက်လ ချမှတ်ခံခဲ့ရသည်။ </w:t>
      </w:r>
      <w:r w:rsidR="00BC0C30" w:rsidRPr="0020611C">
        <w:rPr>
          <w:cs/>
          <w:lang w:val="my-MM" w:bidi="my-MM"/>
        </w:rPr>
        <w:t>သူသည်</w:t>
      </w:r>
      <w:r w:rsidR="00BC0C30">
        <w:rPr>
          <w:rFonts w:hint="cs"/>
          <w:cs/>
          <w:lang w:val="my-MM" w:bidi="my-MM"/>
        </w:rPr>
        <w:t xml:space="preserve"> </w:t>
      </w:r>
      <w:r w:rsidRPr="0020611C">
        <w:rPr>
          <w:cs/>
          <w:lang w:val="my-MM" w:bidi="my-MM"/>
        </w:rPr>
        <w:t>ယခင်ကအကျဉ်းထောင်ထဲတွင် ဆယ့်နှစ်နှစ်</w:t>
      </w:r>
      <w:r w:rsidR="00BC0C30">
        <w:rPr>
          <w:rFonts w:hint="cs"/>
          <w:cs/>
          <w:lang w:val="my-MM" w:bidi="my-MM"/>
        </w:rPr>
        <w:t xml:space="preserve"> </w:t>
      </w:r>
      <w:r w:rsidRPr="0020611C">
        <w:rPr>
          <w:cs/>
          <w:lang w:val="my-MM" w:bidi="my-MM"/>
        </w:rPr>
        <w:t>နေခံခဲ့ဖူး</w:t>
      </w:r>
      <w:r w:rsidR="00BC0C30">
        <w:rPr>
          <w:rFonts w:hint="cs"/>
          <w:cs/>
          <w:lang w:val="my-MM" w:bidi="my-MM"/>
        </w:rPr>
        <w:t>ပြီး</w:t>
      </w:r>
      <w:r w:rsidRPr="0020611C">
        <w:rPr>
          <w:cs/>
          <w:lang w:val="my-MM" w:bidi="my-MM"/>
        </w:rPr>
        <w:t xml:space="preserve">၊ ထိုကာလအတွင်း </w:t>
      </w:r>
      <w:r w:rsidR="00BC0C30">
        <w:rPr>
          <w:cs/>
          <w:lang w:val="my-MM" w:bidi="my-MM"/>
        </w:rPr>
        <w:t>စာအုပ်များနှင့်</w:t>
      </w:r>
      <w:r w:rsidRPr="0020611C">
        <w:rPr>
          <w:cs/>
          <w:lang w:val="my-MM" w:bidi="my-MM"/>
        </w:rPr>
        <w:t>လက်ကမ်းစာစောင်များစွာကို ရေးသားခဲ့သည်။ ထို့ကြောင့် ဤထောင</w:t>
      </w:r>
      <w:r w:rsidR="00BC0C30">
        <w:rPr>
          <w:cs/>
          <w:lang w:val="my-MM" w:bidi="my-MM"/>
        </w:rPr>
        <w:t>်ဒဏ်ချမှတ်မှုအသစ်ကို ကြီးစွာသော</w:t>
      </w:r>
      <w:r w:rsidRPr="0020611C">
        <w:rPr>
          <w:cs/>
          <w:lang w:val="my-MM" w:bidi="my-MM"/>
        </w:rPr>
        <w:t>ကြေကွဲဖွယ်အဖြစ် မြင်ရမည့်အစား၊ သူသည်</w:t>
      </w:r>
      <w:r w:rsidR="00BC0C30">
        <w:rPr>
          <w:rFonts w:hint="cs"/>
          <w:cs/>
          <w:lang w:val="my-MM" w:bidi="my-MM"/>
        </w:rPr>
        <w:t xml:space="preserve"> </w:t>
      </w:r>
      <w:r w:rsidRPr="0020611C">
        <w:rPr>
          <w:cs/>
          <w:lang w:val="my-MM" w:bidi="my-MM"/>
        </w:rPr>
        <w:t>၎င်းအပေါ် အကောင်း</w:t>
      </w:r>
      <w:r w:rsidR="00BC0C30">
        <w:rPr>
          <w:cs/>
          <w:lang w:val="my-MM" w:bidi="my-MM"/>
        </w:rPr>
        <w:t>မြင်ခဲ့သည်။ သူက“ကျွန်</w:t>
      </w:r>
      <w:r w:rsidR="00BC0C30">
        <w:rPr>
          <w:rFonts w:hint="cs"/>
          <w:cs/>
          <w:lang w:val="my-MM" w:bidi="my-MM"/>
        </w:rPr>
        <w:t>တော်</w:t>
      </w:r>
      <w:r w:rsidRPr="0020611C">
        <w:rPr>
          <w:cs/>
          <w:lang w:val="my-MM" w:bidi="my-MM"/>
        </w:rPr>
        <w:t>စာမရေးတာ အတော်ကြာခဲ့ပြီ။ ဤနေရာသည် ထောင်မဟုတ်ပါ၊ ခရစ်တော်၏သတင်းစက</w:t>
      </w:r>
      <w:r w:rsidR="00BC0C30">
        <w:rPr>
          <w:cs/>
          <w:lang w:val="my-MM" w:bidi="my-MM"/>
        </w:rPr>
        <w:t>ားနှင့်အတူ ကမ္ဘာကြီးသို့ကျွန်</w:t>
      </w:r>
      <w:r w:rsidR="00BC0C30">
        <w:rPr>
          <w:rFonts w:hint="cs"/>
          <w:cs/>
          <w:lang w:val="my-MM" w:bidi="my-MM"/>
        </w:rPr>
        <w:t>တော်</w:t>
      </w:r>
      <w:r w:rsidRPr="0020611C">
        <w:rPr>
          <w:cs/>
          <w:lang w:val="my-MM" w:bidi="my-MM"/>
        </w:rPr>
        <w:t>ရောက်ရှိနိုင်သည့် ရုံးခန်းဖြစ်သည်”ဟုဆို</w:t>
      </w:r>
      <w:r w:rsidR="00BC0C30">
        <w:rPr>
          <w:rFonts w:hint="cs"/>
          <w:cs/>
          <w:lang w:val="my-MM" w:bidi="my-MM"/>
        </w:rPr>
        <w:t xml:space="preserve"> </w:t>
      </w:r>
      <w:r w:rsidRPr="0020611C">
        <w:rPr>
          <w:cs/>
          <w:lang w:val="my-MM" w:bidi="my-MM"/>
        </w:rPr>
        <w:t>သည်။</w:t>
      </w:r>
    </w:p>
    <w:p w14:paraId="463A3F4C" w14:textId="36D0168F" w:rsidR="00931891" w:rsidRPr="00626FAD" w:rsidRDefault="00BC0C30" w:rsidP="00626FAD">
      <w:pPr>
        <w:pStyle w:val="BodyText0"/>
        <w:rPr>
          <w:cs/>
          <w:lang w:bidi="te"/>
        </w:rPr>
      </w:pPr>
      <w:r>
        <w:rPr>
          <w:cs/>
          <w:lang w:val="my-MM" w:bidi="my-MM"/>
        </w:rPr>
        <w:t>ဤအရာများသည် ဘူနီယန်</w:t>
      </w:r>
      <w:r w:rsidR="00931891" w:rsidRPr="00626FAD">
        <w:rPr>
          <w:cs/>
          <w:lang w:val="my-MM" w:bidi="my-MM"/>
        </w:rPr>
        <w:t>၏တိကျသောစကားများ</w:t>
      </w:r>
      <w:r>
        <w:rPr>
          <w:rFonts w:hint="cs"/>
          <w:cs/>
          <w:lang w:val="my-MM" w:bidi="my-MM"/>
        </w:rPr>
        <w:t xml:space="preserve"> </w:t>
      </w:r>
      <w:r w:rsidR="00931891" w:rsidRPr="00626FAD">
        <w:rPr>
          <w:cs/>
          <w:lang w:val="my-MM" w:bidi="my-MM"/>
        </w:rPr>
        <w:t>မဟုတ်သည်ဖြစ်စေ၊ ဤအကျဉ်းချမှုအချိန်</w:t>
      </w:r>
      <w:r>
        <w:rPr>
          <w:rFonts w:hint="cs"/>
          <w:cs/>
          <w:lang w:val="my-MM" w:bidi="my-MM"/>
        </w:rPr>
        <w:t xml:space="preserve"> </w:t>
      </w:r>
      <w:r w:rsidR="00931891" w:rsidRPr="00626FAD">
        <w:rPr>
          <w:cs/>
          <w:lang w:val="my-MM" w:bidi="my-MM"/>
        </w:rPr>
        <w:t>တိုအတွင်း သူ၏ဓမ္မအမှုတော်ဆောင်ခြင်းကို ငြင်းဆို၍မရနိုင်ပါ။ ဤ</w:t>
      </w:r>
      <w:r w:rsidRPr="0020611C">
        <w:rPr>
          <w:cs/>
          <w:lang w:val="my-MM" w:bidi="my-MM"/>
        </w:rPr>
        <w:t>ခြောက်</w:t>
      </w:r>
      <w:r>
        <w:rPr>
          <w:cs/>
          <w:lang w:val="my-MM" w:bidi="my-MM"/>
        </w:rPr>
        <w:t>လ</w:t>
      </w:r>
      <w:r w:rsidR="00931891" w:rsidRPr="00626FAD">
        <w:rPr>
          <w:cs/>
          <w:lang w:val="my-MM" w:bidi="my-MM"/>
        </w:rPr>
        <w:t>အတွင်း ကမ္ဘာတစ်ဝှမ်း</w:t>
      </w:r>
      <w:r>
        <w:rPr>
          <w:rFonts w:hint="cs"/>
          <w:cs/>
          <w:lang w:val="my-MM" w:bidi="my-MM"/>
        </w:rPr>
        <w:t xml:space="preserve"> </w:t>
      </w:r>
      <w:r w:rsidR="00931891" w:rsidRPr="00626FAD">
        <w:rPr>
          <w:cs/>
          <w:lang w:val="my-MM" w:bidi="my-MM"/>
        </w:rPr>
        <w:t xml:space="preserve">သက်ရောက်မှုရှိခဲ့ပြီး </w:t>
      </w:r>
      <w:r w:rsidRPr="00626FAD">
        <w:rPr>
          <w:cs/>
          <w:lang w:val="my-MM" w:bidi="my-MM"/>
        </w:rPr>
        <w:t>ခရစ်တော်အတွက်</w:t>
      </w:r>
      <w:r>
        <w:rPr>
          <w:cs/>
          <w:lang w:val="my-MM" w:bidi="my-MM"/>
        </w:rPr>
        <w:t xml:space="preserve"> ယနေ့တိုင်လူတို့ကိုဆက်လက်လွှမ်းမိုးနေသော</w:t>
      </w:r>
      <w:r>
        <w:rPr>
          <w:rFonts w:hint="cs"/>
          <w:cs/>
          <w:lang w:val="my-MM" w:bidi="my-MM"/>
        </w:rPr>
        <w:t xml:space="preserve"> </w:t>
      </w:r>
      <w:r w:rsidR="00931891" w:rsidRPr="00626FAD">
        <w:rPr>
          <w:cs/>
          <w:lang w:val="my-MM" w:bidi="my-MM"/>
        </w:rPr>
        <w:t>ခရစ်ယာန်</w:t>
      </w:r>
      <w:r>
        <w:rPr>
          <w:rFonts w:hint="cs"/>
          <w:cs/>
          <w:lang w:val="my-MM" w:bidi="my-MM"/>
        </w:rPr>
        <w:t xml:space="preserve"> </w:t>
      </w:r>
      <w:r w:rsidR="00931891" w:rsidRPr="00626FAD">
        <w:rPr>
          <w:cs/>
          <w:lang w:val="my-MM" w:bidi="my-MM"/>
        </w:rPr>
        <w:t>အသက်တာအား သရုပ်ဖော်ထားသည့် The Pilgrim's Progress ကိုသူရေးသားခဲ့သည်။ အကျဥ်းကျနေ</w:t>
      </w:r>
      <w:r>
        <w:rPr>
          <w:rFonts w:hint="cs"/>
          <w:cs/>
          <w:lang w:val="my-MM" w:bidi="my-MM"/>
        </w:rPr>
        <w:t xml:space="preserve"> </w:t>
      </w:r>
      <w:r w:rsidR="00931891" w:rsidRPr="00626FAD">
        <w:rPr>
          <w:cs/>
          <w:lang w:val="my-MM" w:bidi="my-MM"/>
        </w:rPr>
        <w:t>ချိန်၌ ခရစ်တော်အတွက</w:t>
      </w:r>
      <w:r>
        <w:rPr>
          <w:cs/>
          <w:lang w:val="my-MM" w:bidi="my-MM"/>
        </w:rPr>
        <w:t>် များစွာ</w:t>
      </w:r>
      <w:r w:rsidR="00931891" w:rsidRPr="00626FAD">
        <w:rPr>
          <w:cs/>
          <w:lang w:val="my-MM" w:bidi="my-MM"/>
        </w:rPr>
        <w:t>ပြီးမြောက်အောင်မြင်ခဲ့သူကို ကျွန်ုပ်တို့အားလုံး လေးစားသင့်ပါသည်။ ဂျွန်ဘူနီယန်၏လုပ်ဆောင်မှုသည် သက်သေပြခဲ့သကဲ့သို့၊ တမန်တော်ပေါလု၏လုပ်ဆောင်မှုသည် ပို၍</w:t>
      </w:r>
      <w:r>
        <w:rPr>
          <w:rFonts w:hint="cs"/>
          <w:cs/>
          <w:lang w:val="my-MM" w:bidi="my-MM"/>
        </w:rPr>
        <w:t xml:space="preserve"> </w:t>
      </w:r>
      <w:r w:rsidR="00931891" w:rsidRPr="00626FAD">
        <w:rPr>
          <w:cs/>
          <w:lang w:val="my-MM" w:bidi="my-MM"/>
        </w:rPr>
        <w:t>ကြီးမားသောအရာတစ်ခုကို ပြီးမြောက်အောင်မြင်ခဲ့သည်။ ကဲသရိမြို့နှင့် ရောမမြို့တွင်လေးနှစ်ကြာ အကျဉ်း</w:t>
      </w:r>
      <w:r>
        <w:rPr>
          <w:cs/>
          <w:lang w:val="my-MM" w:bidi="my-MM"/>
        </w:rPr>
        <w:t>ချခံရစဉ်၊ သူသည်ဘူနီယန်</w:t>
      </w:r>
      <w:r w:rsidR="00931891" w:rsidRPr="00626FAD">
        <w:rPr>
          <w:cs/>
          <w:lang w:val="my-MM" w:bidi="my-MM"/>
        </w:rPr>
        <w:t>၏စာအုပ်ထက် ပိုအရေးကြီးသည့် သြဝါဒစာများကိုရေးသားခဲ့သည်။</w:t>
      </w:r>
    </w:p>
    <w:p w14:paraId="439B301C" w14:textId="21C42420" w:rsidR="00931891" w:rsidRPr="0020611C" w:rsidRDefault="00931891" w:rsidP="0020611C">
      <w:pPr>
        <w:pStyle w:val="BodyText0"/>
        <w:rPr>
          <w:cs/>
          <w:lang w:bidi="te"/>
        </w:rPr>
      </w:pPr>
      <w:r w:rsidRPr="0020611C">
        <w:rPr>
          <w:cs/>
          <w:lang w:val="my-MM" w:bidi="my-MM"/>
        </w:rPr>
        <w:t>ဤသည်မှာ ပေါလု၏အကျဉ်းထောင်သြဝါဒစာများသင်ခန်းစာတွင် ပထမဆုံးသောသင်ခန်းစာ</w:t>
      </w:r>
      <w:r w:rsidR="00BC0C30">
        <w:rPr>
          <w:rFonts w:hint="cs"/>
          <w:cs/>
          <w:lang w:val="my-MM" w:bidi="my-MM"/>
        </w:rPr>
        <w:t xml:space="preserve"> </w:t>
      </w:r>
      <w:r w:rsidRPr="0020611C">
        <w:rPr>
          <w:cs/>
          <w:lang w:val="my-MM" w:bidi="my-MM"/>
        </w:rPr>
        <w:t>ဖြစ်သည်။ ဤအခန်းဆက်သင်ခန်းစာတွင် “အကျဉ်းထောင်သြဝါဒစာများ” ဟုအများအားဖြင့်ခေါ်သော ပေါလု၏ကျမ်းများကို ကျွန</w:t>
      </w:r>
      <w:r w:rsidR="00BC0C30">
        <w:rPr>
          <w:cs/>
          <w:lang w:val="my-MM" w:bidi="my-MM"/>
        </w:rPr>
        <w:t>်ုပ်တို့</w:t>
      </w:r>
      <w:r w:rsidRPr="0020611C">
        <w:rPr>
          <w:cs/>
          <w:lang w:val="my-MM" w:bidi="my-MM"/>
        </w:rPr>
        <w:t>လေ့လာပါမည်။ ဤကျမ်းများသည် ခရစ်တော်၏အမှုတော်ကြောင့် အကျဉ်းကျနေချိန်၌ ခရစ်ယာန်အသင်းတော်များနှင့် လူအမျိုးမျိုးထံ ပေါလုရေးခဲ့သောစာများဖြစ်သည်။ ဤသင်ခန်းစာကို “ပေါလု၏အကျဉ်းချခံရခြင်း”ဟု ခေါင်းစဉ်တပ်ထားပါသည်။ ဤသင်ခန်းစာတွင် ကောလောသဲ၊ ဖိလေမုန်၊ ဧဖက်နှင့် ဖိလိပ္ပိတို့ထံ ပေါလု</w:t>
      </w:r>
      <w:r w:rsidR="00BC0C30">
        <w:rPr>
          <w:rFonts w:hint="cs"/>
          <w:cs/>
          <w:lang w:val="my-MM" w:bidi="my-MM"/>
        </w:rPr>
        <w:t>ရေးသော</w:t>
      </w:r>
      <w:r w:rsidRPr="0020611C">
        <w:rPr>
          <w:cs/>
          <w:lang w:val="my-MM" w:bidi="my-MM"/>
        </w:rPr>
        <w:t>ကျမ်းများ</w:t>
      </w:r>
      <w:r w:rsidR="00BC0C30" w:rsidRPr="0020611C">
        <w:rPr>
          <w:cs/>
          <w:lang w:val="my-MM" w:bidi="my-MM"/>
        </w:rPr>
        <w:t>၏</w:t>
      </w:r>
      <w:r w:rsidRPr="0020611C">
        <w:rPr>
          <w:cs/>
          <w:lang w:val="my-MM" w:bidi="my-MM"/>
        </w:rPr>
        <w:t xml:space="preserve"> ဖြစ်ပေါ်လာရသည့် အခြေ</w:t>
      </w:r>
      <w:r w:rsidR="00BC0C30">
        <w:rPr>
          <w:rFonts w:hint="cs"/>
          <w:cs/>
          <w:lang w:val="my-MM" w:bidi="my-MM"/>
        </w:rPr>
        <w:t xml:space="preserve"> </w:t>
      </w:r>
      <w:r w:rsidRPr="0020611C">
        <w:rPr>
          <w:cs/>
          <w:lang w:val="my-MM" w:bidi="my-MM"/>
        </w:rPr>
        <w:t>အနေများကို လေ့လာပါမည်။</w:t>
      </w:r>
    </w:p>
    <w:p w14:paraId="261774DC" w14:textId="5E484CFD" w:rsidR="00EC4076" w:rsidRPr="0020611C" w:rsidRDefault="00931891" w:rsidP="0020611C">
      <w:pPr>
        <w:pStyle w:val="BodyText0"/>
        <w:rPr>
          <w:cs/>
          <w:lang w:bidi="te"/>
        </w:rPr>
      </w:pPr>
      <w:r w:rsidRPr="00B25275">
        <w:rPr>
          <w:cs/>
          <w:lang w:val="my-MM" w:bidi="my-MM"/>
        </w:rPr>
        <w:t xml:space="preserve">ပေါလု၏အကျဉ်းချခံရခြင်းနှင့်ပတ်သက်၍ ဆွေးနွေးချက်တွင် အဓိကအကြောင်းအရာသုံးခုကို ဖော်ပြပါမည်_ ဦးစွာ၊ ပေါလု၏ </w:t>
      </w:r>
      <w:r w:rsidR="00D04AA7">
        <w:rPr>
          <w:cs/>
          <w:lang w:val="my-MM" w:bidi="my-MM"/>
        </w:rPr>
        <w:t>ကဲသရိမြို့တွင်အကျဉ်းချခံရခြင်း၏</w:t>
      </w:r>
      <w:r w:rsidRPr="00B25275">
        <w:rPr>
          <w:cs/>
          <w:lang w:val="my-MM" w:bidi="my-MM"/>
        </w:rPr>
        <w:t xml:space="preserve">နောက်ခံသမိုင်းကြောင်းကို </w:t>
      </w:r>
      <w:r w:rsidR="00D04AA7">
        <w:rPr>
          <w:cs/>
          <w:lang w:val="my-MM" w:bidi="my-MM"/>
        </w:rPr>
        <w:t>ကြည့်</w:t>
      </w:r>
      <w:r w:rsidRPr="00B25275">
        <w:rPr>
          <w:cs/>
          <w:lang w:val="my-MM" w:bidi="my-MM"/>
        </w:rPr>
        <w:t>ပါ</w:t>
      </w:r>
      <w:r w:rsidR="00D04AA7">
        <w:rPr>
          <w:rFonts w:hint="cs"/>
          <w:cs/>
          <w:lang w:val="my-MM" w:bidi="my-MM"/>
        </w:rPr>
        <w:t xml:space="preserve"> </w:t>
      </w:r>
      <w:r w:rsidRPr="00B25275">
        <w:rPr>
          <w:cs/>
          <w:lang w:val="my-MM" w:bidi="my-MM"/>
        </w:rPr>
        <w:t>မည်။ ဒုတိယ၊ အကျ</w:t>
      </w:r>
      <w:r w:rsidR="00D04AA7">
        <w:rPr>
          <w:cs/>
          <w:lang w:val="my-MM" w:bidi="my-MM"/>
        </w:rPr>
        <w:t>ဉ်းကျနေစဉ်အတွင်း ပေါလု၏အမှုတော်</w:t>
      </w:r>
      <w:r w:rsidRPr="00B25275">
        <w:rPr>
          <w:cs/>
          <w:lang w:val="my-MM" w:bidi="my-MM"/>
        </w:rPr>
        <w:t>ဆက်လက်ဆောင်ရွက်ခြင်းကို လေ့လာမည်</w:t>
      </w:r>
      <w:r w:rsidR="00D04AA7">
        <w:rPr>
          <w:rFonts w:hint="cs"/>
          <w:cs/>
          <w:lang w:val="my-MM" w:bidi="my-MM"/>
        </w:rPr>
        <w:t xml:space="preserve"> </w:t>
      </w:r>
      <w:r w:rsidRPr="00B25275">
        <w:rPr>
          <w:cs/>
          <w:lang w:val="my-MM" w:bidi="my-MM"/>
        </w:rPr>
        <w:t>ဖြစ်ပြီး၊ သူသည် အကျဥ်းကျနေချိန်၌ပင် ခရစ်တော်၏တမန်တော်အဖြစ် မည်သို့ဆက်လက်ထမ်းဆောင်</w:t>
      </w:r>
      <w:r w:rsidR="00D04AA7">
        <w:rPr>
          <w:rFonts w:hint="cs"/>
          <w:cs/>
          <w:lang w:val="my-MM" w:bidi="my-MM"/>
        </w:rPr>
        <w:t xml:space="preserve"> </w:t>
      </w:r>
      <w:r w:rsidRPr="00B25275">
        <w:rPr>
          <w:cs/>
          <w:lang w:val="my-MM" w:bidi="my-MM"/>
        </w:rPr>
        <w:lastRenderedPageBreak/>
        <w:t>ပုံ</w:t>
      </w:r>
      <w:r w:rsidR="00D04AA7">
        <w:rPr>
          <w:cs/>
          <w:lang w:val="my-MM" w:bidi="my-MM"/>
        </w:rPr>
        <w:t>ကို</w:t>
      </w:r>
      <w:r w:rsidRPr="00B25275">
        <w:rPr>
          <w:cs/>
          <w:lang w:val="my-MM" w:bidi="my-MM"/>
        </w:rPr>
        <w:t xml:space="preserve"> လေ့လာပါမည်။ နောက်ဆုံးအနေနှင့်၊ ၎င်းတို့အားလုံးတွင်ပါဝင်သည့် အဓိကအကြောင်းအရာအချို့</w:t>
      </w:r>
      <w:r w:rsidR="00D04AA7">
        <w:rPr>
          <w:rFonts w:hint="cs"/>
          <w:cs/>
          <w:lang w:val="my-MM" w:bidi="my-MM"/>
        </w:rPr>
        <w:t xml:space="preserve"> </w:t>
      </w:r>
      <w:r w:rsidRPr="00B25275">
        <w:rPr>
          <w:cs/>
          <w:lang w:val="my-MM" w:bidi="my-MM"/>
        </w:rPr>
        <w:t>ကို အလေးပေးကာ အကျဉ်းထောင်သြဝါဒစာများ၏ ဓမ္မပညာဆိုင်ရာစည်းလုံးမှုကို ဆန်းစစ်ပါမည်။ ပေါလု၏အကျဉ်းချခံရခြင်း၏ နောက်ခံအကြောင်းအရာနှင့် စတင်ကြပါစို့။</w:t>
      </w:r>
    </w:p>
    <w:p w14:paraId="1182089B" w14:textId="081844E3" w:rsidR="00EC4076" w:rsidRPr="00055282" w:rsidRDefault="00931891" w:rsidP="00055282">
      <w:pPr>
        <w:pStyle w:val="ChapterHeading"/>
        <w:rPr>
          <w:cs/>
          <w:lang w:bidi="ta-IN"/>
        </w:rPr>
      </w:pPr>
      <w:bookmarkStart w:id="3" w:name="_Toc160145566"/>
      <w:r w:rsidRPr="00055282">
        <w:rPr>
          <w:cs/>
          <w:lang w:val="my-MM" w:bidi="my-MM"/>
        </w:rPr>
        <w:t>နောက်ခံသမိုင်း</w:t>
      </w:r>
      <w:bookmarkEnd w:id="3"/>
    </w:p>
    <w:p w14:paraId="3445D0F9" w14:textId="6349861A" w:rsidR="00931891" w:rsidRPr="00B25275" w:rsidRDefault="006D6F31" w:rsidP="0020611C">
      <w:pPr>
        <w:pStyle w:val="BodyText0"/>
        <w:rPr>
          <w:cs/>
          <w:lang w:bidi="te"/>
        </w:rPr>
      </w:pPr>
      <w:r w:rsidRPr="0020611C">
        <w:rPr>
          <w:cs/>
          <w:lang w:val="my-MM" w:bidi="my-MM"/>
        </w:rPr>
        <w:t>ပေါလု၏အကျဉ်းထောင်သြဝါဒစာများကို ကျွန်ုပ်တို့ချဉ်းကပ်သောအခါ၊ ကောလောသဲ၊ ဖိလေ</w:t>
      </w:r>
      <w:r w:rsidR="00D04AA7">
        <w:rPr>
          <w:cs/>
          <w:lang w:val="my-MM" w:bidi="my-MM"/>
        </w:rPr>
        <w:t>မုန်၊ ဧဖက်နှင့် ဖိလိပ္ပိကျမ်းများကိုရေး</w:t>
      </w:r>
      <w:r w:rsidR="00D04AA7">
        <w:rPr>
          <w:rFonts w:hint="cs"/>
          <w:cs/>
          <w:lang w:val="my-MM" w:bidi="my-MM"/>
        </w:rPr>
        <w:t>သားချိန်၏</w:t>
      </w:r>
      <w:r w:rsidRPr="0020611C">
        <w:rPr>
          <w:cs/>
          <w:lang w:val="my-MM" w:bidi="my-MM"/>
        </w:rPr>
        <w:t xml:space="preserve"> ပေါလုအကျဉ်းချခံရသည့်နေရာနှင့်ပတ်သက်၍ </w:t>
      </w:r>
      <w:r w:rsidR="00D04AA7">
        <w:rPr>
          <w:cs/>
          <w:lang w:val="my-MM" w:bidi="my-MM"/>
        </w:rPr>
        <w:t>ပညာရှင်အချို့၌ အနည်းငယ်ကွဲပြား</w:t>
      </w:r>
      <w:r w:rsidRPr="0020611C">
        <w:rPr>
          <w:cs/>
          <w:lang w:val="my-MM" w:bidi="my-MM"/>
        </w:rPr>
        <w:t>ကြသည်ကို နားလည်ထားရန် အရေးကြီးသည်။ အချို့က</w:t>
      </w:r>
      <w:r w:rsidR="00D04AA7">
        <w:rPr>
          <w:rFonts w:hint="cs"/>
          <w:cs/>
          <w:lang w:val="my-MM" w:bidi="my-MM"/>
        </w:rPr>
        <w:t xml:space="preserve"> </w:t>
      </w:r>
      <w:r w:rsidRPr="0020611C">
        <w:rPr>
          <w:cs/>
          <w:lang w:val="my-MM" w:bidi="my-MM"/>
        </w:rPr>
        <w:t>ကဲသရိမြို့</w:t>
      </w:r>
      <w:r w:rsidR="00D04AA7">
        <w:rPr>
          <w:rFonts w:hint="cs"/>
          <w:cs/>
          <w:lang w:val="my-MM" w:bidi="my-MM"/>
        </w:rPr>
        <w:t xml:space="preserve"> </w:t>
      </w:r>
      <w:r w:rsidR="00D04AA7">
        <w:rPr>
          <w:cs/>
          <w:lang w:val="my-MM" w:bidi="my-MM"/>
        </w:rPr>
        <w:t>မှရေးသည်ဟု</w:t>
      </w:r>
      <w:r w:rsidRPr="0020611C">
        <w:rPr>
          <w:cs/>
          <w:lang w:val="my-MM" w:bidi="my-MM"/>
        </w:rPr>
        <w:t>ယုံကြည်ကြပြ</w:t>
      </w:r>
      <w:r w:rsidR="00D04AA7">
        <w:rPr>
          <w:cs/>
          <w:lang w:val="my-MM" w:bidi="my-MM"/>
        </w:rPr>
        <w:t>ီး၊ အချို့ကရောမမြို့မှ ရေးသည်ဟု</w:t>
      </w:r>
      <w:r w:rsidRPr="0020611C">
        <w:rPr>
          <w:cs/>
          <w:lang w:val="my-MM" w:bidi="my-MM"/>
        </w:rPr>
        <w:t xml:space="preserve">ယုံကြည်ကြသည်။ </w:t>
      </w:r>
      <w:r w:rsidR="00D04AA7" w:rsidRPr="0020611C">
        <w:rPr>
          <w:cs/>
          <w:lang w:val="my-MM" w:bidi="my-MM"/>
        </w:rPr>
        <w:t xml:space="preserve">ဤသင်ခန်းစာတွင် </w:t>
      </w:r>
      <w:r w:rsidRPr="0020611C">
        <w:rPr>
          <w:cs/>
          <w:lang w:val="my-MM" w:bidi="my-MM"/>
        </w:rPr>
        <w:t>ပေါလုသည်</w:t>
      </w:r>
      <w:r w:rsidR="00D04AA7">
        <w:rPr>
          <w:rFonts w:hint="cs"/>
          <w:cs/>
          <w:lang w:val="my-MM" w:bidi="my-MM"/>
        </w:rPr>
        <w:t xml:space="preserve"> </w:t>
      </w:r>
      <w:r w:rsidR="00D04AA7" w:rsidRPr="0020611C">
        <w:rPr>
          <w:cs/>
          <w:lang w:val="my-MM" w:bidi="my-MM"/>
        </w:rPr>
        <w:t>သူ၏အကျဉ်းထောင်သြဝါဒစာများကို</w:t>
      </w:r>
      <w:r w:rsidRPr="0020611C">
        <w:rPr>
          <w:cs/>
          <w:lang w:val="my-MM" w:bidi="my-MM"/>
        </w:rPr>
        <w:t xml:space="preserve"> ရောမမြို့</w:t>
      </w:r>
      <w:r w:rsidR="00D04AA7">
        <w:rPr>
          <w:cs/>
          <w:lang w:val="my-MM" w:bidi="my-MM"/>
        </w:rPr>
        <w:t>မှ</w:t>
      </w:r>
      <w:r w:rsidRPr="0020611C">
        <w:rPr>
          <w:cs/>
          <w:lang w:val="my-MM" w:bidi="my-MM"/>
        </w:rPr>
        <w:t>ရေးခဲ့နိုင်သည်ဟု ကျွန်ုပ်တို့ယူဆမည်</w:t>
      </w:r>
      <w:r w:rsidR="00D04AA7">
        <w:rPr>
          <w:rFonts w:hint="cs"/>
          <w:cs/>
          <w:lang w:val="my-MM" w:bidi="my-MM"/>
        </w:rPr>
        <w:t xml:space="preserve"> </w:t>
      </w:r>
      <w:r w:rsidRPr="0020611C">
        <w:rPr>
          <w:cs/>
          <w:lang w:val="my-MM" w:bidi="my-MM"/>
        </w:rPr>
        <w:t>ဖြစ်သော်လည်း၊ ဤအသေးစိတ်အချက်သည် ကျွန်ုပ်တို့၏အဓိပ္ပာယ်ဖွင့်ဆိုချက်များအတွက် အရေးကြီး</w:t>
      </w:r>
      <w:r w:rsidR="00D04AA7">
        <w:rPr>
          <w:rFonts w:hint="cs"/>
          <w:cs/>
          <w:lang w:val="my-MM" w:bidi="my-MM"/>
        </w:rPr>
        <w:t xml:space="preserve"> </w:t>
      </w:r>
      <w:r w:rsidRPr="0020611C">
        <w:rPr>
          <w:cs/>
          <w:lang w:val="my-MM" w:bidi="my-MM"/>
        </w:rPr>
        <w:t>မည်မဟုတ်ပါ။ မည်သို့ပင်ဆိုစေကာမူ၊ လေးစားရသောပညာရှင်အချို့က ဤကိစ္စရပ်ကို သဘောမတူ</w:t>
      </w:r>
      <w:r w:rsidR="00D04AA7">
        <w:rPr>
          <w:rFonts w:hint="cs"/>
          <w:cs/>
          <w:lang w:val="my-MM" w:bidi="my-MM"/>
        </w:rPr>
        <w:t xml:space="preserve"> </w:t>
      </w:r>
      <w:r w:rsidRPr="0020611C">
        <w:rPr>
          <w:cs/>
          <w:lang w:val="my-MM" w:bidi="my-MM"/>
        </w:rPr>
        <w:t>သောကြောင့် သူ၏အချိန်</w:t>
      </w:r>
      <w:r w:rsidR="00D04AA7">
        <w:rPr>
          <w:rFonts w:hint="cs"/>
          <w:cs/>
          <w:lang w:val="my-MM" w:bidi="my-MM"/>
        </w:rPr>
        <w:t xml:space="preserve">နှင့်ပတ်သက်၍ </w:t>
      </w:r>
      <w:r w:rsidRPr="0020611C">
        <w:rPr>
          <w:cs/>
          <w:lang w:val="my-MM" w:bidi="my-MM"/>
        </w:rPr>
        <w:t>မြို့နှစ်မြို့လုံးအပေါ်တွင် ဆွေးနွေးသင့်ပါသည်။</w:t>
      </w:r>
    </w:p>
    <w:p w14:paraId="42AAB529" w14:textId="32594577" w:rsidR="00EC4076" w:rsidRPr="0020611C" w:rsidRDefault="00931891" w:rsidP="0020611C">
      <w:pPr>
        <w:pStyle w:val="BodyText0"/>
        <w:rPr>
          <w:rStyle w:val="BodyTextChar0"/>
          <w:cs/>
          <w:lang w:bidi="te"/>
        </w:rPr>
      </w:pPr>
      <w:r w:rsidRPr="00B25275">
        <w:rPr>
          <w:cs/>
          <w:lang w:val="my-MM" w:bidi="my-MM"/>
        </w:rPr>
        <w:t>ပေါလု၏အကျဉ်းချခံရခြင်း၏ နောက်ခံအကြောင်းနှင့်ပတ်သက်၍ ကျွန်ုပ်တို့၏စုံစမ်းစစ်ဆေးမှု</w:t>
      </w:r>
      <w:r w:rsidR="00D04AA7">
        <w:rPr>
          <w:rFonts w:hint="cs"/>
          <w:cs/>
          <w:lang w:val="my-MM" w:bidi="my-MM"/>
        </w:rPr>
        <w:t xml:space="preserve"> </w:t>
      </w:r>
      <w:r w:rsidRPr="00B25275">
        <w:rPr>
          <w:cs/>
          <w:lang w:val="my-MM" w:bidi="my-MM"/>
        </w:rPr>
        <w:t>အား</w:t>
      </w:r>
      <w:r w:rsidRPr="0020611C">
        <w:rPr>
          <w:rStyle w:val="BodyTextChar0"/>
          <w:cs/>
          <w:lang w:val="my-MM" w:bidi="my-MM"/>
        </w:rPr>
        <w:t>အဖမ်းမခံရမီ၏</w:t>
      </w:r>
      <w:r w:rsidRPr="00B25275">
        <w:rPr>
          <w:cs/>
          <w:lang w:val="my-MM" w:bidi="my-MM"/>
        </w:rPr>
        <w:t>အဖြစ်အပျက်များကို စစ်တမ်းကောက်ယူခြင်းဖြင့် စတင်မည်ဖြစ်သည်။</w:t>
      </w:r>
      <w:r w:rsidRPr="0020611C">
        <w:rPr>
          <w:rStyle w:val="BodyTextChar0"/>
          <w:cs/>
          <w:lang w:val="my-MM" w:bidi="my-MM"/>
        </w:rPr>
        <w:t xml:space="preserve"> ထို့နောက်၊ ယေရုရှလင်</w:t>
      </w:r>
      <w:r w:rsidR="00D04AA7">
        <w:rPr>
          <w:rStyle w:val="BodyTextChar0"/>
          <w:cs/>
          <w:lang w:val="my-MM" w:bidi="my-MM"/>
        </w:rPr>
        <w:t>မြို့၌ဖမ်းဆီးခံရ</w:t>
      </w:r>
      <w:r w:rsidR="00D04AA7">
        <w:rPr>
          <w:rStyle w:val="BodyTextChar0"/>
          <w:rFonts w:hint="cs"/>
          <w:cs/>
          <w:lang w:val="my-MM" w:bidi="my-MM"/>
        </w:rPr>
        <w:t>သည့်</w:t>
      </w:r>
      <w:r w:rsidRPr="0020611C">
        <w:rPr>
          <w:rStyle w:val="BodyTextChar0"/>
          <w:cs/>
          <w:lang w:val="my-MM" w:bidi="my-MM"/>
        </w:rPr>
        <w:t xml:space="preserve"> အဖြစ်အပျက်များနှင့် ကဲသရိမြို့တွင် သူ၏ကနဦးအကျဉ်းချခံရ</w:t>
      </w:r>
      <w:r w:rsidR="00D04AA7">
        <w:rPr>
          <w:rStyle w:val="BodyTextChar0"/>
          <w:rFonts w:hint="cs"/>
          <w:cs/>
          <w:lang w:val="my-MM" w:bidi="my-MM"/>
        </w:rPr>
        <w:t>သည့်</w:t>
      </w:r>
      <w:r w:rsidRPr="0020611C">
        <w:rPr>
          <w:rStyle w:val="BodyTextChar0"/>
          <w:cs/>
          <w:lang w:val="my-MM" w:bidi="my-MM"/>
        </w:rPr>
        <w:t xml:space="preserve"> အဖြစ်အပျက်များကို လေ့လာပါမည်။ နောက်ဆုံးတွင်၊ ရောမမြို့တွင် သူ၏နောက်ဆက်တွဲအကျဉ်းချခံရ</w:t>
      </w:r>
      <w:r w:rsidR="00D04AA7">
        <w:rPr>
          <w:rStyle w:val="BodyTextChar0"/>
          <w:rFonts w:hint="cs"/>
          <w:cs/>
          <w:lang w:val="my-MM" w:bidi="my-MM"/>
        </w:rPr>
        <w:t xml:space="preserve"> </w:t>
      </w:r>
      <w:r w:rsidRPr="0020611C">
        <w:rPr>
          <w:rStyle w:val="BodyTextChar0"/>
          <w:cs/>
          <w:lang w:val="my-MM" w:bidi="my-MM"/>
        </w:rPr>
        <w:t>မှု</w:t>
      </w:r>
      <w:r w:rsidR="00D04AA7">
        <w:rPr>
          <w:rStyle w:val="BodyTextChar0"/>
          <w:cs/>
          <w:lang w:val="my-MM" w:bidi="my-MM"/>
        </w:rPr>
        <w:t>ကို ကြည့်</w:t>
      </w:r>
      <w:r w:rsidRPr="0020611C">
        <w:rPr>
          <w:rStyle w:val="BodyTextChar0"/>
          <w:cs/>
          <w:lang w:val="my-MM" w:bidi="my-MM"/>
        </w:rPr>
        <w:t>ပါမည်။ သူအဖမ်းမခံရမီ၏ အဖြစ်အပျက်များကို ဦးစွာကြည့်ကြပါစို့။</w:t>
      </w:r>
    </w:p>
    <w:p w14:paraId="6187C737" w14:textId="0AA6F8FD" w:rsidR="00EC4076" w:rsidRPr="00221583" w:rsidRDefault="00931891" w:rsidP="00221583">
      <w:pPr>
        <w:pStyle w:val="PanelHeading"/>
        <w:rPr>
          <w:cs/>
          <w:lang w:bidi="ta-IN"/>
        </w:rPr>
      </w:pPr>
      <w:bookmarkStart w:id="4" w:name="_Toc160145567"/>
      <w:r w:rsidRPr="00221583">
        <w:rPr>
          <w:cs/>
          <w:lang w:val="my-MM" w:bidi="my-MM"/>
        </w:rPr>
        <w:t>အဖမ်းမခံရမီ အဖြစ်အပျက်များ</w:t>
      </w:r>
      <w:bookmarkEnd w:id="4"/>
    </w:p>
    <w:p w14:paraId="613E1BFF" w14:textId="1D1DC264" w:rsidR="00EC4076" w:rsidRDefault="00D04AA7" w:rsidP="0020611C">
      <w:pPr>
        <w:pStyle w:val="BodyText0"/>
        <w:rPr>
          <w:cs/>
          <w:lang w:bidi="te"/>
        </w:rPr>
      </w:pPr>
      <w:r>
        <w:rPr>
          <w:cs/>
          <w:lang w:val="my-MM" w:bidi="my-MM"/>
        </w:rPr>
        <w:t>ပေါလု၏တတိယသာသနာပြုခရီးစဥ်</w:t>
      </w:r>
      <w:r w:rsidR="00931891" w:rsidRPr="00B25275">
        <w:rPr>
          <w:cs/>
          <w:lang w:val="my-MM" w:bidi="my-MM"/>
        </w:rPr>
        <w:t>ပြီးဆုံးခါနီး အေဒီ ၅၆ သို့မဟုတ် ၅၇ ဝန်းကျင်တွင် ဖြစ်နိုင်</w:t>
      </w:r>
      <w:r>
        <w:rPr>
          <w:rFonts w:hint="cs"/>
          <w:cs/>
          <w:lang w:val="my-MM" w:bidi="my-MM"/>
        </w:rPr>
        <w:t xml:space="preserve"> </w:t>
      </w:r>
      <w:r w:rsidR="00931891" w:rsidRPr="00B25275">
        <w:rPr>
          <w:cs/>
          <w:lang w:val="my-MM" w:bidi="my-MM"/>
        </w:rPr>
        <w:t>သည်။ ပေါလုနှင့် သူ၏ခရီးသွားအဖော်များသည် အာရှမိုင်းနားမှ ယေရုရှလင်မြို့သို့ အဓိကအားဖြင့် လှေဖြင့်ထွက်ခွာလာကြသည်။ သူတို့၏ရည်ရွယ်ချက်မှာ အငတ်ဘေးဒဏ်ခံနေကြရသော ယေရုရှလင်မြို့</w:t>
      </w:r>
      <w:r>
        <w:rPr>
          <w:rFonts w:hint="cs"/>
          <w:cs/>
          <w:lang w:val="my-MM" w:bidi="my-MM"/>
        </w:rPr>
        <w:t xml:space="preserve"> </w:t>
      </w:r>
      <w:r w:rsidR="00931891" w:rsidRPr="00B25275">
        <w:rPr>
          <w:cs/>
          <w:lang w:val="my-MM" w:bidi="my-MM"/>
        </w:rPr>
        <w:t>မှ ဆင်းရဲသ</w:t>
      </w:r>
      <w:r>
        <w:rPr>
          <w:cs/>
          <w:lang w:val="my-MM" w:bidi="my-MM"/>
        </w:rPr>
        <w:t>ောခရစ်ယာန်များထံ စုဆောင်းထားသော</w:t>
      </w:r>
      <w:r w:rsidR="00931891" w:rsidRPr="00B25275">
        <w:rPr>
          <w:cs/>
          <w:lang w:val="my-MM" w:bidi="my-MM"/>
        </w:rPr>
        <w:t>ရန်ပုံငွေများကို ပေးအပ်ရန်ဖြစ်သည်။ လမ်းခရီးတွင် ပ</w:t>
      </w:r>
      <w:r>
        <w:rPr>
          <w:cs/>
          <w:lang w:val="my-MM" w:bidi="my-MM"/>
        </w:rPr>
        <w:t>ေါလုတို့သည် ဧဖက်အသင်းတော်အနီးရှိ အကြီးအကဲများနှင့်</w:t>
      </w:r>
      <w:r w:rsidR="00931891" w:rsidRPr="00B25275">
        <w:rPr>
          <w:cs/>
          <w:lang w:val="my-MM" w:bidi="my-MM"/>
        </w:rPr>
        <w:t>တွေ့ဆုံရာ မိလက်မြို့တွင် ရပ်နားကြသည်။ ဤတွေ့ဆုံမှုအတွင်း ယေရုရှလင်မြို့သို့ရောက်သောအခါ သူသည်အကျဥ်းချခံရမည်ဟု သန့်ရှင်းသော</w:t>
      </w:r>
      <w:r>
        <w:rPr>
          <w:rFonts w:hint="cs"/>
          <w:cs/>
          <w:lang w:val="my-MM" w:bidi="my-MM"/>
        </w:rPr>
        <w:t xml:space="preserve"> </w:t>
      </w:r>
      <w:r w:rsidR="00931891" w:rsidRPr="00B25275">
        <w:rPr>
          <w:cs/>
          <w:lang w:val="my-MM" w:bidi="my-MM"/>
        </w:rPr>
        <w:t>ဝိညာဉ်တော</w:t>
      </w:r>
      <w:r>
        <w:rPr>
          <w:cs/>
          <w:lang w:val="my-MM" w:bidi="my-MM"/>
        </w:rPr>
        <w:t>်က သူ့အားသတိပေးခဲ့ကြောင်း ပေါလု</w:t>
      </w:r>
      <w:r w:rsidR="00931891" w:rsidRPr="00B25275">
        <w:rPr>
          <w:cs/>
          <w:lang w:val="my-MM" w:bidi="my-MM"/>
        </w:rPr>
        <w:t xml:space="preserve">ထုတ်ဖော်ခဲ့သည်။ တမန်တော်ဝတ္ထု ၂၀:၂၂-၂၄ တွင် </w:t>
      </w:r>
      <w:r>
        <w:rPr>
          <w:cs/>
          <w:lang w:val="my-MM" w:bidi="my-MM"/>
        </w:rPr>
        <w:t xml:space="preserve">သူ၏ပရောဖက်ပြုချက်စကားများကို </w:t>
      </w:r>
      <w:r w:rsidR="00931891" w:rsidRPr="00B25275">
        <w:rPr>
          <w:cs/>
          <w:lang w:val="my-MM" w:bidi="my-MM"/>
        </w:rPr>
        <w:t>ဖတ်ရပါသည်_</w:t>
      </w:r>
    </w:p>
    <w:p w14:paraId="6E50085B" w14:textId="13FBBFE6" w:rsidR="00EC4076" w:rsidRDefault="00931891" w:rsidP="00055282">
      <w:pPr>
        <w:pStyle w:val="Quotations"/>
        <w:rPr>
          <w:cs/>
          <w:lang w:bidi="te"/>
        </w:rPr>
      </w:pPr>
      <w:r w:rsidRPr="00B25275">
        <w:rPr>
          <w:cs/>
          <w:lang w:val="my-MM" w:bidi="my-MM"/>
        </w:rPr>
        <w:lastRenderedPageBreak/>
        <w:t>ယခုမှာငါသည် ဝိညာဉ်တော်အားဖြင့် ချည်နှောင်ခြင်းကိုခံ၍၊ ယေရုရှလင်မြို့သို့သွားရ၏။ ထိုမြို့၌ အဘယ်အမှုရောက်မည်ကိုမသိ။ သို့သော်လည်းချည်နှောင်ခြင်း၊ ညှဉ်းဆဲနှိပ်စက်ခြင်းအမှုတို့သည် ငါ့ကိုဆိုင်းလင့်သည်ဟု သန့်ရှင်းသော ဝိညာဉ်တော်သည် ခပ်သိမ်းသောမြို့တို့၌ ငါ့အား သက်သေခံတော်မူ၏။ သို့ရာတွင် ဘုရားသခင်၏ ကျေးဇူးတော်နှင့်</w:t>
      </w:r>
      <w:r w:rsidR="00511C2E">
        <w:rPr>
          <w:rFonts w:hint="cs"/>
          <w:cs/>
          <w:lang w:val="my-MM" w:bidi="my-MM"/>
        </w:rPr>
        <w:t xml:space="preserve"> </w:t>
      </w:r>
      <w:r w:rsidRPr="00B25275">
        <w:rPr>
          <w:cs/>
          <w:lang w:val="my-MM" w:bidi="my-MM"/>
        </w:rPr>
        <w:t>ယှဉ်သော ဧဝံဂေလိတရားကို သက်သေခံစေခြင်းငှါ၊ သခင်ယေရှု၏လက်မှ ငါခံခဲ့ပြီးသောဓမ္မဆရာ အမှုတည်း ဟူသော ငါဆောင်ရွက်ရသောအမှုကို ဝမ်းမြောက်စွာ ပြီးစီးစေမည်အကြောင်း၊ ထိုညှဉ်းဆဲခြင်းအမှု တစုံတခုကိုမျှ ငါသည်ပမာဏမပြု၊ ကိုယ်အသက်ကိုလည်း နှမြောခြင်းမရှိ (တမန်တော်ဝတ္ထု ၂၀း၂၂-၂၄)။</w:t>
      </w:r>
    </w:p>
    <w:p w14:paraId="07D23A0D" w14:textId="10A74E38" w:rsidR="00EC4076" w:rsidRDefault="00931891" w:rsidP="0020611C">
      <w:pPr>
        <w:pStyle w:val="BodyText0"/>
        <w:rPr>
          <w:cs/>
          <w:lang w:bidi="te"/>
        </w:rPr>
      </w:pPr>
      <w:r w:rsidRPr="00B25275">
        <w:rPr>
          <w:cs/>
          <w:lang w:val="my-MM" w:bidi="my-MM"/>
        </w:rPr>
        <w:t>ပေါလုသည် သူသွားရောက်လည်ပတ်ခဲ့သော မြို့များရှိယုံကြည်သူများအား သူ၏အကျဉ်းချခံရ</w:t>
      </w:r>
      <w:r w:rsidR="00511C2E">
        <w:rPr>
          <w:rFonts w:hint="cs"/>
          <w:cs/>
          <w:lang w:val="my-MM" w:bidi="my-MM"/>
        </w:rPr>
        <w:t xml:space="preserve"> </w:t>
      </w:r>
      <w:r w:rsidRPr="00B25275">
        <w:rPr>
          <w:cs/>
          <w:lang w:val="my-MM" w:bidi="my-MM"/>
        </w:rPr>
        <w:t>မည်</w:t>
      </w:r>
      <w:r w:rsidR="00511C2E">
        <w:rPr>
          <w:cs/>
          <w:lang w:val="my-MM" w:bidi="my-MM"/>
        </w:rPr>
        <w:t xml:space="preserve">့အကြောင်းကို ပရောဖက်ပြုခဲ့သည်။ </w:t>
      </w:r>
      <w:r w:rsidRPr="00B25275">
        <w:rPr>
          <w:cs/>
          <w:lang w:val="my-MM" w:bidi="my-MM"/>
        </w:rPr>
        <w:t>သန့်ရှင်းသောဝိညာဉ်တော်သည် ပေါလုအား ဤအကျဉ်းချခြင်း</w:t>
      </w:r>
      <w:r w:rsidR="00511C2E">
        <w:rPr>
          <w:rFonts w:hint="cs"/>
          <w:cs/>
          <w:lang w:val="my-MM" w:bidi="my-MM"/>
        </w:rPr>
        <w:t xml:space="preserve"> </w:t>
      </w:r>
      <w:r w:rsidRPr="00B25275">
        <w:rPr>
          <w:cs/>
          <w:lang w:val="my-MM" w:bidi="my-MM"/>
        </w:rPr>
        <w:t xml:space="preserve">ဆီသို့ တွန်းအားပေးခဲ့သည်။ ထို့ကြောင့်၊ ဤပရောဖက်ပြုချက်များသည် သူ့လမ်းစဉ်ကို နှောင့်ယှက်ရန် မရည်ရွယ်ဘဲ </w:t>
      </w:r>
      <w:r w:rsidR="00511C2E">
        <w:rPr>
          <w:rFonts w:hint="cs"/>
          <w:cs/>
          <w:lang w:val="my-MM" w:bidi="my-MM"/>
        </w:rPr>
        <w:t>နောင်</w:t>
      </w:r>
      <w:r w:rsidRPr="00B25275">
        <w:rPr>
          <w:cs/>
          <w:lang w:val="my-MM" w:bidi="my-MM"/>
        </w:rPr>
        <w:t>လာမည့်အခက်အခဲများအတွက် ပြင်ဆင်ရန်သာဖြစ်ကြောင်း ပေါလုသိခဲ့သည်။ ပေါလုသည် ယေရုရှလင်မြို့၌ ရန်သူများစွာရှိခြင်းကြောင့်၊ သူရောက်လာသောအခါတွင် ဖမ်းဆီးအကျဥ်း</w:t>
      </w:r>
      <w:r w:rsidR="00511C2E">
        <w:rPr>
          <w:rFonts w:hint="cs"/>
          <w:cs/>
          <w:lang w:val="my-MM" w:bidi="my-MM"/>
        </w:rPr>
        <w:t xml:space="preserve"> </w:t>
      </w:r>
      <w:r w:rsidRPr="00B25275">
        <w:rPr>
          <w:cs/>
          <w:lang w:val="my-MM" w:bidi="my-MM"/>
        </w:rPr>
        <w:t>ချခံရမည်ကို သူသိသည်။ သို့သော် ဤဆင်းရဲဒုက္ခသည် သူ့အတွက် ဘုရားသခင့်အစီအစဉ်၏ တစ်စိတ်</w:t>
      </w:r>
      <w:r w:rsidR="00511C2E">
        <w:rPr>
          <w:rFonts w:hint="cs"/>
          <w:cs/>
          <w:lang w:val="my-MM" w:bidi="my-MM"/>
        </w:rPr>
        <w:t xml:space="preserve"> </w:t>
      </w:r>
      <w:r w:rsidRPr="00B25275">
        <w:rPr>
          <w:cs/>
          <w:lang w:val="my-MM" w:bidi="my-MM"/>
        </w:rPr>
        <w:t>တစ်ပိုင်းဖြစ်ကြောင်းကိုလည်း သူသိသည်။</w:t>
      </w:r>
    </w:p>
    <w:p w14:paraId="67AC507F" w14:textId="457B89CD" w:rsidR="00931891" w:rsidRPr="0020611C" w:rsidRDefault="00931891" w:rsidP="0020611C">
      <w:pPr>
        <w:pStyle w:val="BodyText0"/>
        <w:rPr>
          <w:cs/>
          <w:lang w:bidi="te"/>
        </w:rPr>
      </w:pPr>
      <w:r w:rsidRPr="0020611C">
        <w:rPr>
          <w:cs/>
          <w:lang w:val="my-MM" w:bidi="my-MM"/>
        </w:rPr>
        <w:t>ပေါလုနှင့်အပေါင်းအပါတို့သည် မိလက်မြို့မှကောသကျွန်း၊ ထို့နောက် ရောဒုကျွန်း၊ ထို့နောက်</w:t>
      </w:r>
      <w:r w:rsidR="00511C2E">
        <w:rPr>
          <w:rFonts w:hint="cs"/>
          <w:cs/>
          <w:lang w:val="my-MM" w:bidi="my-MM"/>
        </w:rPr>
        <w:t xml:space="preserve"> </w:t>
      </w:r>
      <w:r w:rsidR="00511C2E">
        <w:rPr>
          <w:cs/>
          <w:lang w:val="my-MM" w:bidi="my-MM"/>
        </w:rPr>
        <w:t xml:space="preserve">တွင် ပါတရမြို့သို့ </w:t>
      </w:r>
      <w:r w:rsidRPr="0020611C">
        <w:rPr>
          <w:cs/>
          <w:lang w:val="my-MM" w:bidi="my-MM"/>
        </w:rPr>
        <w:t>ရွက်လွှင့်ခဲ့ကြသည်။ ပါတရမြို့တွင် ကုပရုကျွန်းကိုဖြတ်ပြီး တုရုမြို့သို့သွားသော သင်္ဘောတစ်စင်းကို တွေ့ရှိခဲ့သည်။ တုရုမြို့၌ သန့်ရှင်းသောဝိညာဉ်တော်သည် ယေရုရှလင်မြို့၌</w:t>
      </w:r>
      <w:r w:rsidR="00511C2E">
        <w:rPr>
          <w:rFonts w:hint="cs"/>
          <w:cs/>
          <w:lang w:val="my-MM" w:bidi="my-MM"/>
        </w:rPr>
        <w:t xml:space="preserve"> </w:t>
      </w:r>
      <w:r w:rsidRPr="0020611C">
        <w:rPr>
          <w:cs/>
          <w:lang w:val="my-MM" w:bidi="my-MM"/>
        </w:rPr>
        <w:t>ရောက်</w:t>
      </w:r>
      <w:r w:rsidR="00511C2E">
        <w:rPr>
          <w:rFonts w:hint="cs"/>
          <w:cs/>
          <w:lang w:val="my-MM" w:bidi="my-MM"/>
        </w:rPr>
        <w:t xml:space="preserve"> </w:t>
      </w:r>
      <w:r w:rsidRPr="0020611C">
        <w:rPr>
          <w:cs/>
          <w:lang w:val="my-MM" w:bidi="my-MM"/>
        </w:rPr>
        <w:t>လာမည့်အခက်အခဲများအကြောင်း ပေါလုအားသတိပေးရန် အခြားယုံကြည်သူများအား လှုံ့ဆော်ခဲ့</w:t>
      </w:r>
      <w:r w:rsidR="00511C2E">
        <w:rPr>
          <w:rFonts w:hint="cs"/>
          <w:cs/>
          <w:lang w:val="my-MM" w:bidi="my-MM"/>
        </w:rPr>
        <w:t xml:space="preserve"> </w:t>
      </w:r>
      <w:r w:rsidRPr="0020611C">
        <w:rPr>
          <w:cs/>
          <w:lang w:val="my-MM" w:bidi="my-MM"/>
        </w:rPr>
        <w:t>သည်။ သိ</w:t>
      </w:r>
      <w:r w:rsidR="00511C2E">
        <w:rPr>
          <w:cs/>
          <w:lang w:val="my-MM" w:bidi="my-MM"/>
        </w:rPr>
        <w:t>ု့သော် ပေါလုသည်သူ၏ပန်းတိုင်သို့</w:t>
      </w:r>
      <w:r w:rsidRPr="0020611C">
        <w:rPr>
          <w:cs/>
          <w:lang w:val="my-MM" w:bidi="my-MM"/>
        </w:rPr>
        <w:t>ရောက်ရန် စိတ်ပိုင်းဖြတ်ထားဆဲဖြစ်သည်။</w:t>
      </w:r>
    </w:p>
    <w:p w14:paraId="5899005C" w14:textId="210ACEC8" w:rsidR="00931891" w:rsidRPr="00B25275" w:rsidRDefault="00931891" w:rsidP="0020611C">
      <w:pPr>
        <w:pStyle w:val="BodyText0"/>
        <w:rPr>
          <w:cs/>
          <w:lang w:bidi="te"/>
        </w:rPr>
      </w:pPr>
      <w:r w:rsidRPr="00B25275">
        <w:rPr>
          <w:cs/>
          <w:lang w:val="my-MM" w:bidi="my-MM"/>
        </w:rPr>
        <w:t>ထိုအဖွဲ့သည်တုရုမြို့မှ ပတောလင်မြို့သို့၊ ထို့နောက် ရှမာရိကမ်းရိုးတန်းရှိ ကဲသရိမြို့သို့ ရွက်လွှင့်</w:t>
      </w:r>
      <w:r w:rsidR="00511C2E">
        <w:rPr>
          <w:rFonts w:hint="cs"/>
          <w:cs/>
          <w:lang w:val="my-MM" w:bidi="my-MM"/>
        </w:rPr>
        <w:t xml:space="preserve"> </w:t>
      </w:r>
      <w:r w:rsidRPr="00B25275">
        <w:rPr>
          <w:cs/>
          <w:lang w:val="my-MM" w:bidi="my-MM"/>
        </w:rPr>
        <w:t>ခဲ့ကြသည်။ ရှေးခေတ်ကာလတွင် ကဲသရိမြို့ ဟူသည့်မြို့ များစွာရှိသောကြောင့်၊ ဤမြို့ကို အခြားမြို့များ</w:t>
      </w:r>
      <w:r w:rsidR="00511C2E">
        <w:rPr>
          <w:rFonts w:hint="cs"/>
          <w:cs/>
          <w:lang w:val="my-MM" w:bidi="my-MM"/>
        </w:rPr>
        <w:t xml:space="preserve"> </w:t>
      </w:r>
      <w:r w:rsidR="00511C2E">
        <w:rPr>
          <w:cs/>
          <w:lang w:val="my-MM" w:bidi="my-MM"/>
        </w:rPr>
        <w:t>နှင့် ခွဲခြားသိမြင်စေရန်အတွက် “ပင်လယ်ကမ်းစပ်ရှိကဲသရိမြို့” ဟု</w:t>
      </w:r>
      <w:r w:rsidRPr="00B25275">
        <w:rPr>
          <w:cs/>
          <w:lang w:val="my-MM" w:bidi="my-MM"/>
        </w:rPr>
        <w:t>အဓိပ္ပာယ်ရသော ကဲသရိမာရီတီမာမြို့</w:t>
      </w:r>
      <w:r w:rsidR="00511C2E">
        <w:rPr>
          <w:rFonts w:hint="cs"/>
          <w:cs/>
          <w:lang w:val="my-MM" w:bidi="my-MM"/>
        </w:rPr>
        <w:t xml:space="preserve"> </w:t>
      </w:r>
      <w:r w:rsidRPr="00B25275">
        <w:rPr>
          <w:cs/>
          <w:lang w:val="my-MM" w:bidi="my-MM"/>
        </w:rPr>
        <w:t>ဟု တစ်ခါတစ်ရံခေါ်ပါသည်။</w:t>
      </w:r>
    </w:p>
    <w:p w14:paraId="0E7E6B83" w14:textId="481C41E2" w:rsidR="00EC4076" w:rsidRDefault="00931891" w:rsidP="0020611C">
      <w:pPr>
        <w:pStyle w:val="BodyText0"/>
        <w:rPr>
          <w:cs/>
          <w:lang w:bidi="te"/>
        </w:rPr>
      </w:pPr>
      <w:r w:rsidRPr="00B25275">
        <w:rPr>
          <w:cs/>
          <w:lang w:val="my-MM" w:bidi="my-MM"/>
        </w:rPr>
        <w:t>ကဲသရိမာရီတီမာမြို့တွင် နေထိုင်စဉ်အတွင</w:t>
      </w:r>
      <w:r w:rsidR="00511C2E">
        <w:rPr>
          <w:cs/>
          <w:lang w:val="my-MM" w:bidi="my-MM"/>
        </w:rPr>
        <w:t>်း၊ ပေါလုသည် ယေရုရှလင်မြို့သို့</w:t>
      </w:r>
      <w:r w:rsidRPr="00B25275">
        <w:rPr>
          <w:cs/>
          <w:lang w:val="my-MM" w:bidi="my-MM"/>
        </w:rPr>
        <w:t>မသွားရန် ထပ်မံ</w:t>
      </w:r>
      <w:r w:rsidR="00511C2E">
        <w:rPr>
          <w:rFonts w:hint="cs"/>
          <w:cs/>
          <w:lang w:val="my-MM" w:bidi="my-MM"/>
        </w:rPr>
        <w:t xml:space="preserve"> </w:t>
      </w:r>
      <w:r w:rsidRPr="00B25275">
        <w:rPr>
          <w:cs/>
          <w:lang w:val="my-MM" w:bidi="my-MM"/>
        </w:rPr>
        <w:t>သတိပေးခြင်းခံခဲ့ရသည်။ ထင်ရှားကျော်ကြားသော ဇာတ်လမ်းတစ်ခုတွင်၊ ပရောဖက်အာဂဗုတ်သည် ပရောဖက်ပြုချက်နိမိ</w:t>
      </w:r>
      <w:r w:rsidR="00511C2E">
        <w:rPr>
          <w:cs/>
          <w:lang w:val="my-MM" w:bidi="my-MM"/>
        </w:rPr>
        <w:t>တ်လက္ခဏာအဖြစ် မိမိလက်ခြေတို့ကို</w:t>
      </w:r>
      <w:r w:rsidRPr="00B25275">
        <w:rPr>
          <w:cs/>
          <w:lang w:val="my-MM" w:bidi="my-MM"/>
        </w:rPr>
        <w:t>ချည်နှောင်၍၊ ပေါလုသည် ယေရုရှလင်မြို့</w:t>
      </w:r>
      <w:r w:rsidR="00511C2E">
        <w:rPr>
          <w:rFonts w:hint="cs"/>
          <w:cs/>
          <w:lang w:val="my-MM" w:bidi="my-MM"/>
        </w:rPr>
        <w:t xml:space="preserve"> </w:t>
      </w:r>
      <w:r w:rsidRPr="00B25275">
        <w:rPr>
          <w:cs/>
          <w:lang w:val="my-MM" w:bidi="my-MM"/>
        </w:rPr>
        <w:t>သို့ ဆက်သွားပါက ဖမ်းဆီးချုပ်နှောင်ခံရမည်ဖြစ်ကြောင်း သတိပေးခဲ့သည်။ ပေ</w:t>
      </w:r>
      <w:r w:rsidR="00511C2E">
        <w:rPr>
          <w:cs/>
          <w:lang w:val="my-MM" w:bidi="my-MM"/>
        </w:rPr>
        <w:t>ါလု၏မိတ်ဆွေများသည် အဘယ့်ကြောင့်</w:t>
      </w:r>
      <w:r w:rsidRPr="00B25275">
        <w:rPr>
          <w:cs/>
          <w:lang w:val="my-MM" w:bidi="my-MM"/>
        </w:rPr>
        <w:t xml:space="preserve"> သူ့ကိုဖမ်းဆီးချုပ်နှောင်ခြင်း မခံစေလိုသည်မှာ နားလည်ရန်လွယ်ကူပါသည်။ သူတို့</w:t>
      </w:r>
      <w:r w:rsidR="00511C2E">
        <w:rPr>
          <w:rFonts w:hint="cs"/>
          <w:cs/>
          <w:lang w:val="my-MM" w:bidi="my-MM"/>
        </w:rPr>
        <w:t xml:space="preserve"> </w:t>
      </w:r>
      <w:r w:rsidRPr="00B25275">
        <w:rPr>
          <w:cs/>
          <w:lang w:val="my-MM" w:bidi="my-MM"/>
        </w:rPr>
        <w:t>သည် ပေါလု၏လုံခြုံမှုအတွက် စိုးရိမ်ခဲ့ကြပြီး၊ သူအန္တရ</w:t>
      </w:r>
      <w:r w:rsidR="00511C2E">
        <w:rPr>
          <w:cs/>
          <w:lang w:val="my-MM" w:bidi="my-MM"/>
        </w:rPr>
        <w:t xml:space="preserve">ာယ်ကြုံတွေ့မည်ကို မလိုလားကြပေ။ </w:t>
      </w:r>
      <w:r w:rsidRPr="00B25275">
        <w:rPr>
          <w:cs/>
          <w:lang w:val="my-MM" w:bidi="my-MM"/>
        </w:rPr>
        <w:t xml:space="preserve">သို့သော် </w:t>
      </w:r>
      <w:r w:rsidRPr="00B25275">
        <w:rPr>
          <w:cs/>
          <w:lang w:val="my-MM" w:bidi="my-MM"/>
        </w:rPr>
        <w:lastRenderedPageBreak/>
        <w:t xml:space="preserve">ဧဝံဂေလိတရားပြန့်ပွားရေးအတွက် </w:t>
      </w:r>
      <w:r w:rsidR="00511C2E">
        <w:rPr>
          <w:cs/>
          <w:lang w:val="my-MM" w:bidi="my-MM"/>
        </w:rPr>
        <w:t>ဘုရားသခင်သည် သူ၏ဖမ်းဆီးအကျဥ်းချခြင်းကို</w:t>
      </w:r>
      <w:r w:rsidRPr="00B25275">
        <w:rPr>
          <w:cs/>
          <w:lang w:val="my-MM" w:bidi="my-MM"/>
        </w:rPr>
        <w:t>အသုံးပြုရန် စီစဉ်</w:t>
      </w:r>
      <w:r w:rsidR="00511C2E">
        <w:rPr>
          <w:rFonts w:hint="cs"/>
          <w:cs/>
          <w:lang w:val="my-MM" w:bidi="my-MM"/>
        </w:rPr>
        <w:t xml:space="preserve"> </w:t>
      </w:r>
      <w:r w:rsidRPr="00B25275">
        <w:rPr>
          <w:cs/>
          <w:lang w:val="my-MM" w:bidi="my-MM"/>
        </w:rPr>
        <w:t>နေကြောင်း ပေါလုသိခဲ့သည်။ တမန်တော်ဝတ္ထု ၂၁:၁၃ ကို ဖတ်ရှုပါက_</w:t>
      </w:r>
    </w:p>
    <w:p w14:paraId="4F3CCFDF" w14:textId="02B02595" w:rsidR="00EC4076" w:rsidRDefault="00931891" w:rsidP="00055282">
      <w:pPr>
        <w:pStyle w:val="Quotations"/>
        <w:rPr>
          <w:cs/>
          <w:lang w:bidi="te"/>
        </w:rPr>
      </w:pPr>
      <w:r w:rsidRPr="00B25275">
        <w:rPr>
          <w:cs/>
          <w:lang w:val="my-MM" w:bidi="my-MM"/>
        </w:rPr>
        <w:t>ပေါလုကလည်း၊... သခင်ယေရှု၏ နာမတော်ကြောင့် ယေရုရှလင်မြို့၌ ချည်နှောင်ခြင်းမက၊ အသေသတ်ခြင်းကိုပင် ခံခြင်းငှါ ငါအသင့်ရှိသည်ဟုဆို၏ (တမန်တော်ဝတ္ထု ၂၁:၁၃)။</w:t>
      </w:r>
    </w:p>
    <w:p w14:paraId="65F9141D" w14:textId="1CA7CB12" w:rsidR="00EC4076" w:rsidRPr="0020611C" w:rsidRDefault="00931891" w:rsidP="0020611C">
      <w:pPr>
        <w:pStyle w:val="BodyText0"/>
        <w:rPr>
          <w:cs/>
          <w:lang w:bidi="te"/>
        </w:rPr>
      </w:pPr>
      <w:r w:rsidRPr="0020611C">
        <w:rPr>
          <w:cs/>
          <w:lang w:val="my-MM" w:bidi="my-MM"/>
        </w:rPr>
        <w:t>“သခင်ယေရှု၏နာမတော်ကြောင့်” ဖြစ်လာမည့်သူ၏အကျဉ်းချခြင်းကို ပေါလုနားလည်ခဲ့သည်။ ဆိုလိုသည်မှာ၊ သန့်ရှင်းသောဝိညာဉ်တော်သည် ပေါလု၏နောက်လာမည့်အကျဉ်းချခြင်းအား ဧဝံဂေလိ</w:t>
      </w:r>
      <w:r w:rsidR="00511C2E">
        <w:rPr>
          <w:rFonts w:hint="cs"/>
          <w:cs/>
          <w:lang w:val="my-MM" w:bidi="my-MM"/>
        </w:rPr>
        <w:t xml:space="preserve"> </w:t>
      </w:r>
      <w:r w:rsidRPr="0020611C">
        <w:rPr>
          <w:cs/>
          <w:lang w:val="my-MM" w:bidi="my-MM"/>
        </w:rPr>
        <w:t xml:space="preserve">တရားတိုးတက်စေရန်နှင့် </w:t>
      </w:r>
      <w:r w:rsidR="00511C2E">
        <w:rPr>
          <w:cs/>
          <w:lang w:val="my-MM" w:bidi="my-MM"/>
        </w:rPr>
        <w:t>အသင်းတော်အတွက် အမှုတော်ဆောင်ရန်</w:t>
      </w:r>
      <w:r w:rsidRPr="0020611C">
        <w:rPr>
          <w:cs/>
          <w:lang w:val="my-MM" w:bidi="my-MM"/>
        </w:rPr>
        <w:t>နည်းလမ်းအဖြစ် အသုံးပြုမည်ဖြစ်</w:t>
      </w:r>
      <w:r w:rsidR="00511C2E">
        <w:rPr>
          <w:rFonts w:hint="cs"/>
          <w:cs/>
          <w:lang w:val="my-MM" w:bidi="my-MM"/>
        </w:rPr>
        <w:t xml:space="preserve"> </w:t>
      </w:r>
      <w:r w:rsidRPr="0020611C">
        <w:rPr>
          <w:cs/>
          <w:lang w:val="my-MM" w:bidi="my-MM"/>
        </w:rPr>
        <w:t>သည်။</w:t>
      </w:r>
    </w:p>
    <w:p w14:paraId="6322D89B" w14:textId="7AD2E24F" w:rsidR="00EC4076" w:rsidRDefault="00FC35BA" w:rsidP="00055282">
      <w:pPr>
        <w:pStyle w:val="Quotations"/>
        <w:rPr>
          <w:cs/>
          <w:lang w:bidi="te"/>
        </w:rPr>
      </w:pPr>
      <w:r w:rsidRPr="00B25275">
        <w:rPr>
          <w:cs/>
          <w:lang w:val="my-MM" w:bidi="my-MM"/>
        </w:rPr>
        <w:t>နှိပ်စက်ညှဉ်းပန်းခြင်းကို မည်သည့်အချိန်တွင်ရင်ဆိုင်မည်နှင့် မည်သည့်အချိန်တွင် ပြေးရမည်ကို ပေါလုမည်သို့ ဆုံးဖြတ်ခဲ့သည်ကို လူများကမကြာခဏ တွေးတောလေ့ရှိကြသည်။ ၎င်းသည် ဆုံးဖြတ်ချက်ချသည့် အခြေအနေကိုအကြိမ်များစွာ ရောက်ခဲ့သည်ဟု ကျွန်ုပ်ထင်ပါသည်။ သန့်ရှင်းသောဝိညာဉ်တော်သည် ထိုလမ်းညွှန်ချက်ကို အမှန်တကယ် ပေးခြင်းဖြစ်သော်လည်း၊ ပါဝင်ပတ်သက်သည့် အကြောင်းအချက်</w:t>
      </w:r>
      <w:r w:rsidR="00511C2E">
        <w:rPr>
          <w:rFonts w:hint="cs"/>
          <w:cs/>
          <w:lang w:val="my-MM" w:bidi="my-MM"/>
        </w:rPr>
        <w:t xml:space="preserve"> </w:t>
      </w:r>
      <w:r w:rsidRPr="00B25275">
        <w:rPr>
          <w:cs/>
          <w:lang w:val="my-MM" w:bidi="my-MM"/>
        </w:rPr>
        <w:t>များစွာရှိပါသည်။ ပေါလုအတွက်မူ နိုင်ငံတော်တန်ဖိုးများလည်း ပါဝင်သည်ဟု ကျွန်ုပ်ထင်ပါသည်။ နိုင်ငံတော်အတွက် အကောင်းဆုံးသည် အဘယ်နည်း</w:t>
      </w:r>
      <w:r w:rsidR="00511C2E">
        <w:rPr>
          <w:cs/>
          <w:lang w:val="my-MM" w:bidi="my-MM"/>
        </w:rPr>
        <w:t>။ သူသည် သူအတွက်သာလုပ်ဆောင်ခြင်း</w:t>
      </w:r>
      <w:r w:rsidRPr="00B25275">
        <w:rPr>
          <w:cs/>
          <w:lang w:val="my-MM" w:bidi="my-MM"/>
        </w:rPr>
        <w:t>မဟုတ်ပါ။ သူသည် ဆင်းရဲဒုက္ခခံကာ အသေခံရန် ဆန္ဒရှိခဲ့သည်။</w:t>
      </w:r>
    </w:p>
    <w:p w14:paraId="0EEFE651" w14:textId="77777777" w:rsidR="00EC4076" w:rsidRDefault="00FC35BA" w:rsidP="00221583">
      <w:pPr>
        <w:pStyle w:val="QuotationAuthor"/>
        <w:rPr>
          <w:cs/>
          <w:lang w:bidi="te"/>
        </w:rPr>
      </w:pPr>
      <w:r w:rsidRPr="00B25275">
        <w:rPr>
          <w:cs/>
          <w:lang w:val="my-MM" w:bidi="my-MM"/>
        </w:rPr>
        <w:t>Dr Clay Quarterman</w:t>
      </w:r>
    </w:p>
    <w:p w14:paraId="487B94ED" w14:textId="76CB422D" w:rsidR="00931891" w:rsidRPr="0020611C" w:rsidRDefault="00511C2E" w:rsidP="0020611C">
      <w:pPr>
        <w:pStyle w:val="BodyText0"/>
        <w:rPr>
          <w:cs/>
          <w:lang w:bidi="te"/>
        </w:rPr>
      </w:pPr>
      <w:r>
        <w:rPr>
          <w:cs/>
          <w:lang w:val="my-MM" w:bidi="my-MM"/>
        </w:rPr>
        <w:t>ဤအန္တရာယ်များကို</w:t>
      </w:r>
      <w:r w:rsidR="00931891" w:rsidRPr="0020611C">
        <w:rPr>
          <w:cs/>
          <w:lang w:val="my-MM" w:bidi="my-MM"/>
        </w:rPr>
        <w:t>ရင်ဆိုင်ရစဉ်တွင် သန့်ရှင်းသောဝိညာဉ်တော်ကို ယုံကြည်ကိုးစားရန် ပေါလု၌</w:t>
      </w:r>
      <w:r>
        <w:rPr>
          <w:rFonts w:hint="cs"/>
          <w:cs/>
          <w:lang w:val="my-MM" w:bidi="my-MM"/>
        </w:rPr>
        <w:t xml:space="preserve"> </w:t>
      </w:r>
      <w:r w:rsidR="00931891" w:rsidRPr="0020611C">
        <w:rPr>
          <w:cs/>
          <w:lang w:val="my-MM" w:bidi="my-MM"/>
        </w:rPr>
        <w:t>အကြောင်းပြချက်ကောင်းရှိသည်။ ပေါလုသည် သူ၏ဒုတိယသာသနာပြုခရီး</w:t>
      </w:r>
      <w:r>
        <w:rPr>
          <w:rFonts w:hint="cs"/>
          <w:cs/>
          <w:lang w:val="my-MM" w:bidi="my-MM"/>
        </w:rPr>
        <w:t>စဥ်</w:t>
      </w:r>
      <w:r w:rsidR="00931891" w:rsidRPr="0020611C">
        <w:rPr>
          <w:cs/>
          <w:lang w:val="my-MM" w:bidi="my-MM"/>
        </w:rPr>
        <w:t>အစောပိုင်းတွင်၊ သူ့အပေါ် သန့်ရှင်းသောဝိညာဉ်တော်၏ဂရုစိုက်မှုကိုတွေ့မြင်ခဲ့သည်။ တမန်တော်ဝတ္ထု ၁၆:၆-၁၀ အရ ပေါလုသည် အာရှိပြည်နှင့် ဗိသုန်ပြည်တို့တွင် ဧဝံဂေလိတရားကို ဟောပြောလိုသော်လည်း၊ သန့်ရှင်း</w:t>
      </w:r>
      <w:r>
        <w:rPr>
          <w:rFonts w:hint="cs"/>
          <w:cs/>
          <w:lang w:val="my-MM" w:bidi="my-MM"/>
        </w:rPr>
        <w:t xml:space="preserve"> </w:t>
      </w:r>
      <w:r w:rsidR="00931891" w:rsidRPr="0020611C">
        <w:rPr>
          <w:cs/>
          <w:lang w:val="my-MM" w:bidi="my-MM"/>
        </w:rPr>
        <w:t>သောဝိညာဉ်တော်သည်သူ့အား တားမြစ်ခဲ့သည်။ ပေါလုအတွက် ဤအရာသည် ထူးဆန်းပုံရှိသော်လည်း၊ ဝိညာဉ်တော်ကိုနာခံပြီး တရောမြို့သို့ သူခရီးထွက်ခဲ့သည်။</w:t>
      </w:r>
    </w:p>
    <w:p w14:paraId="0DB555AC" w14:textId="77777777" w:rsidR="00010D5A" w:rsidRDefault="00931891" w:rsidP="0020611C">
      <w:pPr>
        <w:pStyle w:val="BodyText0"/>
        <w:rPr>
          <w:cs/>
          <w:lang w:val="my-MM" w:bidi="my-MM"/>
        </w:rPr>
      </w:pPr>
      <w:r w:rsidRPr="00B25275">
        <w:rPr>
          <w:cs/>
          <w:lang w:val="my-MM" w:bidi="my-MM"/>
        </w:rPr>
        <w:t>တရောမြို့တွင်၊ ပေါလုသည် ဘုရားသခင်၏အကြံအစည်ကို ဖော်ပြသည့်ရူပါရုံကို ရရှိခဲ့သည်_ မာကေဒေါနိပြည်သို့ ဧဝံဂေလိတရားကို သယ်ဆောင်ရန်ဖြစ်သည်။ မာကေဒေါနိပြည်တွင် ပေါလု၏</w:t>
      </w:r>
      <w:r w:rsidR="00511C2E">
        <w:rPr>
          <w:rFonts w:hint="cs"/>
          <w:cs/>
          <w:lang w:val="my-MM" w:bidi="my-MM"/>
        </w:rPr>
        <w:t xml:space="preserve"> </w:t>
      </w:r>
      <w:r w:rsidRPr="00B25275">
        <w:rPr>
          <w:cs/>
          <w:lang w:val="my-MM" w:bidi="my-MM"/>
        </w:rPr>
        <w:t>လုပ်ဆောင်မှုသည် အလွန်အကျိုးဖြစ်ထွန်းခဲ့သည်။ သို့သော် ပေါလုသည် အာရှိပြည်နှင့် ဗိသုန်ပြည်တို့</w:t>
      </w:r>
      <w:r w:rsidR="00511C2E">
        <w:rPr>
          <w:rFonts w:hint="cs"/>
          <w:cs/>
          <w:lang w:val="my-MM" w:bidi="my-MM"/>
        </w:rPr>
        <w:t xml:space="preserve"> </w:t>
      </w:r>
      <w:r w:rsidRPr="00B25275">
        <w:rPr>
          <w:cs/>
          <w:lang w:val="my-MM" w:bidi="my-MM"/>
        </w:rPr>
        <w:t>တွင် ဟောပြောနေခြင်း</w:t>
      </w:r>
      <w:r w:rsidR="00511C2E">
        <w:rPr>
          <w:cs/>
          <w:lang w:val="my-MM" w:bidi="my-MM"/>
        </w:rPr>
        <w:t>ဖြင့် သန့်ရှင်းသောဝိညာဉ်တော်ကို</w:t>
      </w:r>
      <w:r w:rsidRPr="00B25275">
        <w:rPr>
          <w:cs/>
          <w:lang w:val="my-MM" w:bidi="my-MM"/>
        </w:rPr>
        <w:t>မနာခံခဲ့လျှင်၊ မာကေဒေါနိပြည်တွင် ဟောပြော</w:t>
      </w:r>
      <w:r w:rsidR="00511C2E">
        <w:rPr>
          <w:rFonts w:hint="cs"/>
          <w:cs/>
          <w:lang w:val="my-MM" w:bidi="my-MM"/>
        </w:rPr>
        <w:t xml:space="preserve"> </w:t>
      </w:r>
      <w:r w:rsidRPr="00B25275">
        <w:rPr>
          <w:cs/>
          <w:lang w:val="my-MM" w:bidi="my-MM"/>
        </w:rPr>
        <w:lastRenderedPageBreak/>
        <w:t>နိုင်မည်မဟုတ်ပေ။ ဤအတွေ့အကြုံနှင့် အခြားများစွာသောအတွေ့အကြုံအားဖြင့်၊ ပေါလုသည် ယေရုရှ</w:t>
      </w:r>
      <w:r w:rsidR="00511C2E">
        <w:rPr>
          <w:rFonts w:hint="cs"/>
          <w:cs/>
          <w:lang w:val="my-MM" w:bidi="my-MM"/>
        </w:rPr>
        <w:t xml:space="preserve"> </w:t>
      </w:r>
      <w:r w:rsidRPr="00B25275">
        <w:rPr>
          <w:cs/>
          <w:lang w:val="my-MM" w:bidi="my-MM"/>
        </w:rPr>
        <w:t>လင်မြို့၌ မည်သို့ပင်တွေ့ကြုံမည်ဖြစ်စေ ဝိညာဉ်တော်၏ဦးဆောင်မှုနောက်</w:t>
      </w:r>
      <w:r w:rsidR="00511C2E">
        <w:rPr>
          <w:cs/>
          <w:lang w:val="my-MM" w:bidi="my-MM"/>
        </w:rPr>
        <w:t>သို့</w:t>
      </w:r>
      <w:r w:rsidRPr="00B25275">
        <w:rPr>
          <w:cs/>
          <w:lang w:val="my-MM" w:bidi="my-MM"/>
        </w:rPr>
        <w:t>လိုက်ခဲ့သည်။ ဘုရားသခင်</w:t>
      </w:r>
      <w:r w:rsidR="00511C2E">
        <w:rPr>
          <w:rFonts w:hint="cs"/>
          <w:cs/>
          <w:lang w:val="my-MM" w:bidi="my-MM"/>
        </w:rPr>
        <w:t xml:space="preserve"> </w:t>
      </w:r>
      <w:r w:rsidR="00511C2E">
        <w:rPr>
          <w:cs/>
          <w:lang w:val="my-MM" w:bidi="my-MM"/>
        </w:rPr>
        <w:t>သည် သူ့အား</w:t>
      </w:r>
      <w:r w:rsidRPr="00B25275">
        <w:rPr>
          <w:cs/>
          <w:lang w:val="my-MM" w:bidi="my-MM"/>
        </w:rPr>
        <w:t>မည်သည့်အရာပြုလုပ်စေလိုကြောင်းနှင့် အံ့ဖွယ်ကောင်းပြီး မမျှော်လင့်ထားသောအရာ</w:t>
      </w:r>
      <w:r w:rsidR="00511C2E">
        <w:rPr>
          <w:rFonts w:hint="cs"/>
          <w:cs/>
          <w:lang w:val="my-MM" w:bidi="my-MM"/>
        </w:rPr>
        <w:t xml:space="preserve"> </w:t>
      </w:r>
      <w:r w:rsidRPr="00B25275">
        <w:rPr>
          <w:cs/>
          <w:lang w:val="my-MM" w:bidi="my-MM"/>
        </w:rPr>
        <w:t>တစ်ခုခုကို ပြီးမြောက်စေရန် ဤအခက်အခဲကို ဘုရားသခင်အသုံးပြုမည်ဖြစ်ကြောင်း ယုံကြည်စိတ်ချ</w:t>
      </w:r>
      <w:r w:rsidR="00511C2E">
        <w:rPr>
          <w:rFonts w:hint="cs"/>
          <w:cs/>
          <w:lang w:val="my-MM" w:bidi="my-MM"/>
        </w:rPr>
        <w:t xml:space="preserve"> </w:t>
      </w:r>
      <w:r w:rsidRPr="00B25275">
        <w:rPr>
          <w:cs/>
          <w:lang w:val="my-MM" w:bidi="my-MM"/>
        </w:rPr>
        <w:t>ရန် ပေါလုအတွက်လုံလောက်ပါသည်။</w:t>
      </w:r>
    </w:p>
    <w:p w14:paraId="3B126367" w14:textId="36E1C0FC" w:rsidR="00931891" w:rsidRPr="00B25275" w:rsidRDefault="0003503D" w:rsidP="0020611C">
      <w:pPr>
        <w:pStyle w:val="BodyText0"/>
        <w:rPr>
          <w:cs/>
          <w:lang w:bidi="te"/>
        </w:rPr>
      </w:pPr>
      <w:r w:rsidRPr="0020611C">
        <w:rPr>
          <w:cs/>
          <w:lang w:val="my-MM" w:bidi="my-MM"/>
        </w:rPr>
        <w:t>ဧဝံဂေလိတရားပြန့်ပွားစေရန် ဘုရားသခင်သည် မိမိအား</w:t>
      </w:r>
      <w:r w:rsidR="00511C2E">
        <w:rPr>
          <w:cs/>
          <w:lang w:val="my-MM" w:bidi="my-MM"/>
        </w:rPr>
        <w:t>ခေါ်တော်မူသည်ဟု</w:t>
      </w:r>
      <w:r w:rsidR="00511C2E">
        <w:rPr>
          <w:rFonts w:hint="cs"/>
          <w:cs/>
          <w:lang w:val="my-MM" w:bidi="my-MM"/>
        </w:rPr>
        <w:t xml:space="preserve"> </w:t>
      </w:r>
      <w:r w:rsidR="00511C2E">
        <w:rPr>
          <w:cs/>
          <w:lang w:val="my-MM" w:bidi="my-MM"/>
        </w:rPr>
        <w:t>စိတ်ချခြင်း၊ ဘုရား</w:t>
      </w:r>
      <w:r w:rsidR="00511C2E">
        <w:rPr>
          <w:rFonts w:hint="cs"/>
          <w:cs/>
          <w:lang w:val="my-MM" w:bidi="my-MM"/>
        </w:rPr>
        <w:t xml:space="preserve"> </w:t>
      </w:r>
      <w:r w:rsidR="00511C2E">
        <w:rPr>
          <w:cs/>
          <w:lang w:val="my-MM" w:bidi="my-MM"/>
        </w:rPr>
        <w:t>သခင်၏ဝိညာဉ်တော်ကိုယုံကြည်ခြင်းနှင့် ပေါလုသည်</w:t>
      </w:r>
      <w:r w:rsidRPr="0020611C">
        <w:rPr>
          <w:cs/>
          <w:lang w:val="my-MM" w:bidi="my-MM"/>
        </w:rPr>
        <w:t>အကျဉ်းချခြင်းအားရင်ဆိုင်ရန် မိမိကိုယ်ကို ကတိ</w:t>
      </w:r>
      <w:r w:rsidR="00511C2E">
        <w:rPr>
          <w:rFonts w:hint="cs"/>
          <w:cs/>
          <w:lang w:val="my-MM" w:bidi="my-MM"/>
        </w:rPr>
        <w:t xml:space="preserve"> </w:t>
      </w:r>
      <w:r w:rsidRPr="0020611C">
        <w:rPr>
          <w:cs/>
          <w:lang w:val="my-MM" w:bidi="my-MM"/>
        </w:rPr>
        <w:t>သစ္စာပြုခဲ့သည်။ သူသည် ယေရုရှလင်မြို့သို့သွားရောက်ခြင်းဖြင့် သူ၏တတိယသာသနာပြုခရီးကို ပြီးမြောက်ခဲ့သည်။ အေဒီ ၅၇ တွ</w:t>
      </w:r>
      <w:r w:rsidR="00511C2E">
        <w:rPr>
          <w:cs/>
          <w:lang w:val="my-MM" w:bidi="my-MM"/>
        </w:rPr>
        <w:t>င်ဖြစ်နိုင်ပါသည်။ တမန်တော်ဝတ္ထု ၂၀:၁၆ အရ</w:t>
      </w:r>
      <w:r w:rsidRPr="0020611C">
        <w:rPr>
          <w:cs/>
          <w:lang w:val="my-MM" w:bidi="my-MM"/>
        </w:rPr>
        <w:t>သူသည် နွေရာသီအစ</w:t>
      </w:r>
      <w:r w:rsidR="00511C2E">
        <w:rPr>
          <w:rFonts w:hint="cs"/>
          <w:cs/>
          <w:lang w:val="my-MM" w:bidi="my-MM"/>
        </w:rPr>
        <w:t xml:space="preserve"> </w:t>
      </w:r>
      <w:r w:rsidRPr="0020611C">
        <w:rPr>
          <w:cs/>
          <w:lang w:val="my-MM" w:bidi="my-MM"/>
        </w:rPr>
        <w:t>ပိုင်း၊ ပင်တေကုတ္တေပွဲနေ့အစပြုခါနီးတွင် ရောက်ရှိလာခြင်းဖြစ်ပေမည်။</w:t>
      </w:r>
    </w:p>
    <w:p w14:paraId="110FEE74" w14:textId="412E7AE1" w:rsidR="00EC4076" w:rsidRPr="0020611C" w:rsidRDefault="00511C2E" w:rsidP="0020611C">
      <w:pPr>
        <w:pStyle w:val="BodyText0"/>
        <w:rPr>
          <w:rStyle w:val="BodyTextChar0"/>
          <w:cs/>
          <w:lang w:bidi="te"/>
        </w:rPr>
      </w:pPr>
      <w:r>
        <w:rPr>
          <w:cs/>
          <w:lang w:val="my-MM" w:bidi="my-MM"/>
        </w:rPr>
        <w:t>ကျွန်ုပ်တို့သည်</w:t>
      </w:r>
      <w:r w:rsidR="0003503D" w:rsidRPr="00B25275">
        <w:rPr>
          <w:cs/>
          <w:lang w:val="my-MM" w:bidi="my-MM"/>
        </w:rPr>
        <w:t xml:space="preserve"> ပေါလုဖမ်းဆီးခံရခြင်းမတိုင်မီ အဖြစ်အပျက်များကို သိရှိပြီးဖြစ်သောကြောင့်၊</w:t>
      </w:r>
      <w:r>
        <w:rPr>
          <w:rFonts w:hint="cs"/>
          <w:cs/>
          <w:lang w:val="my-MM" w:bidi="my-MM"/>
        </w:rPr>
        <w:t xml:space="preserve"> </w:t>
      </w:r>
      <w:r>
        <w:rPr>
          <w:cs/>
          <w:lang w:val="my-MM" w:bidi="my-MM"/>
        </w:rPr>
        <w:t>ယေရုရှလင်မြို့၌ ဖမ်းဆီးခံရသော</w:t>
      </w:r>
      <w:r w:rsidR="0003503D" w:rsidRPr="00B25275">
        <w:rPr>
          <w:cs/>
          <w:lang w:val="my-MM" w:bidi="my-MM"/>
        </w:rPr>
        <w:t>အခြေအနေများကို ယခုလေ့လာရန် အနေအထားတွင် ရှိနေပါသည်။</w:t>
      </w:r>
      <w:r w:rsidR="0003503D" w:rsidRPr="0020611C">
        <w:rPr>
          <w:rStyle w:val="BodyTextChar0"/>
          <w:cs/>
          <w:lang w:val="my-MM" w:bidi="my-MM"/>
        </w:rPr>
        <w:t xml:space="preserve"> ပေါလုသည် ယေရုရှလင်မြို့ရှိ အာဏာပိုင်များနှင့်ပဋိပက္ခ မည်သို့ဖြစ်ခဲ့သနည်း။ သူ အဘယ်ကြောင့် အကျဥ်းချခံခဲ့ရသနည်း။</w:t>
      </w:r>
    </w:p>
    <w:p w14:paraId="0AD920D6" w14:textId="05B1CCF1" w:rsidR="00EC4076" w:rsidRPr="00221583" w:rsidRDefault="00931891" w:rsidP="00221583">
      <w:pPr>
        <w:pStyle w:val="PanelHeading"/>
        <w:rPr>
          <w:cs/>
          <w:lang w:bidi="ta-IN"/>
        </w:rPr>
      </w:pPr>
      <w:bookmarkStart w:id="5" w:name="_Toc160145568"/>
      <w:r w:rsidRPr="00221583">
        <w:rPr>
          <w:cs/>
          <w:lang w:val="my-MM" w:bidi="my-MM"/>
        </w:rPr>
        <w:t>ယေရုရှလင်တွင် အဖမ်းခံရခြင်း</w:t>
      </w:r>
      <w:bookmarkEnd w:id="5"/>
    </w:p>
    <w:p w14:paraId="5D69BBFD" w14:textId="5AD11FFF" w:rsidR="00EC4076" w:rsidRDefault="00931891" w:rsidP="0020611C">
      <w:pPr>
        <w:pStyle w:val="BodyText0"/>
        <w:rPr>
          <w:cs/>
          <w:lang w:bidi="te"/>
        </w:rPr>
      </w:pPr>
      <w:r w:rsidRPr="00B25275">
        <w:rPr>
          <w:cs/>
          <w:lang w:val="my-MM" w:bidi="my-MM"/>
        </w:rPr>
        <w:t>ပေါလုသည် ယေရုရှလင်မြို့သို့ရောက်သောအခါ</w:t>
      </w:r>
      <w:r w:rsidR="00511C2E">
        <w:rPr>
          <w:cs/>
          <w:lang w:val="my-MM" w:bidi="my-MM"/>
        </w:rPr>
        <w:t>၊ မနာသုန်အမည်ရှိ ယုံကြည်သူနှင့်</w:t>
      </w:r>
      <w:r w:rsidRPr="00B25275">
        <w:rPr>
          <w:cs/>
          <w:lang w:val="my-MM" w:bidi="my-MM"/>
        </w:rPr>
        <w:t>အတူနေခဲ့ပြီး အသင်းတော်မှလည်း ကောင်းမွန်စွာလက်ခံခဲ့သည်။ နောက်တစ်နေ့တွင် ပေါလုသည် ဓမ္မသစ်ကျမ်းကို</w:t>
      </w:r>
      <w:r w:rsidR="00511C2E">
        <w:rPr>
          <w:rFonts w:hint="cs"/>
          <w:cs/>
          <w:lang w:val="my-MM" w:bidi="my-MM"/>
        </w:rPr>
        <w:t xml:space="preserve"> </w:t>
      </w:r>
      <w:r w:rsidR="00511C2E">
        <w:rPr>
          <w:cs/>
          <w:lang w:val="my-MM" w:bidi="my-MM"/>
        </w:rPr>
        <w:t>ရေးသားသူ ယေရှု၏ညီ ယာကုပ်ထံ</w:t>
      </w:r>
      <w:r w:rsidRPr="00B25275">
        <w:rPr>
          <w:cs/>
          <w:lang w:val="my-MM" w:bidi="my-MM"/>
        </w:rPr>
        <w:t>သွားရောက်ခဲ့သည်။ ယေရုရှလင်မြို့ရှိအသင်းတော်၏ အသက်ကြီး</w:t>
      </w:r>
      <w:r w:rsidR="00511C2E">
        <w:rPr>
          <w:rFonts w:hint="cs"/>
          <w:cs/>
          <w:lang w:val="my-MM" w:bidi="my-MM"/>
        </w:rPr>
        <w:t xml:space="preserve"> </w:t>
      </w:r>
      <w:r w:rsidRPr="00B25275">
        <w:rPr>
          <w:cs/>
          <w:lang w:val="my-MM" w:bidi="my-MM"/>
        </w:rPr>
        <w:t>သူများလည်း ပေါလုကို တွေ့ဆုံရန် စုဝေးခဲ့ကြသည်။ ဤအချိန်တွင် ပေါလုသည် သူ၏တတိယသာသနာ</w:t>
      </w:r>
      <w:r w:rsidR="00AA2E3C">
        <w:rPr>
          <w:rFonts w:hint="cs"/>
          <w:cs/>
          <w:lang w:val="my-MM" w:bidi="my-MM"/>
        </w:rPr>
        <w:t xml:space="preserve"> </w:t>
      </w:r>
      <w:r w:rsidRPr="00B25275">
        <w:rPr>
          <w:cs/>
          <w:lang w:val="my-MM" w:bidi="my-MM"/>
        </w:rPr>
        <w:t>ပြုခရီး</w:t>
      </w:r>
      <w:r w:rsidR="00AA2E3C">
        <w:rPr>
          <w:rFonts w:hint="cs"/>
          <w:cs/>
          <w:lang w:val="my-MM" w:bidi="my-MM"/>
        </w:rPr>
        <w:t>စဥ်</w:t>
      </w:r>
      <w:r w:rsidRPr="00B25275">
        <w:rPr>
          <w:cs/>
          <w:lang w:val="my-MM" w:bidi="my-MM"/>
        </w:rPr>
        <w:t>တွင် သူစုဆောင်းထားသော အငတ်ဘေးကယ်ဆယ်ရေးရန်ပုံင</w:t>
      </w:r>
      <w:r w:rsidR="00AA2E3C">
        <w:rPr>
          <w:cs/>
          <w:lang w:val="my-MM" w:bidi="my-MM"/>
        </w:rPr>
        <w:t>ွေများကို အသင်းတော်သို့ ပေး</w:t>
      </w:r>
      <w:r w:rsidRPr="00B25275">
        <w:rPr>
          <w:cs/>
          <w:lang w:val="my-MM" w:bidi="my-MM"/>
        </w:rPr>
        <w:t>ခဲ့</w:t>
      </w:r>
      <w:r w:rsidR="00AA2E3C">
        <w:rPr>
          <w:rFonts w:hint="cs"/>
          <w:cs/>
          <w:lang w:val="my-MM" w:bidi="my-MM"/>
        </w:rPr>
        <w:t xml:space="preserve"> </w:t>
      </w:r>
      <w:r w:rsidRPr="00B25275">
        <w:rPr>
          <w:cs/>
          <w:lang w:val="my-MM" w:bidi="my-MM"/>
        </w:rPr>
        <w:t>သည်ဟု ယူဆနိုင်ပါသည်။ ပေါလု၏အစောပိုင်းကျမ်းများဖြစ်သည့် ရောမနှင့် ကောရိန္သု ၁ နှင့် ၂ အရ၊ ဤရန်ပုံငွေများသည် ယေရုရှလင်မြို့ရှိ ဆင်းရဲနွမ်းပါးသောခရစ်ယာန်များကို ကူညီပေးရုံသာမက၊ ယုဒ</w:t>
      </w:r>
      <w:r w:rsidR="00AA2E3C">
        <w:rPr>
          <w:rFonts w:hint="cs"/>
          <w:cs/>
          <w:lang w:val="my-MM" w:bidi="my-MM"/>
        </w:rPr>
        <w:t xml:space="preserve"> </w:t>
      </w:r>
      <w:r w:rsidRPr="00B25275">
        <w:rPr>
          <w:cs/>
          <w:lang w:val="my-MM" w:bidi="my-MM"/>
        </w:rPr>
        <w:t>လူမျိုးနှင့် တစ်ပါးအမျိုးသားယုံကြည်သူများ ပြန်လည်သင့်မြတ်ရေးအခန်းကဏ္ဍနှင့်ပတ်သက်၍လည်း ပေါလု အလွန်အလေးထားသည်ကို ကျွန်ုပ်တို့သိပါသည်။</w:t>
      </w:r>
    </w:p>
    <w:p w14:paraId="7323B4D0" w14:textId="23C4B4DC" w:rsidR="00931891" w:rsidRPr="00B25275" w:rsidRDefault="00931891" w:rsidP="0020611C">
      <w:pPr>
        <w:pStyle w:val="BodyText0"/>
        <w:rPr>
          <w:cs/>
          <w:lang w:bidi="te"/>
        </w:rPr>
      </w:pPr>
      <w:r w:rsidRPr="0020611C">
        <w:rPr>
          <w:cs/>
          <w:lang w:val="my-MM" w:bidi="my-MM"/>
        </w:rPr>
        <w:t>ယုဒလူမျိုးခရစ်ယာန်များသည် ခရစ်တော်၏နောက်လိုက် တစ်ပါးအမျိုးသားများထံမှ ဤလက်</w:t>
      </w:r>
      <w:r w:rsidR="00AA2E3C">
        <w:rPr>
          <w:rFonts w:hint="cs"/>
          <w:cs/>
          <w:lang w:val="my-MM" w:bidi="my-MM"/>
        </w:rPr>
        <w:t xml:space="preserve"> </w:t>
      </w:r>
      <w:r w:rsidRPr="0020611C">
        <w:rPr>
          <w:cs/>
          <w:lang w:val="my-MM" w:bidi="my-MM"/>
        </w:rPr>
        <w:t>ဆောင်ကို လက်ခံရရှိသောအခါတွင်၊ သူတို့၏ကျေးဇူးတင်ခြင်းသည် ခရစ်တော်၌ပြည့်ဝသောညီအစ်ကို</w:t>
      </w:r>
      <w:r w:rsidR="00AA2E3C">
        <w:rPr>
          <w:rFonts w:hint="cs"/>
          <w:cs/>
          <w:lang w:val="my-MM" w:bidi="my-MM"/>
        </w:rPr>
        <w:t xml:space="preserve"> </w:t>
      </w:r>
      <w:r w:rsidRPr="0020611C">
        <w:rPr>
          <w:cs/>
          <w:lang w:val="my-MM" w:bidi="my-MM"/>
        </w:rPr>
        <w:t>များ</w:t>
      </w:r>
      <w:r w:rsidR="00AA2E3C">
        <w:rPr>
          <w:cs/>
          <w:lang w:val="my-MM" w:bidi="my-MM"/>
        </w:rPr>
        <w:t>အဖြစ် တစ်ပါးအမျိုးသားများကို</w:t>
      </w:r>
      <w:r w:rsidRPr="0020611C">
        <w:rPr>
          <w:cs/>
          <w:lang w:val="my-MM" w:bidi="my-MM"/>
        </w:rPr>
        <w:t>လက်ခံလိုစိတ် ပိုမိုထက်သန်စေမည်ဟု ပေါလုမျှော်လင့်ခဲ့သည်။ သို့သော် တမန်တော်ဝတ္ထုရှိ လုကာ၏မှတ်တမ်းတွင် ငတ်မွတ်ခေါင်းပါးမှု ကယ်ဆယ်ရေးရန်ပုံငွေများ ပေးပို့ခြင်းကို ဖော်ပြထားခြင်းမရှိပါ။ ယင်းအစား၊ ၎င်းသည် ပေါလု၏ဓမ္မအမှုတော်နှင့်ပတ်သက်၍ ယေရုရှလင်အသင်းတော်တွင်ရှိနေသည့် အချို့သောစိုးရိမ်မှုများကို မီးမောင်းထိုးပြသည်။ ယေရုရှလင်</w:t>
      </w:r>
      <w:r w:rsidR="00AA2E3C">
        <w:rPr>
          <w:rFonts w:hint="cs"/>
          <w:cs/>
          <w:lang w:val="my-MM" w:bidi="my-MM"/>
        </w:rPr>
        <w:t xml:space="preserve"> </w:t>
      </w:r>
      <w:r w:rsidRPr="0020611C">
        <w:rPr>
          <w:cs/>
          <w:lang w:val="my-MM" w:bidi="my-MM"/>
        </w:rPr>
        <w:lastRenderedPageBreak/>
        <w:t>အသင်းတော်သည် ပေါလုမျှော်လင့်ထားသလောက် အငတ်ဘေးကယ်ဆယ်ရေးရန်ပုံငွေကို</w:t>
      </w:r>
      <w:r w:rsidR="00AA2E3C">
        <w:rPr>
          <w:rFonts w:hint="cs"/>
          <w:cs/>
          <w:lang w:val="my-MM" w:bidi="my-MM"/>
        </w:rPr>
        <w:t xml:space="preserve"> </w:t>
      </w:r>
      <w:r w:rsidR="00AA2E3C">
        <w:rPr>
          <w:cs/>
          <w:lang w:val="my-MM" w:bidi="my-MM"/>
        </w:rPr>
        <w:t>အလေး</w:t>
      </w:r>
      <w:r w:rsidRPr="0020611C">
        <w:rPr>
          <w:cs/>
          <w:lang w:val="my-MM" w:bidi="my-MM"/>
        </w:rPr>
        <w:t>မ</w:t>
      </w:r>
      <w:r w:rsidR="00AA2E3C">
        <w:rPr>
          <w:rFonts w:hint="cs"/>
          <w:cs/>
          <w:lang w:val="my-MM" w:bidi="my-MM"/>
        </w:rPr>
        <w:t xml:space="preserve"> </w:t>
      </w:r>
      <w:r w:rsidRPr="0020611C">
        <w:rPr>
          <w:cs/>
          <w:lang w:val="my-MM" w:bidi="my-MM"/>
        </w:rPr>
        <w:t>ထားကြောင်း ၎င်းသည်ညွှန်ပြနေခြင်း ဖြစ်နိုင်ပါသည်။</w:t>
      </w:r>
    </w:p>
    <w:p w14:paraId="3BDC92D6" w14:textId="5CF2D7A5" w:rsidR="00931891" w:rsidRPr="00B25275" w:rsidRDefault="00931891" w:rsidP="0020611C">
      <w:pPr>
        <w:pStyle w:val="BodyText0"/>
        <w:rPr>
          <w:cs/>
          <w:lang w:bidi="te"/>
        </w:rPr>
      </w:pPr>
      <w:r w:rsidRPr="00B25275">
        <w:rPr>
          <w:cs/>
          <w:lang w:val="my-MM" w:bidi="my-MM"/>
        </w:rPr>
        <w:t>တစ်ပါးအမျိုးသားခရစ်ယာန်များ၏ ရက်ရောမှု၌ ရွှင်လန်းဝမ်းမြောက်ပြီး ပေါလု၏ဓမ္မအမှုတော်</w:t>
      </w:r>
      <w:r w:rsidR="00AA2E3C">
        <w:rPr>
          <w:rFonts w:hint="cs"/>
          <w:cs/>
          <w:lang w:val="my-MM" w:bidi="my-MM"/>
        </w:rPr>
        <w:t xml:space="preserve"> </w:t>
      </w:r>
      <w:r w:rsidRPr="00B25275">
        <w:rPr>
          <w:cs/>
          <w:lang w:val="my-MM" w:bidi="my-MM"/>
        </w:rPr>
        <w:t>ကို ခိုင်မာစေမည့်အစား၊ ပေါလု၏သွန်သင်ချက်များနှင့် ကျင့်ထုံးများနှင့်ပတ်သက်သည့် ကောလာဟလ</w:t>
      </w:r>
      <w:r w:rsidR="00AA2E3C">
        <w:rPr>
          <w:rFonts w:hint="cs"/>
          <w:cs/>
          <w:lang w:val="my-MM" w:bidi="my-MM"/>
        </w:rPr>
        <w:t xml:space="preserve"> </w:t>
      </w:r>
      <w:r w:rsidRPr="00B25275">
        <w:rPr>
          <w:cs/>
          <w:lang w:val="my-MM" w:bidi="my-MM"/>
        </w:rPr>
        <w:t>အချို့သည် ယေရုရှလင်မြို့သို့ရောက်ရှိလာကြောင်း ယာကုပ်နှင့် အကြီးအကဲများက ပေါလုအား အသိ</w:t>
      </w:r>
      <w:r w:rsidR="00AA2E3C">
        <w:rPr>
          <w:rFonts w:hint="cs"/>
          <w:cs/>
          <w:lang w:val="my-MM" w:bidi="my-MM"/>
        </w:rPr>
        <w:t xml:space="preserve"> </w:t>
      </w:r>
      <w:r w:rsidRPr="00B25275">
        <w:rPr>
          <w:cs/>
          <w:lang w:val="my-MM" w:bidi="my-MM"/>
        </w:rPr>
        <w:t>ပေးခဲ့သည်။ အထူးသဖြင့်၊ ပေါလုသည် အရေဖျားလှီးခြင်းကဲ့သို့သော ယုဒလူမျိုး၏ရိုးရာဓလေ့ထုံးတမ်း</w:t>
      </w:r>
      <w:r w:rsidR="00AA2E3C">
        <w:rPr>
          <w:rFonts w:hint="cs"/>
          <w:cs/>
          <w:lang w:val="my-MM" w:bidi="my-MM"/>
        </w:rPr>
        <w:t xml:space="preserve"> </w:t>
      </w:r>
      <w:r w:rsidRPr="00B25275">
        <w:rPr>
          <w:cs/>
          <w:lang w:val="my-MM" w:bidi="my-MM"/>
        </w:rPr>
        <w:t>များကို တစ်ပါးအမျိုးသားများကြားတွင်နေထိုင်သော ယုဒလူမျိုးခရစ်ယာန်များအနေဖြင့်လျစ်လျူရှုရန် သွန်သင်ပေးခဲ့ကြောင်း ကောလာဟလသတင်းများထွက်ပေါ်လျက်ရှိသည်။ ယခု၊ ယေရုရှလင်မြို့ရှိ ယုဒ</w:t>
      </w:r>
      <w:r w:rsidR="00AA2E3C">
        <w:rPr>
          <w:rFonts w:hint="cs"/>
          <w:cs/>
          <w:lang w:val="my-MM" w:bidi="my-MM"/>
        </w:rPr>
        <w:t xml:space="preserve"> </w:t>
      </w:r>
      <w:r w:rsidRPr="00B25275">
        <w:rPr>
          <w:cs/>
          <w:lang w:val="my-MM" w:bidi="my-MM"/>
        </w:rPr>
        <w:t>လူမျိုးခရစ်ယာန်များသည် ယုဒလူမျိုး၏ရိုးရာအလေ့အထများကို ယုဒလူမျိုးခရစ်ယာန်များအားလုံး</w:t>
      </w:r>
      <w:r w:rsidR="00AA2E3C">
        <w:rPr>
          <w:rFonts w:hint="cs"/>
          <w:cs/>
          <w:lang w:val="my-MM" w:bidi="my-MM"/>
        </w:rPr>
        <w:t xml:space="preserve"> </w:t>
      </w:r>
      <w:r w:rsidRPr="00B25275">
        <w:rPr>
          <w:cs/>
          <w:lang w:val="my-MM" w:bidi="my-MM"/>
        </w:rPr>
        <w:t>ထိန်းသိမ်းသင့်သည်ဟု အခိုင်အမာယုံကြည်ကြသည်။ ထိုကောလာဟလများကြောင့် ဒေသခံယုဒလူမျိုး</w:t>
      </w:r>
      <w:r w:rsidR="00AA2E3C">
        <w:rPr>
          <w:rFonts w:hint="cs"/>
          <w:cs/>
          <w:lang w:val="my-MM" w:bidi="my-MM"/>
        </w:rPr>
        <w:t xml:space="preserve"> </w:t>
      </w:r>
      <w:r w:rsidR="00AA2E3C">
        <w:rPr>
          <w:cs/>
          <w:lang w:val="my-MM" w:bidi="my-MM"/>
        </w:rPr>
        <w:t>ခရစ်ယာန်များသည် ပေါလုကို</w:t>
      </w:r>
      <w:r w:rsidRPr="00B25275">
        <w:rPr>
          <w:cs/>
          <w:lang w:val="my-MM" w:bidi="my-MM"/>
        </w:rPr>
        <w:t>ဆန့်ကျင်ကြမည်ကို ယာကုပ်နှင့် အကြီးအကဲများက စိုးရိမ်ခဲ့ကြသည်။</w:t>
      </w:r>
    </w:p>
    <w:p w14:paraId="7118277F" w14:textId="1136A150" w:rsidR="00EC4076" w:rsidRDefault="00931891" w:rsidP="0020611C">
      <w:pPr>
        <w:pStyle w:val="BodyText0"/>
        <w:rPr>
          <w:cs/>
          <w:lang w:bidi="te"/>
        </w:rPr>
      </w:pPr>
      <w:r w:rsidRPr="00B25275">
        <w:rPr>
          <w:cs/>
          <w:lang w:val="my-MM" w:bidi="my-MM"/>
        </w:rPr>
        <w:t>ပေါလုနှင့်ပတ်သက်သော ဤကောလာဟလများသည</w:t>
      </w:r>
      <w:r w:rsidR="00AA2E3C">
        <w:rPr>
          <w:cs/>
          <w:lang w:val="my-MM" w:bidi="my-MM"/>
        </w:rPr>
        <w:t>် မှားယွင်းကြောင်း ကျွန်ုပ်တို့</w:t>
      </w:r>
      <w:r w:rsidRPr="00B25275">
        <w:rPr>
          <w:cs/>
          <w:lang w:val="my-MM" w:bidi="my-MM"/>
        </w:rPr>
        <w:t>ထောက်ပြ</w:t>
      </w:r>
      <w:r w:rsidR="00AA2E3C">
        <w:rPr>
          <w:rFonts w:hint="cs"/>
          <w:cs/>
          <w:lang w:val="my-MM" w:bidi="my-MM"/>
        </w:rPr>
        <w:t xml:space="preserve"> </w:t>
      </w:r>
      <w:r w:rsidRPr="00B25275">
        <w:rPr>
          <w:cs/>
          <w:lang w:val="my-MM" w:bidi="my-MM"/>
        </w:rPr>
        <w:t>သင့်သည်။ ပေါလုသည် သူ၏သြဝါဒစာများတစ်လျှောက်လုံး ဓမ္မဟောင်းတွင်တွေ့ရှိရသော ဘုရားသခင်</w:t>
      </w:r>
      <w:r w:rsidR="00AA2E3C">
        <w:rPr>
          <w:rFonts w:hint="cs"/>
          <w:cs/>
          <w:lang w:val="my-MM" w:bidi="my-MM"/>
        </w:rPr>
        <w:t xml:space="preserve"> </w:t>
      </w:r>
      <w:r w:rsidRPr="00B25275">
        <w:rPr>
          <w:cs/>
          <w:lang w:val="my-MM" w:bidi="my-MM"/>
        </w:rPr>
        <w:t>၏ ကိုယ်ကျင့်တရားဆိုင်ရာတရားဝင်မှုကို အတည်ပြုခဲ့သည်။ ၎င်းအပြင်၊ မောရှေ၏ပညတ်တွင် သူတို့</w:t>
      </w:r>
      <w:r w:rsidR="00AA2E3C">
        <w:rPr>
          <w:rFonts w:hint="cs"/>
          <w:cs/>
          <w:lang w:val="my-MM" w:bidi="my-MM"/>
        </w:rPr>
        <w:t xml:space="preserve"> </w:t>
      </w:r>
      <w:r w:rsidRPr="00B25275">
        <w:rPr>
          <w:cs/>
          <w:lang w:val="my-MM" w:bidi="my-MM"/>
        </w:rPr>
        <w:t>ထပ်ဖြည့်သွင်းထားသော ထုံးတမ်းစဉ်လာများကို စွန့်ပယ်ရန် ယုဒလူမျိုးအသိုင်းအဝိုင်းများကို သူ</w:t>
      </w:r>
      <w:r w:rsidR="00AA2E3C">
        <w:rPr>
          <w:rFonts w:hint="cs"/>
          <w:cs/>
          <w:lang w:val="my-MM" w:bidi="my-MM"/>
        </w:rPr>
        <w:t xml:space="preserve"> </w:t>
      </w:r>
      <w:r w:rsidRPr="00B25275">
        <w:rPr>
          <w:cs/>
          <w:lang w:val="my-MM" w:bidi="my-MM"/>
        </w:rPr>
        <w:t>မတိုက်</w:t>
      </w:r>
      <w:r w:rsidR="00AA2E3C">
        <w:rPr>
          <w:rFonts w:hint="cs"/>
          <w:cs/>
          <w:lang w:val="my-MM" w:bidi="my-MM"/>
        </w:rPr>
        <w:t xml:space="preserve"> </w:t>
      </w:r>
      <w:r w:rsidRPr="00B25275">
        <w:rPr>
          <w:cs/>
          <w:lang w:val="my-MM" w:bidi="my-MM"/>
        </w:rPr>
        <w:t>တွန်းခဲ့ပါ။ ဆန့်ကျင်ဘက်အနေနှင့်၊ သူကိုယ်တိုင်က ယုဒလူမျိုးအသိုင်းအ၀ိုင်းတွင်ရှိစဉ် ယုဒရိုးရာဓလေ့</w:t>
      </w:r>
      <w:r w:rsidR="00AA2E3C">
        <w:rPr>
          <w:rFonts w:hint="cs"/>
          <w:cs/>
          <w:lang w:val="my-MM" w:bidi="my-MM"/>
        </w:rPr>
        <w:t xml:space="preserve"> </w:t>
      </w:r>
      <w:r w:rsidRPr="00B25275">
        <w:rPr>
          <w:cs/>
          <w:lang w:val="my-MM" w:bidi="my-MM"/>
        </w:rPr>
        <w:t>များကို လိုက်နာခဲ့သည်။ သို့ရာတွင်၊ ခရစ်တော်၏အသေခံခြင်</w:t>
      </w:r>
      <w:r w:rsidR="00AA2E3C">
        <w:rPr>
          <w:cs/>
          <w:lang w:val="my-MM" w:bidi="my-MM"/>
        </w:rPr>
        <w:t>း၊ ရှင်ပြန်ထမြောက်ခြင်းနှင့်အတူ</w:t>
      </w:r>
      <w:r w:rsidR="00AA2E3C">
        <w:rPr>
          <w:rFonts w:hint="cs"/>
          <w:cs/>
          <w:lang w:val="my-MM" w:bidi="my-MM"/>
        </w:rPr>
        <w:t xml:space="preserve"> </w:t>
      </w:r>
      <w:r w:rsidRPr="00B25275">
        <w:rPr>
          <w:cs/>
          <w:lang w:val="my-MM" w:bidi="my-MM"/>
        </w:rPr>
        <w:t>ခေတ်သစ်တစ်ခု ထွန်းလင်းလာကြောင်းကို သူသွန်သင်ခဲ့သည်။ သူ၏သြဝါဒစာများတွင် သူရှင်းပြသည့်</w:t>
      </w:r>
      <w:r w:rsidR="00AA2E3C">
        <w:rPr>
          <w:rFonts w:hint="cs"/>
          <w:cs/>
          <w:lang w:val="my-MM" w:bidi="my-MM"/>
        </w:rPr>
        <w:t xml:space="preserve"> </w:t>
      </w:r>
      <w:r w:rsidRPr="00B25275">
        <w:rPr>
          <w:cs/>
          <w:lang w:val="my-MM" w:bidi="my-MM"/>
        </w:rPr>
        <w:t xml:space="preserve">အတိုင်း၊ ဤထုံးတမ်းစဉ်လာများကို ထိန်းသိမ်းရန် တစ်ပါးအမျိုးသားနှင့် ယုဒလူမျိုးများ </w:t>
      </w:r>
      <w:r w:rsidRPr="00B25275">
        <w:rPr>
          <w:i/>
          <w:iCs/>
          <w:cs/>
          <w:lang w:val="my-MM" w:bidi="my-MM"/>
        </w:rPr>
        <w:t>မလိုအပ်ပါ။</w:t>
      </w:r>
      <w:r w:rsidRPr="00B25275">
        <w:rPr>
          <w:cs/>
          <w:lang w:val="my-MM" w:bidi="my-MM"/>
        </w:rPr>
        <w:t xml:space="preserve"> ယေဘူယျအားဖြင့် ခရစ်ယာန်အားလုံးသည် ယုဒလူမျိုးတို့၏ဓလေ့ထုံးတမ်းများကို ရိုသေလေးစားသင့်</w:t>
      </w:r>
      <w:r w:rsidR="00AA2E3C">
        <w:rPr>
          <w:rFonts w:hint="cs"/>
          <w:cs/>
          <w:lang w:val="my-MM" w:bidi="my-MM"/>
        </w:rPr>
        <w:t xml:space="preserve"> </w:t>
      </w:r>
      <w:r w:rsidRPr="00B25275">
        <w:rPr>
          <w:cs/>
          <w:lang w:val="my-MM" w:bidi="my-MM"/>
        </w:rPr>
        <w:t>သည်၊ သို့သော် မယုံကြည်သူယုဒလူမျိုးများကြား ဧဝံဂေလိတရားကို ပြန့်ပွားစေရန်အတွက်သာဖြစ်သည်</w:t>
      </w:r>
      <w:r w:rsidR="00AA2E3C">
        <w:rPr>
          <w:rFonts w:hint="cs"/>
          <w:cs/>
          <w:lang w:val="my-MM" w:bidi="my-MM"/>
        </w:rPr>
        <w:t xml:space="preserve"> </w:t>
      </w:r>
      <w:r w:rsidRPr="00B25275">
        <w:rPr>
          <w:cs/>
          <w:lang w:val="my-MM" w:bidi="my-MM"/>
        </w:rPr>
        <w:t>ဟု ပေါလုယုံကြည်ခဲ့သည်။</w:t>
      </w:r>
    </w:p>
    <w:p w14:paraId="4F57F689" w14:textId="076AF33B" w:rsidR="00EC4076" w:rsidRPr="0020611C" w:rsidRDefault="00AA2E3C" w:rsidP="0020611C">
      <w:pPr>
        <w:pStyle w:val="BodyText0"/>
        <w:rPr>
          <w:rStyle w:val="BodyTextChar0"/>
          <w:cs/>
          <w:lang w:bidi="te"/>
        </w:rPr>
      </w:pPr>
      <w:r>
        <w:rPr>
          <w:cs/>
          <w:lang w:val="my-MM" w:bidi="my-MM"/>
        </w:rPr>
        <w:t>၁</w:t>
      </w:r>
      <w:r>
        <w:rPr>
          <w:rFonts w:hint="cs"/>
          <w:cs/>
          <w:lang w:val="my-MM" w:bidi="my-MM"/>
        </w:rPr>
        <w:t xml:space="preserve"> </w:t>
      </w:r>
      <w:r w:rsidR="00931891" w:rsidRPr="00B25275">
        <w:rPr>
          <w:cs/>
          <w:lang w:val="my-MM" w:bidi="my-MM"/>
        </w:rPr>
        <w:t>ကောရိန္သု ၉:၂၀-၂၁ တွင် ဤကိစ္စရပ်များနှင့်ပတ်သက်၍ သူ၏ရပ်တည်ချက်အားဖော်ပြပုံကို နားထောင်ပါ_</w:t>
      </w:r>
    </w:p>
    <w:p w14:paraId="30A65D5D" w14:textId="68620B6D" w:rsidR="00EC4076" w:rsidRDefault="00931891" w:rsidP="00055282">
      <w:pPr>
        <w:pStyle w:val="Quotations"/>
        <w:rPr>
          <w:cs/>
          <w:lang w:bidi="te"/>
        </w:rPr>
      </w:pPr>
      <w:r w:rsidRPr="00B25275">
        <w:rPr>
          <w:cs/>
          <w:lang w:val="my-MM" w:bidi="my-MM"/>
        </w:rPr>
        <w:t>ယုဒလူတို့ကိုရခြင်းအလိုငှါ ယုဒလူတို့၌ ယုဒလူကဲ့သို့ဖြစ်၏။ ပညတ်တရားကိုကိုယ်တိုင် မဆည်းကပ်သော်လည်း၊ ပညတ်တရားကို ဆည်းကပ်သောသူတို့ကို ရခြင်းအလိုငှါ၊ ပညတ်တရားကို ဆည်းကပ်သောသူတို့၌ ပညတ်တရားကို ကျင့်သောသူကဲ့သို့ဖြစ်၏။ ဘုရားသခင်ရှေ့တော်၌ တရားမဲ့မနေ၊ ခရစ်တော်၏တရားကို ကျင့်သောသူဖြစ်သော်လည်း၊ ပညတ် တရားမဲ့သောသူတို့ကို ရခြင်းအလိုငှါ ပညတ်တရားမဲ့သောသူတို့၌ ပညတ်တရားမဲ့သော သူကဲ့သို့ဖြစ်၏</w:t>
      </w:r>
      <w:r w:rsidRPr="00B25275">
        <w:rPr>
          <w:cs/>
          <w:lang w:val="my-MM" w:bidi="my-MM"/>
        </w:rPr>
        <w:br/>
        <w:t xml:space="preserve"> (၁ ကောရိန္သု ၉း၂၀-၂၁)။</w:t>
      </w:r>
    </w:p>
    <w:p w14:paraId="3E99829C" w14:textId="77ED8BF0" w:rsidR="00931891" w:rsidRPr="00B25275" w:rsidRDefault="0069281B" w:rsidP="0020611C">
      <w:pPr>
        <w:pStyle w:val="BodyText0"/>
        <w:rPr>
          <w:cs/>
          <w:lang w:bidi="te"/>
        </w:rPr>
      </w:pPr>
      <w:r w:rsidRPr="00B25275">
        <w:rPr>
          <w:cs/>
          <w:lang w:val="my-MM" w:bidi="my-MM"/>
        </w:rPr>
        <w:lastRenderedPageBreak/>
        <w:t>ပေါလုသည် ဧဝံဂေလိတရားအတွက် ယုဒလူမျိုးတို့၏ထုံးတမ်းစဉ်လာများကို ပျော်ရွှင်စွာ</w:t>
      </w:r>
      <w:r w:rsidR="00AA2E3C">
        <w:rPr>
          <w:rFonts w:hint="cs"/>
          <w:cs/>
          <w:lang w:val="my-MM" w:bidi="my-MM"/>
        </w:rPr>
        <w:t xml:space="preserve"> </w:t>
      </w:r>
      <w:r w:rsidRPr="00B25275">
        <w:rPr>
          <w:cs/>
          <w:lang w:val="my-MM" w:bidi="my-MM"/>
        </w:rPr>
        <w:t>လိုက်နာခဲ့သည်။ သို့သော် ဘုရားသခင်သည် ဓမ္မဟောင်းပညတ်တရားဆိုင်ရာ ဤယုဒလူမျိုးရိုးရာ</w:t>
      </w:r>
      <w:r w:rsidR="00AA2E3C">
        <w:rPr>
          <w:rFonts w:hint="cs"/>
          <w:cs/>
          <w:lang w:val="my-MM" w:bidi="my-MM"/>
        </w:rPr>
        <w:t xml:space="preserve"> </w:t>
      </w:r>
      <w:r w:rsidRPr="00B25275">
        <w:rPr>
          <w:cs/>
          <w:lang w:val="my-MM" w:bidi="my-MM"/>
        </w:rPr>
        <w:t>အသုံး</w:t>
      </w:r>
      <w:r w:rsidR="00AA2E3C">
        <w:rPr>
          <w:rFonts w:hint="cs"/>
          <w:cs/>
          <w:lang w:val="my-MM" w:bidi="my-MM"/>
        </w:rPr>
        <w:t xml:space="preserve"> </w:t>
      </w:r>
      <w:r w:rsidRPr="00B25275">
        <w:rPr>
          <w:cs/>
          <w:lang w:val="my-MM" w:bidi="my-MM"/>
        </w:rPr>
        <w:t>အနှုန်းများကို ထိန်းသိမ်းရန် သူ့ကိုတာဝန်မပေ</w:t>
      </w:r>
      <w:r w:rsidR="00AA2E3C">
        <w:rPr>
          <w:cs/>
          <w:lang w:val="my-MM" w:bidi="my-MM"/>
        </w:rPr>
        <w:t>းခဲ့ပါ။ တစ်ပါးအမျိုးသားတို့တွင်</w:t>
      </w:r>
      <w:r w:rsidRPr="00B25275">
        <w:rPr>
          <w:cs/>
          <w:lang w:val="my-MM" w:bidi="my-MM"/>
        </w:rPr>
        <w:t>ရှိစဉ်အခါ တစ်ပါးအမျိုး</w:t>
      </w:r>
      <w:r w:rsidR="00AA2E3C">
        <w:rPr>
          <w:rFonts w:hint="cs"/>
          <w:cs/>
          <w:lang w:val="my-MM" w:bidi="my-MM"/>
        </w:rPr>
        <w:t xml:space="preserve"> </w:t>
      </w:r>
      <w:r w:rsidRPr="00B25275">
        <w:rPr>
          <w:cs/>
          <w:lang w:val="my-MM" w:bidi="my-MM"/>
        </w:rPr>
        <w:t>သားကဲ့သို့ ပြုမူရန် သူသည်မတွန့်ဆုတ်ခဲ့ပေ။ ဤနေရာတွင် ပေါလုပြောခဲ့သည့်အတိုင်း၊ သူသည် ဤရိုး</w:t>
      </w:r>
      <w:r w:rsidR="00AA2E3C">
        <w:rPr>
          <w:rFonts w:hint="cs"/>
          <w:cs/>
          <w:lang w:val="my-MM" w:bidi="my-MM"/>
        </w:rPr>
        <w:t xml:space="preserve"> </w:t>
      </w:r>
      <w:r w:rsidRPr="00B25275">
        <w:rPr>
          <w:cs/>
          <w:lang w:val="my-MM" w:bidi="my-MM"/>
        </w:rPr>
        <w:t>ရာ</w:t>
      </w:r>
      <w:r w:rsidR="00AA2E3C">
        <w:rPr>
          <w:cs/>
          <w:lang w:val="my-MM" w:bidi="my-MM"/>
        </w:rPr>
        <w:t>ဓလေ့ထုံးတမ်းများကို လွတ်လပ်စွာ</w:t>
      </w:r>
      <w:r w:rsidRPr="00B25275">
        <w:rPr>
          <w:cs/>
          <w:lang w:val="my-MM" w:bidi="my-MM"/>
        </w:rPr>
        <w:t>စွန့်လ</w:t>
      </w:r>
      <w:r w:rsidR="00AA2E3C">
        <w:rPr>
          <w:cs/>
          <w:lang w:val="my-MM" w:bidi="my-MM"/>
        </w:rPr>
        <w:t>ွှတ်နိုင်ခဲ့သည်။ သို့သော် သူသည်</w:t>
      </w:r>
      <w:r w:rsidRPr="00B25275">
        <w:rPr>
          <w:cs/>
          <w:lang w:val="my-MM" w:bidi="my-MM"/>
        </w:rPr>
        <w:t>ခရစ်တော်၌ ပညတ်တရား</w:t>
      </w:r>
      <w:r w:rsidR="00AA2E3C">
        <w:rPr>
          <w:rFonts w:hint="cs"/>
          <w:cs/>
          <w:lang w:val="my-MM" w:bidi="my-MM"/>
        </w:rPr>
        <w:t xml:space="preserve"> </w:t>
      </w:r>
      <w:r w:rsidRPr="00B25275">
        <w:rPr>
          <w:cs/>
          <w:lang w:val="my-MM" w:bidi="my-MM"/>
        </w:rPr>
        <w:t>၏ ကိုယ်ကျင့်တရားဆိုင်ရာ တောင်းဆိုချက်များနှင့် မလွတ်ကင်းပါ။ အတိုချုပ်အားဖြင့်၊ ခရစ်တော်ကြွ</w:t>
      </w:r>
      <w:r w:rsidR="00AA2E3C">
        <w:rPr>
          <w:rFonts w:hint="cs"/>
          <w:cs/>
          <w:lang w:val="my-MM" w:bidi="my-MM"/>
        </w:rPr>
        <w:t xml:space="preserve"> </w:t>
      </w:r>
      <w:r w:rsidRPr="00B25275">
        <w:rPr>
          <w:cs/>
          <w:lang w:val="my-MM" w:bidi="my-MM"/>
        </w:rPr>
        <w:t>လာတော်မူသည့်အချိန်မှစ၍ ဘုရားသခင်၏ပညတ်တော်များကို ကျင့်သုံးခြင်းတို့သည် ပြောင်းလဲသွားခဲ့</w:t>
      </w:r>
      <w:r w:rsidR="00AA2E3C">
        <w:rPr>
          <w:rFonts w:hint="cs"/>
          <w:cs/>
          <w:lang w:val="my-MM" w:bidi="my-MM"/>
        </w:rPr>
        <w:t xml:space="preserve"> </w:t>
      </w:r>
      <w:r w:rsidRPr="00B25275">
        <w:rPr>
          <w:cs/>
          <w:lang w:val="my-MM" w:bidi="my-MM"/>
        </w:rPr>
        <w:t>ကြောင်း၊ သို့သော် ဧဝံဂေလိတရားအတွက်ကြောင့် ယုဒလူမျိုးတို့၏ထုံးတမ်းစဉ်လာများကို ဆက်လက်</w:t>
      </w:r>
      <w:r w:rsidR="00AA2E3C">
        <w:rPr>
          <w:rFonts w:hint="cs"/>
          <w:cs/>
          <w:lang w:val="my-MM" w:bidi="my-MM"/>
        </w:rPr>
        <w:t xml:space="preserve"> </w:t>
      </w:r>
      <w:r w:rsidRPr="00B25275">
        <w:rPr>
          <w:cs/>
          <w:lang w:val="my-MM" w:bidi="my-MM"/>
        </w:rPr>
        <w:t>ထိန်းသိမ်းရန် လက်ခံနိုင်ဆဲဖြစ်ကြောင်း ပေါလုယုံကြည်ခဲ့သည်။</w:t>
      </w:r>
    </w:p>
    <w:p w14:paraId="22347689" w14:textId="3E1A6431" w:rsidR="00931891" w:rsidRPr="00B25275" w:rsidRDefault="0069281B" w:rsidP="0020611C">
      <w:pPr>
        <w:pStyle w:val="BodyText0"/>
        <w:rPr>
          <w:cs/>
          <w:lang w:bidi="te"/>
        </w:rPr>
      </w:pPr>
      <w:r w:rsidRPr="0020611C">
        <w:rPr>
          <w:cs/>
          <w:lang w:val="my-MM" w:bidi="my-MM"/>
        </w:rPr>
        <w:t>ဤကဲ့သို့ သိမ်မွေ့သောအယူဝါဒကို နားလည်မှုမည်သို့လွဲနိုင်ကြောင်း၊ သို့မဟုတ် ပေါလုသည် ယုဒလူမျိုးများကိ</w:t>
      </w:r>
      <w:r w:rsidR="00AA2E3C">
        <w:rPr>
          <w:cs/>
          <w:lang w:val="my-MM" w:bidi="my-MM"/>
        </w:rPr>
        <w:t>ု ၎င်းတို့၏ထုံးတမ်းစဉ်လာများကို</w:t>
      </w:r>
      <w:r w:rsidRPr="0020611C">
        <w:rPr>
          <w:cs/>
          <w:lang w:val="my-MM" w:bidi="my-MM"/>
        </w:rPr>
        <w:t>စွန့်လွှတ်ရန် သွန်သင်ထားသည်ဟု ကောလာဟလ</w:t>
      </w:r>
      <w:r w:rsidR="00AA2E3C">
        <w:rPr>
          <w:rFonts w:hint="cs"/>
          <w:cs/>
          <w:lang w:val="my-MM" w:bidi="my-MM"/>
        </w:rPr>
        <w:t xml:space="preserve"> </w:t>
      </w:r>
      <w:r w:rsidRPr="0020611C">
        <w:rPr>
          <w:cs/>
          <w:lang w:val="my-MM" w:bidi="my-MM"/>
        </w:rPr>
        <w:t>များအဘယ်ကြောင့် ထွက်</w:t>
      </w:r>
      <w:r w:rsidR="00AA2E3C">
        <w:rPr>
          <w:cs/>
          <w:lang w:val="my-MM" w:bidi="my-MM"/>
        </w:rPr>
        <w:t>ပေါ်</w:t>
      </w:r>
      <w:r w:rsidR="00AA2E3C">
        <w:rPr>
          <w:rFonts w:hint="cs"/>
          <w:cs/>
          <w:lang w:val="my-MM" w:bidi="my-MM"/>
        </w:rPr>
        <w:t>လာသည်ကို</w:t>
      </w:r>
      <w:r w:rsidRPr="0020611C">
        <w:rPr>
          <w:cs/>
          <w:lang w:val="my-MM" w:bidi="my-MM"/>
        </w:rPr>
        <w:t xml:space="preserve"> စိတ်ကူးကြည့်ရန် မခဲယဉ်းပါ။ မည်သို့ပင်ဆိုစေကာမူ၊ ယာကုပ်နှင့် အကြီးအကဲများသည် ယေရုရှလင်မြို့ရှိ ယုဒလူမျိုးခရစ်ယာန်များကို ကျေနပ်ပျော်ရွှင်စေ</w:t>
      </w:r>
      <w:r w:rsidR="00AD15B6">
        <w:rPr>
          <w:rFonts w:hint="cs"/>
          <w:cs/>
          <w:lang w:val="my-MM" w:bidi="my-MM"/>
        </w:rPr>
        <w:t xml:space="preserve"> </w:t>
      </w:r>
      <w:r w:rsidRPr="0020611C">
        <w:rPr>
          <w:cs/>
          <w:lang w:val="my-MM" w:bidi="my-MM"/>
        </w:rPr>
        <w:t>မည်ဟု သူတို့ယုံကြည်ထားသည့်ဖြေရှင်းနည်းတစ်ခု ရခဲ့ကြသည်။</w:t>
      </w:r>
    </w:p>
    <w:p w14:paraId="53F86D13" w14:textId="1CF7EEF7" w:rsidR="00EC4076" w:rsidRPr="0020611C" w:rsidRDefault="00931891" w:rsidP="0020611C">
      <w:pPr>
        <w:pStyle w:val="BodyText0"/>
        <w:rPr>
          <w:rStyle w:val="BodyTextChar0"/>
          <w:cs/>
          <w:lang w:bidi="te"/>
        </w:rPr>
      </w:pPr>
      <w:r w:rsidRPr="00B25275">
        <w:rPr>
          <w:cs/>
          <w:lang w:val="my-MM" w:bidi="my-MM"/>
        </w:rPr>
        <w:t>အထူးသဖြင့်၊ ပေါလုသည်</w:t>
      </w:r>
      <w:r w:rsidRPr="0020611C">
        <w:rPr>
          <w:rStyle w:val="BodyTextChar0"/>
          <w:cs/>
          <w:lang w:val="my-MM" w:bidi="my-MM"/>
        </w:rPr>
        <w:t>ယေရုရှလင်မြို့ရှိ ဗိမာန်တော်၏ ထုံးတမ်းစဉ်လာများ</w:t>
      </w:r>
      <w:r w:rsidRPr="00B25275">
        <w:rPr>
          <w:cs/>
          <w:lang w:val="my-MM" w:bidi="my-MM"/>
        </w:rPr>
        <w:t>တွင် ပါဝင်ခြင်း</w:t>
      </w:r>
      <w:r w:rsidR="00AD15B6">
        <w:rPr>
          <w:rFonts w:hint="cs"/>
          <w:cs/>
          <w:lang w:val="my-MM" w:bidi="my-MM"/>
        </w:rPr>
        <w:t xml:space="preserve"> </w:t>
      </w:r>
      <w:r w:rsidRPr="00B25275">
        <w:rPr>
          <w:cs/>
          <w:lang w:val="my-MM" w:bidi="my-MM"/>
        </w:rPr>
        <w:t>ဖြင့် မောရှေ၏ပညတ်ကို ကတိကဝတ်ပြုကြောင်းသက်သေပြရန် သူတို့အကြံပြုခဲ့သည်။</w:t>
      </w:r>
      <w:r w:rsidRPr="0020611C">
        <w:rPr>
          <w:rStyle w:val="BodyTextChar0"/>
          <w:cs/>
          <w:lang w:val="my-MM" w:bidi="my-MM"/>
        </w:rPr>
        <w:t xml:space="preserve"> အထူးသဖြင့်၊ </w:t>
      </w:r>
      <w:r w:rsidR="00AD15B6">
        <w:rPr>
          <w:rStyle w:val="BodyTextChar0"/>
          <w:cs/>
          <w:lang w:val="my-MM" w:bidi="my-MM"/>
        </w:rPr>
        <w:t>သူတို့သည် နာဇရိကတိသစ္စာခံထားသော</w:t>
      </w:r>
      <w:r w:rsidRPr="0020611C">
        <w:rPr>
          <w:rStyle w:val="BodyTextChar0"/>
          <w:cs/>
          <w:lang w:val="my-MM" w:bidi="my-MM"/>
        </w:rPr>
        <w:t>လူလေးဦးနှင့် သန့်စင်ခြင်းထုံးတမ်းများပြုလုပ်ရန် သူ့ကို တိုက်တွန်းခဲ့သည်။ ၎င်းက ပေါလု၏ပညတ်တရားကို နာခံမှုနှင့် ယုဒလူမျိုးရိုးရာဓလေ့ကို နာခံကြောင်း ပြသမည်ဖြစ်သည်။ သူတို့သည် ပေါလု၏စာနာမှုအတိမ်အနက်ကို သက်သေပြသမည့် ဤနာဇရိလူ</w:t>
      </w:r>
      <w:r w:rsidR="00AD15B6">
        <w:rPr>
          <w:rStyle w:val="BodyTextChar0"/>
          <w:rFonts w:hint="cs"/>
          <w:cs/>
          <w:lang w:val="my-MM" w:bidi="my-MM"/>
        </w:rPr>
        <w:t xml:space="preserve"> </w:t>
      </w:r>
      <w:r w:rsidRPr="0020611C">
        <w:rPr>
          <w:rStyle w:val="BodyTextChar0"/>
          <w:cs/>
          <w:lang w:val="my-MM" w:bidi="my-MM"/>
        </w:rPr>
        <w:t>လေးဦးအတွက် ဆက်စပ်အသုံးစရိတ်များကို ပေးရန်လည်း ပေါလုအား တောင်းဆိုခဲ့ကြသည်။</w:t>
      </w:r>
    </w:p>
    <w:p w14:paraId="6FB273F7" w14:textId="10EBB727" w:rsidR="00EC4076" w:rsidRDefault="00454A95" w:rsidP="00055282">
      <w:pPr>
        <w:pStyle w:val="Quotations"/>
        <w:rPr>
          <w:cs/>
          <w:lang w:bidi="te"/>
        </w:rPr>
      </w:pPr>
      <w:r w:rsidRPr="00B25275">
        <w:rPr>
          <w:cs/>
          <w:lang w:val="my-MM" w:bidi="my-MM"/>
        </w:rPr>
        <w:t>ပေါလုသည် ယေရုရှလင်မြို့သို့ နောက်ဆုံးခရီးထွက်သောအခါ၊ ကတိသစ္စာ</w:t>
      </w:r>
      <w:r w:rsidR="00AD15B6">
        <w:rPr>
          <w:rFonts w:hint="cs"/>
          <w:cs/>
          <w:lang w:val="my-MM" w:bidi="my-MM"/>
        </w:rPr>
        <w:t xml:space="preserve"> </w:t>
      </w:r>
      <w:r w:rsidRPr="00B25275">
        <w:rPr>
          <w:cs/>
          <w:lang w:val="my-MM" w:bidi="my-MM"/>
        </w:rPr>
        <w:t xml:space="preserve">ပြုခဲ့သော ယေရှုကိုယုံကြည်သူ ယုဒလူမျိုးလေးဦးနှင့်ပတ်သက်သော အလွန်အရေးကြီးသော သန့်စင်ခြင်းဆိုင်ရာ ယုဒလူမျိုး၏ထုံးတမ်းတွင် ပါဝင်ခဲ့သည်။ မည်သည့်ကတိသစ္စာဖြစ်သည်ကို </w:t>
      </w:r>
      <w:r w:rsidR="00AD15B6" w:rsidRPr="00B25275">
        <w:rPr>
          <w:cs/>
          <w:lang w:val="my-MM" w:bidi="my-MM"/>
        </w:rPr>
        <w:t>ယခု</w:t>
      </w:r>
      <w:r w:rsidRPr="00B25275">
        <w:rPr>
          <w:cs/>
          <w:lang w:val="my-MM" w:bidi="my-MM"/>
        </w:rPr>
        <w:t>ကျွန်ုပ်တို့မသိသော်လည်း၊ ဤကိစ္စတွင် ပါဝင်နေသည့်လုပ်ငန်းစဉ်ကို ကျွန်ုပ်တို့ သိပါသည်။ လုပ်ငန်းစဉ်မှာ၊ သူတို့သည် နောက်ဆုံးတွင် ဗိမာန်တော်သို့ သွားကြပြီး၊ ပူဇော်သက္ကာပြု၍ ကတိသစ္စ</w:t>
      </w:r>
      <w:r w:rsidR="00AD15B6">
        <w:rPr>
          <w:cs/>
          <w:lang w:val="my-MM" w:bidi="my-MM"/>
        </w:rPr>
        <w:t>ာပြုမည့်အချိန်ကို ရွေးကြ</w:t>
      </w:r>
      <w:r w:rsidR="00AD15B6">
        <w:rPr>
          <w:rFonts w:hint="cs"/>
          <w:cs/>
          <w:lang w:val="my-MM" w:bidi="my-MM"/>
        </w:rPr>
        <w:t>သည်</w:t>
      </w:r>
      <w:r w:rsidRPr="00B25275">
        <w:rPr>
          <w:cs/>
          <w:lang w:val="my-MM" w:bidi="my-MM"/>
        </w:rPr>
        <w:t>…သူတို့နှင့်အတူ ဗိမာန်တော်သို့</w:t>
      </w:r>
      <w:r w:rsidR="00AD15B6">
        <w:rPr>
          <w:rFonts w:hint="cs"/>
          <w:cs/>
          <w:lang w:val="my-MM" w:bidi="my-MM"/>
        </w:rPr>
        <w:t xml:space="preserve"> </w:t>
      </w:r>
      <w:r w:rsidRPr="00B25275">
        <w:rPr>
          <w:cs/>
          <w:lang w:val="my-MM" w:bidi="my-MM"/>
        </w:rPr>
        <w:t>သွားလေသည်။ သူတို</w:t>
      </w:r>
      <w:r w:rsidR="00AD15B6">
        <w:rPr>
          <w:cs/>
          <w:lang w:val="my-MM" w:bidi="my-MM"/>
        </w:rPr>
        <w:t>့၏ကတိသစ္စာကိုပြည့်စုံစေရန်နှင့်</w:t>
      </w:r>
      <w:r w:rsidRPr="00B25275">
        <w:rPr>
          <w:cs/>
          <w:lang w:val="my-MM" w:bidi="my-MM"/>
        </w:rPr>
        <w:t>ထိုအရာနှင့်အတူ မိမိကိုယ်ကို သန့်စင်စေခြင်းငှာ၊ သူသည် ထိုသူတို့၏ပူဇော်သက္ကာကို—များစွာသော ငွေပမာဏဖြစ်မည်—ပေးတော်မူသည်။ သူဤသို့လုပ်ဆောင်ရ</w:t>
      </w:r>
      <w:r w:rsidR="00AD15B6">
        <w:rPr>
          <w:rFonts w:hint="cs"/>
          <w:cs/>
          <w:lang w:val="my-MM" w:bidi="my-MM"/>
        </w:rPr>
        <w:t xml:space="preserve"> </w:t>
      </w:r>
      <w:r w:rsidRPr="00B25275">
        <w:rPr>
          <w:cs/>
          <w:lang w:val="my-MM" w:bidi="my-MM"/>
        </w:rPr>
        <w:t xml:space="preserve">ခြင်း၏ အဓိကအကြောင်းရင်းမှာ၊ ကယ်တင်ခြင်းရရှိခြင်းအလို့ငှာ ပညတ်တရားကိုလိုက်နာရန် ကြိုးစားခြင်းနှင့် အမှန်တကယ် မသက်ဆိုင်ပါ။ </w:t>
      </w:r>
      <w:r w:rsidRPr="00B25275">
        <w:rPr>
          <w:cs/>
          <w:lang w:val="my-MM" w:bidi="my-MM"/>
        </w:rPr>
        <w:lastRenderedPageBreak/>
        <w:t>ဧဝံဂေလိတရားအတွက် တံခါးပို၍ဖွင့်ထားခြင်းသာဖြစ်သည်...ပေါလုသည် သူပါဝင်သည့် ဓလေ့ထုံးစံများ၊ ထုံးတမ်းစဉ်လာများ၊ ယဉ်ကျေးမှုအမျိုးမျိုး၏</w:t>
      </w:r>
      <w:r w:rsidR="00AD15B6">
        <w:rPr>
          <w:rFonts w:hint="cs"/>
          <w:cs/>
          <w:lang w:val="my-MM" w:bidi="my-MM"/>
        </w:rPr>
        <w:t xml:space="preserve"> </w:t>
      </w:r>
      <w:r w:rsidRPr="00B25275">
        <w:rPr>
          <w:cs/>
          <w:lang w:val="my-MM" w:bidi="my-MM"/>
        </w:rPr>
        <w:t>အရာများကို ဧဝံဂေလိတရားနှင့်အတူ သူရောက်ရှိလိုသောသူများထံသို့ရောက်ရန် တံတားတစ်ခုအဖြစ်ရှုမြင်ခဲ့သည်ဟု ကျွန်ုပ်ထင်ပါသည်။ ထို့ကြောင့် ယုဒလူမျိုး</w:t>
      </w:r>
      <w:r w:rsidR="00AD15B6">
        <w:rPr>
          <w:rFonts w:hint="cs"/>
          <w:cs/>
          <w:lang w:val="my-MM" w:bidi="my-MM"/>
        </w:rPr>
        <w:t xml:space="preserve"> </w:t>
      </w:r>
      <w:r w:rsidRPr="00B25275">
        <w:rPr>
          <w:cs/>
          <w:lang w:val="my-MM" w:bidi="my-MM"/>
        </w:rPr>
        <w:t>များ၏ သန့်စင်ခြင်းဆိုင်ရာ ထုံးတမ်းစဉ်လာကို ဖြည့်ဆည်းပေးရန် သူလုပ်ဆောင်</w:t>
      </w:r>
      <w:r w:rsidR="00AD15B6">
        <w:rPr>
          <w:rFonts w:hint="cs"/>
          <w:cs/>
          <w:lang w:val="my-MM" w:bidi="my-MM"/>
        </w:rPr>
        <w:t xml:space="preserve"> </w:t>
      </w:r>
      <w:r w:rsidRPr="00B25275">
        <w:rPr>
          <w:cs/>
          <w:lang w:val="my-MM" w:bidi="my-MM"/>
        </w:rPr>
        <w:t>ခြင်းဖြစ်သည်။</w:t>
      </w:r>
    </w:p>
    <w:p w14:paraId="27808832" w14:textId="77777777" w:rsidR="00EC4076" w:rsidRDefault="00454A95" w:rsidP="00221583">
      <w:pPr>
        <w:pStyle w:val="QuotationAuthor"/>
        <w:rPr>
          <w:cs/>
          <w:lang w:bidi="te"/>
        </w:rPr>
      </w:pPr>
      <w:r w:rsidRPr="00B25275">
        <w:rPr>
          <w:cs/>
          <w:lang w:val="my-MM" w:bidi="my-MM"/>
        </w:rPr>
        <w:t>Dr Dan Lacich</w:t>
      </w:r>
    </w:p>
    <w:p w14:paraId="70E4FFF8" w14:textId="4DAA27EC" w:rsidR="00EC4076" w:rsidRDefault="00AD15B6" w:rsidP="0020611C">
      <w:pPr>
        <w:pStyle w:val="BodyText0"/>
        <w:rPr>
          <w:cs/>
          <w:lang w:bidi="te"/>
        </w:rPr>
      </w:pPr>
      <w:r w:rsidRPr="0020611C">
        <w:rPr>
          <w:cs/>
          <w:lang w:val="my-MM" w:bidi="my-MM"/>
        </w:rPr>
        <w:t>တမန်တော်အဖြစ်</w:t>
      </w:r>
      <w:r>
        <w:rPr>
          <w:cs/>
          <w:lang w:val="my-MM" w:bidi="my-MM"/>
        </w:rPr>
        <w:t>တစ်ပါးအမျိုးသားများထံ</w:t>
      </w:r>
      <w:r w:rsidR="00931891" w:rsidRPr="0020611C">
        <w:rPr>
          <w:cs/>
          <w:lang w:val="my-MM" w:bidi="my-MM"/>
        </w:rPr>
        <w:t>၊ သူ၏လုပ်ရပ်များသည် ယုဒလူမျိုးခရစ်ယာန်</w:t>
      </w:r>
      <w:r>
        <w:rPr>
          <w:rFonts w:hint="cs"/>
          <w:cs/>
          <w:lang w:val="my-MM" w:bidi="my-MM"/>
        </w:rPr>
        <w:t xml:space="preserve"> </w:t>
      </w:r>
      <w:r w:rsidR="00931891" w:rsidRPr="0020611C">
        <w:rPr>
          <w:cs/>
          <w:lang w:val="my-MM" w:bidi="my-MM"/>
        </w:rPr>
        <w:t>များသာမက သူကိုယ်စားပြုသော တစ်ပါးအမျိုးသားခရစ်ယာန်များကိုပါ ထိခိုက်စေမည်ကို ပေါလု</w:t>
      </w:r>
      <w:r>
        <w:rPr>
          <w:rFonts w:hint="cs"/>
          <w:cs/>
          <w:lang w:val="my-MM" w:bidi="my-MM"/>
        </w:rPr>
        <w:t xml:space="preserve"> </w:t>
      </w:r>
      <w:r w:rsidR="00931891" w:rsidRPr="0020611C">
        <w:rPr>
          <w:cs/>
          <w:lang w:val="my-MM" w:bidi="my-MM"/>
        </w:rPr>
        <w:t>သိခဲ့သည်။ နာဇရိလူများကိုကူညီထောက်ပံ့ပေးပြီး မိမိကိုယ်ကိုသန့်ရှင်းစေခြင်းဖြင့်၊ တစ်ပါးအမျိုးသား</w:t>
      </w:r>
      <w:r>
        <w:rPr>
          <w:rFonts w:hint="cs"/>
          <w:cs/>
          <w:lang w:val="my-MM" w:bidi="my-MM"/>
        </w:rPr>
        <w:t xml:space="preserve"> </w:t>
      </w:r>
      <w:r w:rsidR="00931891" w:rsidRPr="0020611C">
        <w:rPr>
          <w:cs/>
          <w:lang w:val="my-MM" w:bidi="my-MM"/>
        </w:rPr>
        <w:t>တို့၏ ငွေကြေးဆိုင်ရာမပြီးမြောက်ခဲ့သည့်အရာကို သူ့အနေဖြင့်ပြီးမြောက်စေနိုင်လိမ့်မည်ဟု မျှော်လင့်ခဲ့</w:t>
      </w:r>
      <w:r>
        <w:rPr>
          <w:rFonts w:hint="cs"/>
          <w:cs/>
          <w:lang w:val="my-MM" w:bidi="my-MM"/>
        </w:rPr>
        <w:t xml:space="preserve"> </w:t>
      </w:r>
      <w:r w:rsidR="00931891" w:rsidRPr="0020611C">
        <w:rPr>
          <w:cs/>
          <w:lang w:val="my-MM" w:bidi="my-MM"/>
        </w:rPr>
        <w:t>သည်၊ ဥပမာအားဖြင့် ယေရုရှလင်မြို့၌ ယုဒလူမျိုးခရစ်ယာန်များသည် တစ်ပါးအမျိုးသားခရစ်ယာန်များ</w:t>
      </w:r>
      <w:r>
        <w:rPr>
          <w:rFonts w:hint="cs"/>
          <w:cs/>
          <w:lang w:val="my-MM" w:bidi="my-MM"/>
        </w:rPr>
        <w:t xml:space="preserve"> </w:t>
      </w:r>
      <w:r w:rsidR="00931891" w:rsidRPr="0020611C">
        <w:rPr>
          <w:cs/>
          <w:lang w:val="my-MM" w:bidi="my-MM"/>
        </w:rPr>
        <w:t>ကို နွေးထွေးစွာ ကြိုဆိုဧည့်ခံခြင်းဖြစ်သည်။ ထို့ကြောင့်၊ ယုဒလူမျိုးများကြားတွင် ခရစ်တော်၏</w:t>
      </w:r>
      <w:r>
        <w:rPr>
          <w:rFonts w:hint="cs"/>
          <w:cs/>
          <w:lang w:val="my-MM" w:bidi="my-MM"/>
        </w:rPr>
        <w:t xml:space="preserve"> </w:t>
      </w:r>
      <w:r w:rsidR="00931891" w:rsidRPr="0020611C">
        <w:rPr>
          <w:cs/>
          <w:lang w:val="my-MM" w:bidi="my-MM"/>
        </w:rPr>
        <w:t>အကြောင်းကြောင့်၊ အထူးသဖြင့် အသင်းတော်အတွင်း ယုဒလူမျိုးများနှင့် တစ်ပါးအမျိုးသားများ ပြန်လည်သင့်မြတ်ရေးအတွက်၊ ပေါလုသည် ဤကိစ္စနှင့်ပတ်သက်၍ ယေရုရှလင်အသင်းတော်၏ တရား</w:t>
      </w:r>
      <w:r>
        <w:rPr>
          <w:rFonts w:hint="cs"/>
          <w:cs/>
          <w:lang w:val="my-MM" w:bidi="my-MM"/>
        </w:rPr>
        <w:t xml:space="preserve"> </w:t>
      </w:r>
      <w:r>
        <w:rPr>
          <w:cs/>
          <w:lang w:val="my-MM" w:bidi="my-MM"/>
        </w:rPr>
        <w:t>စီရင်ချက်ကိုတင်ပြပြီး သူ၏</w:t>
      </w:r>
      <w:r w:rsidR="00931891" w:rsidRPr="0020611C">
        <w:rPr>
          <w:cs/>
          <w:lang w:val="my-MM" w:bidi="my-MM"/>
        </w:rPr>
        <w:t>သန့်စင်ခြင်းရက်သတ္တပတ်ကို စတင်ခဲ့သည်။</w:t>
      </w:r>
    </w:p>
    <w:p w14:paraId="684FEC67" w14:textId="04027D26" w:rsidR="00931891" w:rsidRPr="00B25275" w:rsidRDefault="00931891" w:rsidP="0020611C">
      <w:pPr>
        <w:pStyle w:val="BodyText0"/>
        <w:rPr>
          <w:cs/>
          <w:lang w:bidi="te"/>
        </w:rPr>
      </w:pPr>
      <w:r w:rsidRPr="00B25275">
        <w:rPr>
          <w:cs/>
          <w:lang w:val="my-MM" w:bidi="my-MM"/>
        </w:rPr>
        <w:t>ပေါလု၏ သန့်စင်ခြင်းရက်သတ္တပတ် ကုန်ဆုံးခါနီးတွင်၊ သူသည် ဗိမာန်တော်၏တန်တိုင်း</w:t>
      </w:r>
      <w:r w:rsidR="00AD15B6">
        <w:rPr>
          <w:rFonts w:hint="cs"/>
          <w:cs/>
          <w:lang w:val="my-MM" w:bidi="my-MM"/>
        </w:rPr>
        <w:t xml:space="preserve"> </w:t>
      </w:r>
      <w:r w:rsidRPr="00B25275">
        <w:rPr>
          <w:cs/>
          <w:lang w:val="my-MM" w:bidi="my-MM"/>
        </w:rPr>
        <w:t>အတွင်း</w:t>
      </w:r>
      <w:r w:rsidR="00AD15B6">
        <w:rPr>
          <w:rFonts w:hint="cs"/>
          <w:cs/>
          <w:lang w:val="my-MM" w:bidi="my-MM"/>
        </w:rPr>
        <w:t xml:space="preserve"> </w:t>
      </w:r>
      <w:r w:rsidRPr="00B25275">
        <w:rPr>
          <w:cs/>
          <w:lang w:val="my-MM" w:bidi="my-MM"/>
        </w:rPr>
        <w:t>ခန်း</w:t>
      </w:r>
      <w:r w:rsidR="00AD15B6">
        <w:rPr>
          <w:cs/>
          <w:lang w:val="my-MM" w:bidi="my-MM"/>
        </w:rPr>
        <w:t xml:space="preserve">၌ အချိန်ကုန်စေခဲ့သည်။ </w:t>
      </w:r>
      <w:r w:rsidRPr="00B25275">
        <w:rPr>
          <w:cs/>
          <w:lang w:val="my-MM" w:bidi="my-MM"/>
        </w:rPr>
        <w:t>ဗိမာန်တော်မြေနေရာများသည် အပြင်တန်တိုင်းနှင့် အတွင်းတန်တိုင်းတို့ ပါဝင်သည်။ အပြင်တန်တိုင်းနှင့် အတွင်းတန်တိုင်းကို တံခါးဖြင့် ခြားထားသည်။ လူမျိုးပေါင်းစုံကို ဝင်ခွင့်</w:t>
      </w:r>
      <w:r w:rsidR="00AD15B6">
        <w:rPr>
          <w:rFonts w:hint="cs"/>
          <w:cs/>
          <w:lang w:val="my-MM" w:bidi="my-MM"/>
        </w:rPr>
        <w:t xml:space="preserve"> </w:t>
      </w:r>
      <w:r w:rsidRPr="00B25275">
        <w:rPr>
          <w:cs/>
          <w:lang w:val="my-MM" w:bidi="my-MM"/>
        </w:rPr>
        <w:t>ပြုသည့်အတွက် အပြင်တန</w:t>
      </w:r>
      <w:r w:rsidR="00AD15B6">
        <w:rPr>
          <w:cs/>
          <w:lang w:val="my-MM" w:bidi="my-MM"/>
        </w:rPr>
        <w:t>်တိုင်းကို တစ်ပါးအမျိုးသားများ၏</w:t>
      </w:r>
      <w:r w:rsidRPr="00B25275">
        <w:rPr>
          <w:cs/>
          <w:lang w:val="my-MM" w:bidi="my-MM"/>
        </w:rPr>
        <w:t>တန်တိုင်းဟုခေါ်သည်။ အတွင်း</w:t>
      </w:r>
      <w:r w:rsidR="00AD15B6">
        <w:rPr>
          <w:cs/>
          <w:lang w:val="my-MM" w:bidi="my-MM"/>
        </w:rPr>
        <w:t>တန်တိုင်း၊ ဣသရေလတန်တိုင်းမူကား၊</w:t>
      </w:r>
      <w:r w:rsidR="00AD15B6">
        <w:rPr>
          <w:rFonts w:hint="cs"/>
          <w:cs/>
          <w:lang w:val="my-MM" w:bidi="my-MM"/>
        </w:rPr>
        <w:t xml:space="preserve"> </w:t>
      </w:r>
      <w:r w:rsidRPr="00B25275">
        <w:rPr>
          <w:cs/>
          <w:lang w:val="my-MM" w:bidi="my-MM"/>
        </w:rPr>
        <w:t>ယုဒလူမျိုးများအတွက် သီးသန့်</w:t>
      </w:r>
      <w:r w:rsidR="00AD15B6">
        <w:rPr>
          <w:cs/>
          <w:lang w:val="my-MM" w:bidi="my-MM"/>
        </w:rPr>
        <w:t>ထားရှိသည်။ ဣသရေလတန်တိုင်းထဲသို့</w:t>
      </w:r>
      <w:r w:rsidR="00AD15B6">
        <w:rPr>
          <w:rFonts w:hint="cs"/>
          <w:cs/>
          <w:lang w:val="my-MM" w:bidi="my-MM"/>
        </w:rPr>
        <w:t xml:space="preserve"> </w:t>
      </w:r>
      <w:r w:rsidR="00AD15B6">
        <w:rPr>
          <w:cs/>
          <w:lang w:val="my-MM" w:bidi="my-MM"/>
        </w:rPr>
        <w:t>ဝင်လာသည့် တစ်ပါးအမျိုးသားများသည် သေဒဏ်အထိ ခံရ</w:t>
      </w:r>
      <w:r w:rsidRPr="00B25275">
        <w:rPr>
          <w:cs/>
          <w:lang w:val="my-MM" w:bidi="my-MM"/>
        </w:rPr>
        <w:t>သည်။</w:t>
      </w:r>
    </w:p>
    <w:p w14:paraId="5D2D20E8" w14:textId="5DF707B7" w:rsidR="00931891" w:rsidRPr="00B25275" w:rsidRDefault="00931891" w:rsidP="0020611C">
      <w:pPr>
        <w:pStyle w:val="BodyText0"/>
        <w:rPr>
          <w:cs/>
          <w:lang w:bidi="te"/>
        </w:rPr>
      </w:pPr>
      <w:r w:rsidRPr="00B25275">
        <w:rPr>
          <w:cs/>
          <w:lang w:val="my-MM" w:bidi="my-MM"/>
        </w:rPr>
        <w:t>ပေါလုသည် ဣသရေလတန်တိုင်းတွင်ရှိစဉ်၊ အာရှမိုင်းနားမှယုဒလူမျိုးအချို့သည် သူ့ကိုအသိ</w:t>
      </w:r>
      <w:r w:rsidR="00AD15B6">
        <w:rPr>
          <w:rFonts w:hint="cs"/>
          <w:cs/>
          <w:lang w:val="my-MM" w:bidi="my-MM"/>
        </w:rPr>
        <w:t xml:space="preserve"> </w:t>
      </w:r>
      <w:r w:rsidRPr="00B25275">
        <w:rPr>
          <w:cs/>
          <w:lang w:val="my-MM" w:bidi="my-MM"/>
        </w:rPr>
        <w:t>အမှတ်ပြုခဲ့သည်။ ၎င်းတို့သည် ခရစ်တော်၏နောက်လိုက်များထက် မယုံကြည်သော ယုဒလူမျိုးများ</w:t>
      </w:r>
      <w:r w:rsidR="00AD15B6">
        <w:rPr>
          <w:rFonts w:hint="cs"/>
          <w:cs/>
          <w:lang w:val="my-MM" w:bidi="my-MM"/>
        </w:rPr>
        <w:t xml:space="preserve"> </w:t>
      </w:r>
      <w:r w:rsidRPr="00B25275">
        <w:rPr>
          <w:cs/>
          <w:lang w:val="my-MM" w:bidi="my-MM"/>
        </w:rPr>
        <w:t>ဖြစ်ဖွယ်ရှိသည်။ အစောပိုင်းတွင်၊ ထိုယုဒလူမျိုးများသည် ယေရုရှလင်မြို့သို့ ပေါလုနှင့်အတူ</w:t>
      </w:r>
      <w:r w:rsidR="00AD15B6">
        <w:rPr>
          <w:rFonts w:hint="cs"/>
          <w:cs/>
          <w:lang w:val="my-MM" w:bidi="my-MM"/>
        </w:rPr>
        <w:t xml:space="preserve"> </w:t>
      </w:r>
      <w:r w:rsidRPr="00B25275">
        <w:rPr>
          <w:cs/>
          <w:lang w:val="my-MM" w:bidi="my-MM"/>
        </w:rPr>
        <w:t>လိုက်ပါခဲ့</w:t>
      </w:r>
      <w:r w:rsidR="00AD15B6">
        <w:rPr>
          <w:rFonts w:hint="cs"/>
          <w:cs/>
          <w:lang w:val="my-MM" w:bidi="my-MM"/>
        </w:rPr>
        <w:t xml:space="preserve"> </w:t>
      </w:r>
      <w:r w:rsidRPr="00B25275">
        <w:rPr>
          <w:cs/>
          <w:lang w:val="my-MM" w:bidi="my-MM"/>
        </w:rPr>
        <w:t>သည့် တရောဇိမ်အမည်ရှိ အမျိုးသားတစ်ဦးနှင့်အတူ ပေါလုအားတွေ့ဖူးသည်။ တရောဇိမ်သည် အာရှ</w:t>
      </w:r>
      <w:r w:rsidR="00AD15B6">
        <w:rPr>
          <w:rFonts w:hint="cs"/>
          <w:cs/>
          <w:lang w:val="my-MM" w:bidi="my-MM"/>
        </w:rPr>
        <w:t xml:space="preserve"> </w:t>
      </w:r>
      <w:r w:rsidRPr="00B25275">
        <w:rPr>
          <w:cs/>
          <w:lang w:val="my-MM" w:bidi="my-MM"/>
        </w:rPr>
        <w:t>မိုင်းနားမှဖြစ်ပြီး၊ အာရှယုဒလူမျိုးများသည် သူသည် တစ်ပါးအမျိုးသားဖြစ်ကြောင်းကို သိကြသည်။ ထို့ကြောင့် ပေါလုကို ဣသရေလတန်တိုင်း၌တွေ့သောအခါ၊ တရောဇိမ်သည်လည်း ထိုတန်တိုင်းအတွင်း</w:t>
      </w:r>
      <w:r w:rsidR="00AD15B6">
        <w:rPr>
          <w:rFonts w:hint="cs"/>
          <w:cs/>
          <w:lang w:val="my-MM" w:bidi="my-MM"/>
        </w:rPr>
        <w:t xml:space="preserve"> </w:t>
      </w:r>
      <w:r w:rsidRPr="00B25275">
        <w:rPr>
          <w:cs/>
          <w:lang w:val="my-MM" w:bidi="my-MM"/>
        </w:rPr>
        <w:t>သို့ဝင်ကြောင်း မှားယွင်းစွာယူဆသဖြင့် ဒေါသထွက်ခဲ့ကြသည်။</w:t>
      </w:r>
    </w:p>
    <w:p w14:paraId="27544265" w14:textId="11F19108" w:rsidR="00931891" w:rsidRPr="00B25275" w:rsidRDefault="00931891" w:rsidP="0020611C">
      <w:pPr>
        <w:pStyle w:val="BodyText0"/>
        <w:rPr>
          <w:cs/>
          <w:lang w:bidi="te"/>
        </w:rPr>
      </w:pPr>
      <w:r w:rsidRPr="00B25275">
        <w:rPr>
          <w:cs/>
          <w:lang w:val="my-MM" w:bidi="my-MM"/>
        </w:rPr>
        <w:t>တုန့်ပြန်မှုမှာ ထိုယုဒလူတို့သည် ပေါလု၏တစ်ဘက်၌မြို့ကိုနှိုးဆော်ပြီး၊ ဒေါသထွက်နေသော</w:t>
      </w:r>
      <w:r w:rsidR="00AD15B6">
        <w:rPr>
          <w:rFonts w:hint="cs"/>
          <w:cs/>
          <w:lang w:val="my-MM" w:bidi="my-MM"/>
        </w:rPr>
        <w:t xml:space="preserve"> </w:t>
      </w:r>
      <w:r w:rsidRPr="00B25275">
        <w:rPr>
          <w:cs/>
          <w:lang w:val="my-MM" w:bidi="my-MM"/>
        </w:rPr>
        <w:t xml:space="preserve">လူအုပ်သည် သူ့အားသတ်ရန် ရည်ရွယ်ကာ ဣသရေလတန်တိုင်းမှ ဆွဲထုတ်ခဲ့ကြသည်။ သို့ရာတွင် </w:t>
      </w:r>
      <w:r w:rsidRPr="00B25275">
        <w:rPr>
          <w:cs/>
          <w:lang w:val="my-MM" w:bidi="my-MM"/>
        </w:rPr>
        <w:lastRenderedPageBreak/>
        <w:t>ယေရုရှလင်မြို့၌ ရုန်းရင်းဆန်ခတ်ဖြစ်နေသည်ကို ရောမမြို့ခံတပ်မှူးက ကြားသောအခါ၊ နှောင့်ယှက်မှုကို ချေမှုန်</w:t>
      </w:r>
      <w:r w:rsidR="00AD15B6">
        <w:rPr>
          <w:cs/>
          <w:lang w:val="my-MM" w:bidi="my-MM"/>
        </w:rPr>
        <w:t>းရန် အလျှင်အမြန်သွားကာ ပေါလုကိုသံကြိုးဖြင့် ချုပ်နှောင်ကာ</w:t>
      </w:r>
      <w:r w:rsidRPr="00B25275">
        <w:rPr>
          <w:cs/>
          <w:lang w:val="my-MM" w:bidi="my-MM"/>
        </w:rPr>
        <w:t>ဖမ်းဆီးလိုက်သည်။ ကလောဒိလု</w:t>
      </w:r>
      <w:r w:rsidR="00AD15B6">
        <w:rPr>
          <w:rFonts w:hint="cs"/>
          <w:cs/>
          <w:lang w:val="my-MM" w:bidi="my-MM"/>
        </w:rPr>
        <w:t xml:space="preserve"> </w:t>
      </w:r>
      <w:r w:rsidRPr="00B25275">
        <w:rPr>
          <w:cs/>
          <w:lang w:val="my-MM" w:bidi="my-MM"/>
        </w:rPr>
        <w:t>သိ ဟုခေါ်သော တပ်မှူးတစ်ဦးသည် လူစုလူဝေး၏ဒေါသကိုဖြေရှင်းရန် ပေါလုအားအတင်းအကျပ်</w:t>
      </w:r>
      <w:r w:rsidR="00AD15B6">
        <w:rPr>
          <w:rFonts w:hint="cs"/>
          <w:cs/>
          <w:lang w:val="my-MM" w:bidi="my-MM"/>
        </w:rPr>
        <w:t xml:space="preserve"> </w:t>
      </w:r>
      <w:r w:rsidRPr="00B25275">
        <w:rPr>
          <w:cs/>
          <w:lang w:val="my-MM" w:bidi="my-MM"/>
        </w:rPr>
        <w:t>ရိုက်နှက်ရန် ကနဦးစီစဉ်ခဲ့သော်လည်း၊ ပေါလုသည် ရောမနိုင်ငံသားဖြစ်သည်ကိ</w:t>
      </w:r>
      <w:r w:rsidR="00AD15B6">
        <w:rPr>
          <w:cs/>
          <w:lang w:val="my-MM" w:bidi="my-MM"/>
        </w:rPr>
        <w:t>ု သိလိုက်ရသောအခါ နောင်တရခဲ့သည်။</w:t>
      </w:r>
      <w:r w:rsidRPr="00B25275">
        <w:rPr>
          <w:cs/>
          <w:lang w:val="my-MM" w:bidi="my-MM"/>
        </w:rPr>
        <w:t xml:space="preserve"> ရောမမြို့သားတစ်ဦးအနေဖြင့်၊ ပေါလုသည် အမှုစစ်ဆေးခြင်းမရှိဘဲ သံကြိုးနှင့်ရိုက်</w:t>
      </w:r>
      <w:r w:rsidR="00AD15B6">
        <w:rPr>
          <w:rFonts w:hint="cs"/>
          <w:cs/>
          <w:lang w:val="my-MM" w:bidi="my-MM"/>
        </w:rPr>
        <w:t xml:space="preserve"> </w:t>
      </w:r>
      <w:r w:rsidRPr="00B25275">
        <w:rPr>
          <w:cs/>
          <w:lang w:val="my-MM" w:bidi="my-MM"/>
        </w:rPr>
        <w:t>နှက်ခြင်းမပြုရ အပါအဝင် အထူးဥပဒေဆိုင်ရာ အကာအကွယ်များကို ခံစားခွင့်ရှိသည်။</w:t>
      </w:r>
    </w:p>
    <w:p w14:paraId="52198E7B" w14:textId="3B18639A" w:rsidR="00EC4076" w:rsidRPr="0020611C" w:rsidRDefault="00931891" w:rsidP="0020611C">
      <w:pPr>
        <w:pStyle w:val="BodyText0"/>
        <w:rPr>
          <w:rStyle w:val="BodyTextChar0"/>
          <w:cs/>
          <w:lang w:bidi="te"/>
        </w:rPr>
      </w:pPr>
      <w:r w:rsidRPr="00B25275">
        <w:rPr>
          <w:cs/>
          <w:lang w:val="my-MM" w:bidi="my-MM"/>
        </w:rPr>
        <w:t>နောက်တစ်နေ့တွင် လုသိသည်</w:t>
      </w:r>
      <w:r w:rsidRPr="0020611C">
        <w:rPr>
          <w:rStyle w:val="BodyTextChar0"/>
          <w:cs/>
          <w:lang w:val="my-MM" w:bidi="my-MM"/>
        </w:rPr>
        <w:t xml:space="preserve">ပေါလုအပေါ် </w:t>
      </w:r>
      <w:r w:rsidRPr="00B25275">
        <w:rPr>
          <w:cs/>
          <w:lang w:val="my-MM" w:bidi="my-MM"/>
        </w:rPr>
        <w:t>စွပ်စွဲချက်များအား ရှာဖွေစစ်ဆေးရန် ယုဒလူမျိုး</w:t>
      </w:r>
      <w:r w:rsidR="00AD15B6">
        <w:rPr>
          <w:rFonts w:hint="cs"/>
          <w:cs/>
          <w:lang w:val="my-MM" w:bidi="my-MM"/>
        </w:rPr>
        <w:t xml:space="preserve"> </w:t>
      </w:r>
      <w:r w:rsidRPr="00B25275">
        <w:rPr>
          <w:cs/>
          <w:lang w:val="my-MM" w:bidi="my-MM"/>
        </w:rPr>
        <w:t>အုပ်ချုပ်ရေးအဖွဲ့ ဆန်ဟီဒရင်ရှေ့တွင် ပို့ဆောင်ခဲ့သည်။</w:t>
      </w:r>
      <w:r w:rsidRPr="0020611C">
        <w:rPr>
          <w:rStyle w:val="BodyTextChar0"/>
          <w:cs/>
          <w:lang w:val="my-MM" w:bidi="my-MM"/>
        </w:rPr>
        <w:t xml:space="preserve"> သိသာထင်ရှားသည်မှာ၊ ဣသရေလတန်တိုင်းသို့ တရောဇိမ်ဝင်ရောက်ခဲ့ကြောင်း သက်သေထွက်ဆိုမည့်သူ မရှိပါ၊ ထို့ကြောင့် ပေါလုသည် သူ၏သွန်သင်</w:t>
      </w:r>
      <w:r w:rsidR="00AD15B6">
        <w:rPr>
          <w:rStyle w:val="BodyTextChar0"/>
          <w:rFonts w:hint="cs"/>
          <w:cs/>
          <w:lang w:val="my-MM" w:bidi="my-MM"/>
        </w:rPr>
        <w:t xml:space="preserve"> </w:t>
      </w:r>
      <w:r w:rsidRPr="0020611C">
        <w:rPr>
          <w:rStyle w:val="BodyTextChar0"/>
          <w:cs/>
          <w:lang w:val="my-MM" w:bidi="my-MM"/>
        </w:rPr>
        <w:t>ချက်များကို ယုဒလူမျိုးများစွာ အဘယ်ကြောင့်တိုက်ခိုက်ကြသည်ကို ရှင်းပြခြင်းဖြင့် မိမိကိုယ်ကို ခုခံကာ</w:t>
      </w:r>
      <w:r w:rsidR="00AD15B6">
        <w:rPr>
          <w:rStyle w:val="BodyTextChar0"/>
          <w:rFonts w:hint="cs"/>
          <w:cs/>
          <w:lang w:val="my-MM" w:bidi="my-MM"/>
        </w:rPr>
        <w:t xml:space="preserve"> </w:t>
      </w:r>
      <w:r w:rsidRPr="0020611C">
        <w:rPr>
          <w:rStyle w:val="BodyTextChar0"/>
          <w:cs/>
          <w:lang w:val="my-MM" w:bidi="my-MM"/>
        </w:rPr>
        <w:t xml:space="preserve">ကွယ်နိုင်ခဲ့သည်။ </w:t>
      </w:r>
      <w:r w:rsidRPr="00B25275">
        <w:rPr>
          <w:cs/>
          <w:lang w:val="my-MM" w:bidi="my-MM"/>
        </w:rPr>
        <w:t>တမန်တော်ဝတ္ထု ၂၃:၆-၈ ကို ဖတ်ရှုပါက_</w:t>
      </w:r>
    </w:p>
    <w:p w14:paraId="614DDE41" w14:textId="08FE6E80" w:rsidR="00EC4076" w:rsidRDefault="00144B9F" w:rsidP="00055282">
      <w:pPr>
        <w:pStyle w:val="Quotations"/>
        <w:rPr>
          <w:cs/>
          <w:lang w:bidi="te"/>
        </w:rPr>
      </w:pPr>
      <w:r w:rsidRPr="00B25275">
        <w:rPr>
          <w:cs/>
          <w:lang w:val="my-MM" w:bidi="my-MM"/>
        </w:rPr>
        <w:t>ထိုအရာရှိတို့တွင် အချို့တို့သည် ဇဒ္ဒုကဲဖြစ်ကြသည်၊ အချို့တို့သည် ဖာရိရှဲဖြစ်ကြသည်ကို ပေါလုသိမြင်လျှင်၊ ညီအစ်ကိုတို့၊ အကျွန်ုပ်သည် ဖာရိရှဲဖြစ်၏။ ဖာရိရှဲ၏သားလည်းဖြစ်၏။ သေသောသူတို့သည် ထမြ</w:t>
      </w:r>
      <w:r w:rsidR="00B90C61">
        <w:rPr>
          <w:cs/>
          <w:lang w:val="my-MM" w:bidi="my-MM"/>
        </w:rPr>
        <w:t>ောက်မည်ဟု မြော်လင့်ခြင်းအကြော</w:t>
      </w:r>
      <w:r w:rsidR="00B90C61">
        <w:rPr>
          <w:rFonts w:hint="cs"/>
          <w:cs/>
          <w:lang w:val="my-MM" w:bidi="my-MM"/>
        </w:rPr>
        <w:t>င်း</w:t>
      </w:r>
      <w:r w:rsidRPr="00B25275">
        <w:rPr>
          <w:cs/>
          <w:lang w:val="my-MM" w:bidi="my-MM"/>
        </w:rPr>
        <w:t>ကြောင့်၊ အကျွန်ုပ်သည် စစ်ကြောစီရင်ခြင်းကို ခံရ၏ဟု လွှတ်တော်ပေါ်မှာ ကြွေးကြော်လေ၏။ ထိုအခါ ဖာရိရှဲတို့နှင့် ဖဒ္ဒုကဲတို့သည် အချင်း ချင်းငြင်းခုံ၍ အစုအဝေးသည် ကွဲပြားခြင်းသို့ရောက်လေ၏။ ကွဲပြားသည်အကြောင်းကား၊ ဇဒ္ဒုကဲတို့က၊ ထမြောက်ခြင်းမရှိ၊ ကောင်းကင်တမန်မရှိ၊ နံဝိညာဉ် မရှိဟုယူကြ၏။ ဖာရိရှဲတို့က</w:t>
      </w:r>
      <w:r w:rsidR="00AD15B6">
        <w:rPr>
          <w:cs/>
          <w:lang w:val="my-MM" w:bidi="my-MM"/>
        </w:rPr>
        <w:t>၊ နှစ်ပါးစလုံးရှိသည်ဟု ဝန်ခံကြ၏</w:t>
      </w:r>
      <w:r w:rsidR="00AD15B6">
        <w:rPr>
          <w:rFonts w:hint="cs"/>
          <w:cs/>
          <w:lang w:val="my-MM" w:bidi="my-MM"/>
        </w:rPr>
        <w:t xml:space="preserve"> </w:t>
      </w:r>
      <w:r w:rsidRPr="00B25275">
        <w:rPr>
          <w:cs/>
          <w:lang w:val="my-MM" w:bidi="my-MM"/>
        </w:rPr>
        <w:t>(တမန်တော်ဝတ္ထု ၂၃း၆-၈)။</w:t>
      </w:r>
    </w:p>
    <w:p w14:paraId="5FA5FC15" w14:textId="7CFCC56A" w:rsidR="00EC4076" w:rsidRDefault="00AD15B6" w:rsidP="0020611C">
      <w:pPr>
        <w:pStyle w:val="BodyText0"/>
        <w:rPr>
          <w:cs/>
          <w:lang w:bidi="te"/>
        </w:rPr>
      </w:pPr>
      <w:r>
        <w:rPr>
          <w:cs/>
          <w:lang w:val="my-MM" w:bidi="my-MM"/>
        </w:rPr>
        <w:t xml:space="preserve">ပေါလုသည် ဖာရိရှဲတစ်ဦးဖြစ်ပြီး၊ </w:t>
      </w:r>
      <w:r w:rsidR="00931891" w:rsidRPr="00B25275">
        <w:rPr>
          <w:cs/>
          <w:lang w:val="my-MM" w:bidi="my-MM"/>
        </w:rPr>
        <w:t>သူဟောပြောသော ဧဝံဂေလိတရားသည် ဖာရိရှဲများ၏ သွန်သင်ချက်များနှင့် အရေးကြီးသောအချက်များတွင် သဘောတူညီသောကြောင့်၊ ဇဒ္ဒုကဲများက သူ့ကို</w:t>
      </w:r>
      <w:r>
        <w:rPr>
          <w:rFonts w:hint="cs"/>
          <w:cs/>
          <w:lang w:val="my-MM" w:bidi="my-MM"/>
        </w:rPr>
        <w:t xml:space="preserve"> </w:t>
      </w:r>
      <w:r w:rsidR="00931891" w:rsidRPr="00B25275">
        <w:rPr>
          <w:cs/>
          <w:lang w:val="my-MM" w:bidi="my-MM"/>
        </w:rPr>
        <w:t>ဆန့်ကျင်ကြသည်ဟု ဆိုသည်။ အထူးသဖြင့် ရှင်ပြန်ထမြောက်ခြင်းနှင့်ပတ်သက်၍ ယင်းသည် မှန်ပါ</w:t>
      </w:r>
      <w:r>
        <w:rPr>
          <w:rFonts w:hint="cs"/>
          <w:cs/>
          <w:lang w:val="my-MM" w:bidi="my-MM"/>
        </w:rPr>
        <w:t xml:space="preserve"> </w:t>
      </w:r>
      <w:r w:rsidR="00931891" w:rsidRPr="00B25275">
        <w:rPr>
          <w:cs/>
          <w:lang w:val="my-MM" w:bidi="my-MM"/>
        </w:rPr>
        <w:t>သည်။ ဇဒ္ဒုကဲများသည် သေလွန်သူများ၏ကိုယ်ခန္ဓာ ရှင်ပြန်ထမြောက်ခြင်းကို မယုံကြည်ကြပါ၊ ရလဒ်</w:t>
      </w:r>
      <w:r>
        <w:rPr>
          <w:rFonts w:hint="cs"/>
          <w:cs/>
          <w:lang w:val="my-MM" w:bidi="my-MM"/>
        </w:rPr>
        <w:t xml:space="preserve"> </w:t>
      </w:r>
      <w:r w:rsidR="00931891" w:rsidRPr="00B25275">
        <w:rPr>
          <w:cs/>
          <w:lang w:val="my-MM" w:bidi="my-MM"/>
        </w:rPr>
        <w:t>အနေနှင့် ခရစ်တော်၏ရှင်ပြန်ထမြောက်ခြင်းအကြောင်း ပေါလု၏ခရစ်ယာန်သွန်သင်ချက်ကို သူတို့</w:t>
      </w:r>
      <w:r>
        <w:rPr>
          <w:rFonts w:hint="cs"/>
          <w:cs/>
          <w:lang w:val="my-MM" w:bidi="my-MM"/>
        </w:rPr>
        <w:t xml:space="preserve"> </w:t>
      </w:r>
      <w:r w:rsidR="00931891" w:rsidRPr="00B25275">
        <w:rPr>
          <w:cs/>
          <w:lang w:val="my-MM" w:bidi="my-MM"/>
        </w:rPr>
        <w:t>သည်းမခံနိုင်ကြပေ။</w:t>
      </w:r>
    </w:p>
    <w:p w14:paraId="57401213" w14:textId="68F4C6FB" w:rsidR="00931891" w:rsidRPr="0020611C" w:rsidRDefault="00931891" w:rsidP="0020611C">
      <w:pPr>
        <w:pStyle w:val="BodyText0"/>
        <w:rPr>
          <w:cs/>
          <w:lang w:bidi="te"/>
        </w:rPr>
      </w:pPr>
      <w:r w:rsidRPr="0020611C">
        <w:rPr>
          <w:cs/>
          <w:lang w:val="my-MM" w:bidi="my-MM"/>
        </w:rPr>
        <w:t>ယခင်နေ့တွင်၊ ပေါလုမှ ဒေါသထွက်နေသောလူအုပ်အား ယေရှုသည် အသေခံခြင်းမှထမြောက်ခဲ့</w:t>
      </w:r>
      <w:r w:rsidR="00AD15B6">
        <w:rPr>
          <w:rFonts w:hint="cs"/>
          <w:cs/>
          <w:lang w:val="my-MM" w:bidi="my-MM"/>
        </w:rPr>
        <w:t xml:space="preserve"> </w:t>
      </w:r>
      <w:r w:rsidR="00AD15B6">
        <w:rPr>
          <w:cs/>
          <w:lang w:val="my-MM" w:bidi="my-MM"/>
        </w:rPr>
        <w:t>ကြောင်း၊ ရူပါရုံဖြင့် သူ့အား</w:t>
      </w:r>
      <w:r w:rsidRPr="0020611C">
        <w:rPr>
          <w:cs/>
          <w:lang w:val="my-MM" w:bidi="my-MM"/>
        </w:rPr>
        <w:t>ထင်ရှားပြခဲ့ကြောင်း၊ ဧဝံဂေလိတရားကို ယေရှုသည်သူ့အား ရှင်းပြခဲ့ကြောင်း ပြောခဲ့သည်။ ထို့ကြောင့်၊ ရှင်ပြန်ထမြောက်သောခရစ်တော်၏ရူပါရုံကိုအခြေခံ၍ ဧဝံဂေလိတရားကို</w:t>
      </w:r>
      <w:r w:rsidR="00AD15B6">
        <w:rPr>
          <w:rFonts w:hint="cs"/>
          <w:cs/>
          <w:lang w:val="my-MM" w:bidi="my-MM"/>
        </w:rPr>
        <w:t xml:space="preserve"> </w:t>
      </w:r>
      <w:r w:rsidRPr="0020611C">
        <w:rPr>
          <w:cs/>
          <w:lang w:val="my-MM" w:bidi="my-MM"/>
        </w:rPr>
        <w:t>ဟောပြောသည်ဟု ဆန်ဟီဒရင်ရှေ့တွင် ပေါလုဟောပြောသောအခါ၊ ဖာရိရှဲများထံမှစာနာမှုအချို့</w:t>
      </w:r>
      <w:r w:rsidR="00AD15B6">
        <w:rPr>
          <w:rFonts w:hint="cs"/>
          <w:cs/>
          <w:lang w:val="my-MM" w:bidi="my-MM"/>
        </w:rPr>
        <w:t xml:space="preserve"> </w:t>
      </w:r>
      <w:r w:rsidRPr="0020611C">
        <w:rPr>
          <w:cs/>
          <w:lang w:val="my-MM" w:bidi="my-MM"/>
        </w:rPr>
        <w:t>ရရှိခဲ့</w:t>
      </w:r>
      <w:r w:rsidR="00AD15B6">
        <w:rPr>
          <w:rFonts w:hint="cs"/>
          <w:cs/>
          <w:lang w:val="my-MM" w:bidi="my-MM"/>
        </w:rPr>
        <w:t xml:space="preserve"> </w:t>
      </w:r>
      <w:r w:rsidRPr="0020611C">
        <w:rPr>
          <w:cs/>
          <w:lang w:val="my-MM" w:bidi="my-MM"/>
        </w:rPr>
        <w:t>သည်။</w:t>
      </w:r>
    </w:p>
    <w:p w14:paraId="50025791" w14:textId="159D28D0" w:rsidR="00931891" w:rsidRPr="00B25275" w:rsidRDefault="00931891" w:rsidP="0020611C">
      <w:pPr>
        <w:pStyle w:val="BodyText0"/>
        <w:rPr>
          <w:cs/>
          <w:lang w:bidi="te"/>
        </w:rPr>
      </w:pPr>
      <w:r w:rsidRPr="00B25275">
        <w:rPr>
          <w:cs/>
          <w:lang w:val="my-MM" w:bidi="my-MM"/>
        </w:rPr>
        <w:lastRenderedPageBreak/>
        <w:t>ပေါလုသည် သူ့ကိုယ်သူ ဖာရိရှဲတစ်ဦးအဖြစ်မှတ်ယူပြီး၊ ၎င်းတို့၏ယုံကြည်ချက်များနှင့် နည်းလမ်းများစွာတွင် တူညီကြောင်းကို ဖာရိရှဲများ သိရှိသဘောပေါက်သွားသည်နှင့် သူတို့သည်</w:t>
      </w:r>
      <w:r w:rsidR="00AD15B6">
        <w:rPr>
          <w:rFonts w:hint="cs"/>
          <w:cs/>
          <w:lang w:val="my-MM" w:bidi="my-MM"/>
        </w:rPr>
        <w:t xml:space="preserve"> </w:t>
      </w:r>
      <w:r w:rsidRPr="00B25275">
        <w:rPr>
          <w:cs/>
          <w:lang w:val="my-MM" w:bidi="my-MM"/>
        </w:rPr>
        <w:t>ဆန်ဟီ</w:t>
      </w:r>
      <w:r w:rsidR="00AD15B6">
        <w:rPr>
          <w:rFonts w:hint="cs"/>
          <w:cs/>
          <w:lang w:val="my-MM" w:bidi="my-MM"/>
        </w:rPr>
        <w:t xml:space="preserve"> </w:t>
      </w:r>
      <w:r w:rsidRPr="00B25275">
        <w:rPr>
          <w:cs/>
          <w:lang w:val="my-MM" w:bidi="my-MM"/>
        </w:rPr>
        <w:t>ဒရင်တွင် သူ့ကို ခုခံကာကွယ်လာကြသည်။ သို့ရာတွင် ဇဒ္ဒုကဲတို့မူကား အလျော့ပေးခြင်းမရှိသဖြင့်၊ အစည်းအဝေးသည် အလွန်ပြင်းထန်ကြမ်းတမ်းလာသည်။ ထို့ကြောင့် ရောမစစ်သူကြီး ကလောဒိလုသိ</w:t>
      </w:r>
      <w:r w:rsidR="00AD15B6">
        <w:rPr>
          <w:rFonts w:hint="cs"/>
          <w:cs/>
          <w:lang w:val="my-MM" w:bidi="my-MM"/>
        </w:rPr>
        <w:t xml:space="preserve"> </w:t>
      </w:r>
      <w:r w:rsidRPr="00B25275">
        <w:rPr>
          <w:cs/>
          <w:lang w:val="my-MM" w:bidi="my-MM"/>
        </w:rPr>
        <w:t>သည် ပေါလုကို ချုပ်နှောင်ထားပြန်သည်။</w:t>
      </w:r>
    </w:p>
    <w:p w14:paraId="04E62867" w14:textId="209E7C0D" w:rsidR="00931891" w:rsidRPr="00B25275" w:rsidRDefault="00931891" w:rsidP="0020611C">
      <w:pPr>
        <w:pStyle w:val="BodyText0"/>
        <w:rPr>
          <w:cs/>
          <w:lang w:bidi="te"/>
        </w:rPr>
      </w:pPr>
      <w:r w:rsidRPr="0020611C">
        <w:rPr>
          <w:cs/>
          <w:lang w:val="my-MM" w:bidi="my-MM"/>
        </w:rPr>
        <w:t>နက်ဖြန်နေ့တွင် လုသိသည် စွပ်စွဲချက်များ၏အမှန်တရားကို သိနိုင်ရန်အတွက် ပေါလုအား ဆန်ဟီဒရင်ထံ တစ်ဖန်တင်ပြရန် ရည်ရွယ်ခဲ့သည်။ သို့သော် စိတ်ဓါတ်ထက်သန်သော ယုဒလူမျိုး</w:t>
      </w:r>
      <w:r w:rsidR="00AD15B6">
        <w:rPr>
          <w:rFonts w:hint="cs"/>
          <w:cs/>
          <w:lang w:val="my-MM" w:bidi="my-MM"/>
        </w:rPr>
        <w:t xml:space="preserve"> </w:t>
      </w:r>
      <w:r w:rsidRPr="0020611C">
        <w:rPr>
          <w:cs/>
          <w:lang w:val="my-MM" w:bidi="my-MM"/>
        </w:rPr>
        <w:t>လေးဆယ်သည် ဆန်ဟီဒရင်သို့ ပေါလုမရောက်မီ ချောင်းမြောင်းသတ်ဖြတ်ရန် ကြံစည်ခဲ့ကြောင်း ပေါလု၏တူဖြစ်သူသည် လုသိအား သတိပေးခဲ့သည်။ ယခု၊ ပေါလုသည် ရောမနိုင်ငံသားဖြစ်သော</w:t>
      </w:r>
      <w:r w:rsidR="00AD15B6">
        <w:rPr>
          <w:rFonts w:hint="cs"/>
          <w:cs/>
          <w:lang w:val="my-MM" w:bidi="my-MM"/>
        </w:rPr>
        <w:t xml:space="preserve"> </w:t>
      </w:r>
      <w:r w:rsidRPr="0020611C">
        <w:rPr>
          <w:cs/>
          <w:lang w:val="my-MM" w:bidi="my-MM"/>
        </w:rPr>
        <w:t>ကြောင့် လုသိသည် သူ့ကိုကာကွယ်ပေးရန် တာဝန်ရှိသည်။ ထို့ကြောင့် ပေါလုကိုဆန်ဟီဒရင်ထံမပို့ဘဲ၊ ယေရုရှလင်မြို့အနီးရှိ ကဲသရိမာရီတီမာမြို့၊ ယုဒပြည်၏ ရောမဘုရင်ခံ မာကပ်စ်အန်တိုနီယပ် ဖေလဇ်၏</w:t>
      </w:r>
      <w:r w:rsidR="00AD15B6">
        <w:rPr>
          <w:rFonts w:hint="cs"/>
          <w:cs/>
          <w:lang w:val="my-MM" w:bidi="my-MM"/>
        </w:rPr>
        <w:t xml:space="preserve"> </w:t>
      </w:r>
      <w:r w:rsidR="00AD15B6" w:rsidRPr="0020611C">
        <w:rPr>
          <w:rStyle w:val="BodyTextChar0"/>
          <w:cs/>
          <w:lang w:val="my-MM" w:bidi="my-MM"/>
        </w:rPr>
        <w:t>အချုပ်</w:t>
      </w:r>
      <w:r w:rsidRPr="0020611C">
        <w:rPr>
          <w:cs/>
          <w:lang w:val="my-MM" w:bidi="my-MM"/>
        </w:rPr>
        <w:t>ထဲသို့ ပို့ဆောင်ခဲ့သည်။</w:t>
      </w:r>
    </w:p>
    <w:p w14:paraId="222420DE" w14:textId="1681C881" w:rsidR="00EC4076" w:rsidRPr="0020611C" w:rsidRDefault="00071E54" w:rsidP="0020611C">
      <w:pPr>
        <w:pStyle w:val="BodyText0"/>
        <w:rPr>
          <w:rStyle w:val="BodyTextChar0"/>
          <w:cs/>
          <w:lang w:bidi="te"/>
        </w:rPr>
      </w:pPr>
      <w:r w:rsidRPr="00B25275">
        <w:rPr>
          <w:cs/>
          <w:lang w:val="my-MM" w:bidi="my-MM"/>
        </w:rPr>
        <w:t>ယခု ကျွန်ုပ်တို့သည်</w:t>
      </w:r>
      <w:r w:rsidRPr="0020611C">
        <w:rPr>
          <w:rStyle w:val="BodyTextChar0"/>
          <w:cs/>
          <w:lang w:val="my-MM" w:bidi="my-MM"/>
        </w:rPr>
        <w:t>ယေရုရှလင်တွင် ပေါလု၏ အဖမ်းခံရသည့်အခြေအနေများနှင့် အဖြစ်အ</w:t>
      </w:r>
      <w:r w:rsidR="00D4423E">
        <w:rPr>
          <w:rStyle w:val="BodyTextChar0"/>
          <w:rFonts w:hint="cs"/>
          <w:cs/>
          <w:lang w:val="my-MM" w:bidi="my-MM"/>
        </w:rPr>
        <w:t xml:space="preserve"> </w:t>
      </w:r>
      <w:r w:rsidRPr="0020611C">
        <w:rPr>
          <w:rStyle w:val="BodyTextChar0"/>
          <w:cs/>
          <w:lang w:val="my-MM" w:bidi="my-MM"/>
        </w:rPr>
        <w:t>ပျက်များကို ပြန်လည်သုံးသပ်ပြီးဖြစ်၍၊ ကဲသရိမြို့ရှိ ဖေလဇ်၏အချုပ်တွင် အကျဉ်းချခံရခြင်းကို ကျွန်ုပ်</w:t>
      </w:r>
      <w:r w:rsidR="00D4423E">
        <w:rPr>
          <w:rStyle w:val="BodyTextChar0"/>
          <w:rFonts w:hint="cs"/>
          <w:cs/>
          <w:lang w:val="my-MM" w:bidi="my-MM"/>
        </w:rPr>
        <w:t xml:space="preserve"> </w:t>
      </w:r>
      <w:r w:rsidRPr="0020611C">
        <w:rPr>
          <w:rStyle w:val="BodyTextChar0"/>
          <w:cs/>
          <w:lang w:val="my-MM" w:bidi="my-MM"/>
        </w:rPr>
        <w:t>တို့အာရုံစိုက်သင့်ပါသည်။</w:t>
      </w:r>
    </w:p>
    <w:p w14:paraId="2511F2DE" w14:textId="1C847FB6" w:rsidR="00EC4076" w:rsidRPr="00221583" w:rsidRDefault="00931891" w:rsidP="00221583">
      <w:pPr>
        <w:pStyle w:val="PanelHeading"/>
        <w:rPr>
          <w:cs/>
          <w:lang w:bidi="ta-IN"/>
        </w:rPr>
      </w:pPr>
      <w:bookmarkStart w:id="6" w:name="_Toc160145569"/>
      <w:r w:rsidRPr="00221583">
        <w:rPr>
          <w:cs/>
          <w:lang w:val="my-MM" w:bidi="my-MM"/>
        </w:rPr>
        <w:t>ကဲသရိမြို့၌ အကျဉ်းချခံရခြင်း</w:t>
      </w:r>
      <w:bookmarkEnd w:id="6"/>
    </w:p>
    <w:p w14:paraId="5FC99D76" w14:textId="2700FA12" w:rsidR="00931891" w:rsidRPr="00B25275" w:rsidRDefault="00931891" w:rsidP="0020611C">
      <w:pPr>
        <w:pStyle w:val="BodyText0"/>
        <w:rPr>
          <w:cs/>
          <w:lang w:bidi="te"/>
        </w:rPr>
      </w:pPr>
      <w:r w:rsidRPr="00B25275">
        <w:rPr>
          <w:cs/>
          <w:lang w:val="my-MM" w:bidi="my-MM"/>
        </w:rPr>
        <w:t xml:space="preserve">ပေါလု၏အကျဉ်းချချိန်အတွင်း၊ ရောမပြည်နယ်တစ်ခုဖြစ်သည့်ယုဒတွင် တောင်ဘက်တွင်ယုဒ၊ အလယ်တွင်ရှမာရိနှင့် </w:t>
      </w:r>
      <w:r w:rsidR="00D4423E">
        <w:rPr>
          <w:cs/>
          <w:lang w:val="my-MM" w:bidi="my-MM"/>
        </w:rPr>
        <w:t xml:space="preserve">မြောက်ဘက်တွင် ဂါလိလဲနယ်တို့သည် </w:t>
      </w:r>
      <w:r w:rsidRPr="00B25275">
        <w:rPr>
          <w:cs/>
          <w:lang w:val="my-MM" w:bidi="my-MM"/>
        </w:rPr>
        <w:t>ပါဝင်သည်။ ကဲသရိမာရီတီမာမြို့သည် ရှမာရိကမ်းရိုးတန်းတွင် တည်ရှိနေသည်ကို သင်မှတ်မိပါလိမ့်မည်။ ၎င်းသည် ရောမပြည်နယ်ယုဒ၏ မြို့တော်လည်း ဖြစ်ခဲ့သည်။</w:t>
      </w:r>
    </w:p>
    <w:p w14:paraId="54AAA38A" w14:textId="41DACD2E" w:rsidR="00931891" w:rsidRPr="00B25275" w:rsidRDefault="00931891" w:rsidP="0020611C">
      <w:pPr>
        <w:pStyle w:val="BodyText0"/>
        <w:rPr>
          <w:cs/>
          <w:lang w:bidi="te"/>
        </w:rPr>
      </w:pPr>
      <w:r w:rsidRPr="00B25275">
        <w:rPr>
          <w:cs/>
          <w:lang w:val="my-MM" w:bidi="my-MM"/>
        </w:rPr>
        <w:t>အေဒီ ၅၇ ခန့်တွင်၊ ပေါလုသည် ကဲသရိမာရီတီမာမြို့သို့ ပထမဆုံးရေ</w:t>
      </w:r>
      <w:r w:rsidR="00D4423E">
        <w:rPr>
          <w:cs/>
          <w:lang w:val="my-MM" w:bidi="my-MM"/>
        </w:rPr>
        <w:t>ာက်ရှိသောအခါ၊ သူသည် ရောမဘုရင်ခံ</w:t>
      </w:r>
      <w:r w:rsidRPr="00B25275">
        <w:rPr>
          <w:cs/>
          <w:lang w:val="my-MM" w:bidi="my-MM"/>
        </w:rPr>
        <w:t>ဖေလဇ်၏ အချုပ်ထဲတွင် ငါးရက်ကြာနေခဲ့သည်။ သူ့ကိုစွပ်စွဲသည့် သူများထဲမှာ ယဇ်ပုရော</w:t>
      </w:r>
      <w:r w:rsidR="00D4423E">
        <w:rPr>
          <w:rFonts w:hint="cs"/>
          <w:cs/>
          <w:lang w:val="my-MM" w:bidi="my-MM"/>
        </w:rPr>
        <w:t xml:space="preserve"> </w:t>
      </w:r>
      <w:r w:rsidRPr="00B25275">
        <w:rPr>
          <w:cs/>
          <w:lang w:val="my-MM" w:bidi="my-MM"/>
        </w:rPr>
        <w:t>ဟိတ်မင်း အာနနိ၊ ယုဒလူမျိုးအကြီးအကဲအချို့နှင့် အဖွဲ့၏ရှေ့နေဖြစ်သည့် တေရတုလုတို့ ပါဝင်သည်။</w:t>
      </w:r>
    </w:p>
    <w:p w14:paraId="36542113" w14:textId="73A4492C" w:rsidR="00EC4076" w:rsidRPr="0020611C" w:rsidRDefault="00931891" w:rsidP="0020611C">
      <w:pPr>
        <w:pStyle w:val="BodyText0"/>
        <w:rPr>
          <w:cs/>
          <w:lang w:bidi="te"/>
        </w:rPr>
      </w:pPr>
      <w:r w:rsidRPr="0020611C">
        <w:rPr>
          <w:cs/>
          <w:lang w:val="my-MM" w:bidi="my-MM"/>
        </w:rPr>
        <w:t>တရားစွဲဆိုသူယုဒများ ရောက်လာသောအခါ၊ ဖေလဇ်သည် ကြားနာသည်။ ဤကြားနာပွဲတွင် ပေါလုသည် ငြိမ်းချမ်းရေးကို နှောင့်ယှက်ပြီး အဓိကရုဏ်းများကို လှုံ့ဆော်သည်ဟု တေရတုလုက စွပ်စွဲခဲ့</w:t>
      </w:r>
      <w:r w:rsidR="00D4423E">
        <w:rPr>
          <w:rFonts w:hint="cs"/>
          <w:cs/>
          <w:lang w:val="my-MM" w:bidi="my-MM"/>
        </w:rPr>
        <w:t xml:space="preserve"> </w:t>
      </w:r>
      <w:r w:rsidRPr="0020611C">
        <w:rPr>
          <w:cs/>
          <w:lang w:val="my-MM" w:bidi="my-MM"/>
        </w:rPr>
        <w:t>သည်။ ယုဒပြည်၌ ငြိမ်သက်ခြင်းရှိရန် သူ၏တာဝန်ဖြစ်သောကြောင့် ဘုရင်ခံဖေလဇ်၏အမြင်တွင် ဤ</w:t>
      </w:r>
      <w:r w:rsidR="00D4423E">
        <w:rPr>
          <w:rFonts w:hint="cs"/>
          <w:cs/>
          <w:lang w:val="my-MM" w:bidi="my-MM"/>
        </w:rPr>
        <w:t xml:space="preserve"> </w:t>
      </w:r>
      <w:r w:rsidRPr="0020611C">
        <w:rPr>
          <w:cs/>
          <w:lang w:val="my-MM" w:bidi="my-MM"/>
        </w:rPr>
        <w:t>အရာသည် အလွန်ပြင်းထန်သော စွဲချက်တစ်ခုဖြစ်သည်။ သို့သော် ပို၍အရေးကြီးသည်မှာ၊ ယုဒလူမျိုး၏</w:t>
      </w:r>
      <w:r w:rsidR="00D4423E">
        <w:rPr>
          <w:rFonts w:hint="cs"/>
          <w:cs/>
          <w:lang w:val="my-MM" w:bidi="my-MM"/>
        </w:rPr>
        <w:t xml:space="preserve"> </w:t>
      </w:r>
      <w:r w:rsidRPr="0020611C">
        <w:rPr>
          <w:cs/>
          <w:lang w:val="my-MM" w:bidi="my-MM"/>
        </w:rPr>
        <w:t>ရှုထောင့်အရ ပေါလုသည် ဗိမာန်တော်၏သန့်ရှင်းမြင့်မြတ်မှုကို ချိုးဖောက်ရန်ကြိုးစားသည်ဟုလည်း စွပ်စွဲကြသည်။ တက်ရောက်လာသော ယုဒလူမျိုးအကြီးအကဲများသည် ဤစွပ်စွဲချက်ကို အတည်ပြုခဲ့</w:t>
      </w:r>
      <w:r w:rsidR="00D4423E">
        <w:rPr>
          <w:rFonts w:hint="cs"/>
          <w:cs/>
          <w:lang w:val="my-MM" w:bidi="my-MM"/>
        </w:rPr>
        <w:t xml:space="preserve"> </w:t>
      </w:r>
      <w:r w:rsidRPr="0020611C">
        <w:rPr>
          <w:cs/>
          <w:lang w:val="my-MM" w:bidi="my-MM"/>
        </w:rPr>
        <w:t>ကြသော်လည်း၊ တရားဝင်သက်သေအဖြစ် မည်သူတစ်ဦးမျှလာရောက်ခြင်း မရှိပါ။</w:t>
      </w:r>
    </w:p>
    <w:p w14:paraId="37E26573" w14:textId="0EB2897F" w:rsidR="00EC4076" w:rsidRPr="0020611C" w:rsidRDefault="00931891" w:rsidP="0020611C">
      <w:pPr>
        <w:pStyle w:val="BodyText0"/>
        <w:rPr>
          <w:cs/>
          <w:lang w:bidi="te"/>
        </w:rPr>
      </w:pPr>
      <w:r w:rsidRPr="0020611C">
        <w:rPr>
          <w:cs/>
          <w:lang w:val="my-MM" w:bidi="my-MM"/>
        </w:rPr>
        <w:lastRenderedPageBreak/>
        <w:t>ယုဒလူမျိုးများသည် ပေါလုနှင့်ပတ်သက်သော မှားယွင်းသောကောလာဟလများကို စိတ်နှလုံး</w:t>
      </w:r>
      <w:r w:rsidR="00D4423E">
        <w:rPr>
          <w:rFonts w:hint="cs"/>
          <w:cs/>
          <w:lang w:val="my-MM" w:bidi="my-MM"/>
        </w:rPr>
        <w:t xml:space="preserve"> </w:t>
      </w:r>
      <w:r w:rsidRPr="0020611C">
        <w:rPr>
          <w:cs/>
          <w:lang w:val="my-MM" w:bidi="my-MM"/>
        </w:rPr>
        <w:t>အကြွင်းမဲ့ယုံကြည်ကြောင်း ထင်ရှားပါသည်။ ပေါလုသည် ယုဒဘာသာ၏ကျဆုံးခြင်းကို ကြိုးပမ်းခဲ့</w:t>
      </w:r>
      <w:r w:rsidR="00D4423E">
        <w:rPr>
          <w:rFonts w:hint="cs"/>
          <w:cs/>
          <w:lang w:val="my-MM" w:bidi="my-MM"/>
        </w:rPr>
        <w:t xml:space="preserve"> </w:t>
      </w:r>
      <w:r w:rsidRPr="0020611C">
        <w:rPr>
          <w:cs/>
          <w:lang w:val="my-MM" w:bidi="my-MM"/>
        </w:rPr>
        <w:t>ကြောင်း၊ ဗိမာန်တော်ကို မထီလေးစားပြုရန်ကြိုးစားမှုအပေါ် ဂုဏ်ယူဝင့်ကြွားစွာဝန်ခံမည်ဖြစ်ကြောင်း သူတို့ယုံကြည်ခဲ့ကြသည်။ ထို့ကြောင့် ယုဒတရားစွဲဆိုသူများ၏ တစ်ခုတည်းသောသက်သေမှာ ပေါလု</w:t>
      </w:r>
      <w:r w:rsidR="00D4423E">
        <w:rPr>
          <w:rFonts w:hint="cs"/>
          <w:cs/>
          <w:lang w:val="my-MM" w:bidi="my-MM"/>
        </w:rPr>
        <w:t xml:space="preserve"> </w:t>
      </w:r>
      <w:r w:rsidRPr="0020611C">
        <w:rPr>
          <w:cs/>
          <w:lang w:val="my-MM" w:bidi="my-MM"/>
        </w:rPr>
        <w:t>ကိုယ်တိုင်ပင် ဖြစ်သည်။ တမန်တော်ဝတ္ထု ၂၄:၈ တွင် ဖေလဇ်ထံသို့ တေရတုလု၏ အဆုံးသတ်စကား</w:t>
      </w:r>
      <w:r w:rsidR="00D4423E">
        <w:rPr>
          <w:rFonts w:hint="cs"/>
          <w:cs/>
          <w:lang w:val="my-MM" w:bidi="my-MM"/>
        </w:rPr>
        <w:t xml:space="preserve"> </w:t>
      </w:r>
      <w:r w:rsidRPr="0020611C">
        <w:rPr>
          <w:cs/>
          <w:lang w:val="my-MM" w:bidi="my-MM"/>
        </w:rPr>
        <w:t>များကို ကျွန်ုပ်တို့ ဖတ်ရပါသည်_</w:t>
      </w:r>
    </w:p>
    <w:p w14:paraId="4D73E235" w14:textId="3D70AF79" w:rsidR="00EC4076" w:rsidRDefault="00931891" w:rsidP="00055282">
      <w:pPr>
        <w:pStyle w:val="Quotations"/>
        <w:rPr>
          <w:cs/>
          <w:lang w:bidi="te"/>
        </w:rPr>
      </w:pPr>
      <w:r w:rsidRPr="00B25275">
        <w:rPr>
          <w:cs/>
          <w:lang w:val="my-MM" w:bidi="my-MM"/>
        </w:rPr>
        <w:t>ဤသူ[ပေါလု]ကို ကိုယ်တော်တိုင် စစ်တော်မူလျှင်၊ အကျွန်ုပ်တို့</w:t>
      </w:r>
      <w:r w:rsidR="00D4423E">
        <w:rPr>
          <w:rFonts w:hint="cs"/>
          <w:cs/>
          <w:lang w:val="my-MM" w:bidi="my-MM"/>
        </w:rPr>
        <w:t xml:space="preserve"> </w:t>
      </w:r>
      <w:r w:rsidRPr="00B25275">
        <w:rPr>
          <w:cs/>
          <w:lang w:val="my-MM" w:bidi="my-MM"/>
        </w:rPr>
        <w:t>အပြစ်တင်သောအကြောင်း အရာများကိုသေချာစွာ သိနိုင်တော်မူမည်ဟု လျှောက်ထား၏ (တမန်တော်ဝတ္ထု ၂၄:၈)။</w:t>
      </w:r>
    </w:p>
    <w:p w14:paraId="0362DDB9" w14:textId="60597ED0" w:rsidR="00EC4076" w:rsidRPr="0020611C" w:rsidRDefault="00931891" w:rsidP="0020611C">
      <w:pPr>
        <w:pStyle w:val="BodyText0"/>
        <w:rPr>
          <w:cs/>
          <w:lang w:bidi="te"/>
        </w:rPr>
      </w:pPr>
      <w:r w:rsidRPr="0020611C">
        <w:rPr>
          <w:cs/>
          <w:lang w:val="my-MM" w:bidi="my-MM"/>
        </w:rPr>
        <w:t>ပေါလုသည် ရှေ့နေတစ်ဦးမဟုတ်သော်လည်း စွပ်စွဲသူများအား ၎င်း၏တုံ့ပြန်မှုသည် အလွန်</w:t>
      </w:r>
      <w:r w:rsidR="00D4423E">
        <w:rPr>
          <w:rFonts w:hint="cs"/>
          <w:cs/>
          <w:lang w:val="my-MM" w:bidi="my-MM"/>
        </w:rPr>
        <w:t xml:space="preserve"> </w:t>
      </w:r>
      <w:r w:rsidRPr="0020611C">
        <w:rPr>
          <w:cs/>
          <w:lang w:val="my-MM" w:bidi="my-MM"/>
        </w:rPr>
        <w:t>စိတ်ဝင်စားဖွယ်ကောင်းသည်။ သူ့၏ခုခံကာကွယ်မှုတွင် အဓိ</w:t>
      </w:r>
      <w:r w:rsidR="00D4423E">
        <w:rPr>
          <w:cs/>
          <w:lang w:val="my-MM" w:bidi="my-MM"/>
        </w:rPr>
        <w:t>က</w:t>
      </w:r>
      <w:r w:rsidRPr="0020611C">
        <w:rPr>
          <w:cs/>
          <w:lang w:val="my-MM" w:bidi="my-MM"/>
        </w:rPr>
        <w:t>အချက်လေးချက်ပါရှိသည်။ ရှေးဦးစွာ၊ စွပ်စွဲထားသောရာဇ၀တ်မှုများအတွက် သက်သေမရှိဟု ထောက်ပြခဲ့သည်။ ၎င်းသည် သူ့အပေါ် သူတို့၏ စွဲချက်</w:t>
      </w:r>
      <w:r w:rsidR="00D4423E">
        <w:rPr>
          <w:cs/>
          <w:lang w:val="my-MM" w:bidi="my-MM"/>
        </w:rPr>
        <w:t>များအတွက်မည်သည့်အခြေခံမှ မရှိဟု</w:t>
      </w:r>
      <w:r w:rsidRPr="0020611C">
        <w:rPr>
          <w:cs/>
          <w:lang w:val="my-MM" w:bidi="my-MM"/>
        </w:rPr>
        <w:t>ဆိုလိုသည်။ ပေါလုသည် နေ့ခင်းလူစည်ကားသောနေရာ၌ ရာဇ၀တ်မှုကျူးလွန်သည်ဟု စွပ်စွဲခံရသောကြောင့် ယင်းသည် အရေးကြီးသောအချက်ဖြစ်သည်။ အကယ်၍ သူသည် အပြစ်ရှိခဲ့မည</w:t>
      </w:r>
      <w:r w:rsidR="00D4423E">
        <w:rPr>
          <w:cs/>
          <w:lang w:val="my-MM" w:bidi="my-MM"/>
        </w:rPr>
        <w:t xml:space="preserve">်ဆိုလျှင်၊ တစ်စုံတစ်ဦးက ယင်းကိုအမှန်ပင် တွေ့မြင်သင့်သည်။ </w:t>
      </w:r>
      <w:r w:rsidRPr="0020611C">
        <w:rPr>
          <w:cs/>
          <w:lang w:val="my-MM" w:bidi="my-MM"/>
        </w:rPr>
        <w:t>ဒုတိယအချက်မှာ၊ ငြိမ်းချမ်းရေးကို အနှောက်အယှက်ဖြစ်စေသူမှာ သူမဟုတ်ဘဲ အခြားသူများသာ</w:t>
      </w:r>
      <w:r w:rsidR="00D4423E">
        <w:rPr>
          <w:rFonts w:hint="cs"/>
          <w:cs/>
          <w:lang w:val="my-MM" w:bidi="my-MM"/>
        </w:rPr>
        <w:t xml:space="preserve"> </w:t>
      </w:r>
      <w:r w:rsidR="00D4423E">
        <w:rPr>
          <w:cs/>
          <w:lang w:val="my-MM" w:bidi="my-MM"/>
        </w:rPr>
        <w:t>ဖြစ်သည်ဟု မှန်ကန်စွာ</w:t>
      </w:r>
      <w:r w:rsidRPr="0020611C">
        <w:rPr>
          <w:cs/>
          <w:lang w:val="my-MM" w:bidi="my-MM"/>
        </w:rPr>
        <w:t>ဖြေရှင်းခဲ့သည်။ ထိုအဓိကရုဏ်းသည် အာရှမိုင်းနားမှ ယုဒလူမျိုးများထံမှ စတင်ခဲ့ခြင်းဖြစ်သည်။ ပေါလုသည် ရောမငြိမ်းချမ်းရေးကို နှောင့်ယှက်သူမဟုတ်၊ အာရှမိုင်းနားမှ ယုဒ</w:t>
      </w:r>
      <w:r w:rsidR="00D4423E">
        <w:rPr>
          <w:cs/>
          <w:lang w:val="my-MM" w:bidi="my-MM"/>
        </w:rPr>
        <w:t>လူမျိုးများသာ ဖြစ်သည်။ ပေါလုကို</w:t>
      </w:r>
      <w:r w:rsidRPr="0020611C">
        <w:rPr>
          <w:cs/>
          <w:lang w:val="my-MM" w:bidi="my-MM"/>
        </w:rPr>
        <w:t>လုပ်ကြံရန် ယုဒလူမျိုးများကြံစည်သည်ဟု စွပ်စွဲသော လုသိ</w:t>
      </w:r>
      <w:r w:rsidR="00D4423E">
        <w:rPr>
          <w:rFonts w:hint="cs"/>
          <w:cs/>
          <w:lang w:val="my-MM" w:bidi="my-MM"/>
        </w:rPr>
        <w:t xml:space="preserve"> </w:t>
      </w:r>
      <w:r w:rsidRPr="0020611C">
        <w:rPr>
          <w:cs/>
          <w:lang w:val="my-MM" w:bidi="my-MM"/>
        </w:rPr>
        <w:t>ထံမှစာဖြင့် ဤအချက်ကို အတည်ပြုခဲ့သည်။ တတိယအနေနှင့် သူ၏စွပ်စွဲသူများကို အံ့အားသင့်စေ</w:t>
      </w:r>
      <w:r w:rsidR="00D4423E">
        <w:rPr>
          <w:rFonts w:hint="cs"/>
          <w:cs/>
          <w:lang w:val="my-MM" w:bidi="my-MM"/>
        </w:rPr>
        <w:t xml:space="preserve"> </w:t>
      </w:r>
      <w:r w:rsidRPr="0020611C">
        <w:rPr>
          <w:cs/>
          <w:lang w:val="my-MM" w:bidi="my-MM"/>
        </w:rPr>
        <w:t>သည်မှာ၊ ပေါလုသည် ဗိမာန်တော်ကို ညစ်ညူးစေလိုသောဆန္ဒမရှိကြောင်း အခိုင်အမာပြောဆိုခဲ့ခြင်း ဖြစ်သည်။ ဆန့်ကျင်ဘက်အနေနှင့်၊ သူသည်</w:t>
      </w:r>
      <w:r w:rsidR="00D4423E">
        <w:rPr>
          <w:cs/>
          <w:lang w:val="my-MM" w:bidi="my-MM"/>
        </w:rPr>
        <w:t xml:space="preserve"> သမ္မာကျမ်းစာတွင် ရေးထားသမျှကို</w:t>
      </w:r>
      <w:r w:rsidRPr="0020611C">
        <w:rPr>
          <w:cs/>
          <w:lang w:val="my-MM" w:bidi="my-MM"/>
        </w:rPr>
        <w:t>ယုံကြည်ပြီး၊ ဝတ်ပြု</w:t>
      </w:r>
      <w:r w:rsidR="00D4423E">
        <w:rPr>
          <w:rFonts w:hint="cs"/>
          <w:cs/>
          <w:lang w:val="my-MM" w:bidi="my-MM"/>
        </w:rPr>
        <w:t xml:space="preserve"> </w:t>
      </w:r>
      <w:r w:rsidRPr="0020611C">
        <w:rPr>
          <w:cs/>
          <w:lang w:val="my-MM" w:bidi="my-MM"/>
        </w:rPr>
        <w:t>ကိုးကွယ်ရန် ဗိမာန်တော်သို့ လာလေ့ရှိခဲ့သည်။ စတုတ္ထ၊ ပေါလုသည် ဘုရင်ခံဖေလဇ်အား ဆန်ဟီဒရင်</w:t>
      </w:r>
      <w:r w:rsidR="00D4423E">
        <w:rPr>
          <w:rFonts w:hint="cs"/>
          <w:cs/>
          <w:lang w:val="my-MM" w:bidi="my-MM"/>
        </w:rPr>
        <w:t xml:space="preserve"> </w:t>
      </w:r>
      <w:r w:rsidRPr="0020611C">
        <w:rPr>
          <w:cs/>
          <w:lang w:val="my-MM" w:bidi="my-MM"/>
        </w:rPr>
        <w:t>သည်သူ့အပ</w:t>
      </w:r>
      <w:r w:rsidR="00B90C61">
        <w:rPr>
          <w:cs/>
          <w:lang w:val="my-MM" w:bidi="my-MM"/>
        </w:rPr>
        <w:t>ေါ် အပြစ်ရှာ၍မတွေ့ခဲ့ကြောင်း အ</w:t>
      </w:r>
      <w:r w:rsidR="00B90C61">
        <w:rPr>
          <w:rFonts w:hint="cs"/>
          <w:cs/>
          <w:lang w:val="my-MM" w:bidi="my-MM"/>
        </w:rPr>
        <w:t>သိ</w:t>
      </w:r>
      <w:r w:rsidRPr="0020611C">
        <w:rPr>
          <w:cs/>
          <w:lang w:val="my-MM" w:bidi="my-MM"/>
        </w:rPr>
        <w:t>ပေးခဲ့သည်။ ဤအငြင်းပွားမှုသည် တရားစွဲခံရခြင်း</w:t>
      </w:r>
      <w:r w:rsidR="00D4423E">
        <w:rPr>
          <w:rFonts w:hint="cs"/>
          <w:cs/>
          <w:lang w:val="my-MM" w:bidi="my-MM"/>
        </w:rPr>
        <w:t xml:space="preserve"> </w:t>
      </w:r>
      <w:r w:rsidRPr="0020611C">
        <w:rPr>
          <w:cs/>
          <w:lang w:val="my-MM" w:bidi="my-MM"/>
        </w:rPr>
        <w:t>အပေါ် များစွာထိခိုက်စေခဲ့သည်။ မှန်ကန်သော ယုဒလူမျိုးတရားစီရင်ရေးအဖွဲ့ဖြစ်သည့် ဆန်ဟီဒရင်</w:t>
      </w:r>
      <w:r w:rsidR="00D4423E">
        <w:rPr>
          <w:rFonts w:hint="cs"/>
          <w:cs/>
          <w:lang w:val="my-MM" w:bidi="my-MM"/>
        </w:rPr>
        <w:t xml:space="preserve"> </w:t>
      </w:r>
      <w:r w:rsidRPr="0020611C">
        <w:rPr>
          <w:cs/>
          <w:lang w:val="my-MM" w:bidi="my-MM"/>
        </w:rPr>
        <w:t>သည် စွပ်စွဲထားသောရာဇ၀တ်မှုများအတွက် သူသည်အပြစ်ရှိကြောင်း သက်သေမပြခဲ့ပါ။ အဘယ်</w:t>
      </w:r>
      <w:r w:rsidR="00D4423E">
        <w:rPr>
          <w:rFonts w:hint="cs"/>
          <w:cs/>
          <w:lang w:val="my-MM" w:bidi="my-MM"/>
        </w:rPr>
        <w:t xml:space="preserve"> </w:t>
      </w:r>
      <w:r w:rsidRPr="0020611C">
        <w:rPr>
          <w:cs/>
          <w:lang w:val="my-MM" w:bidi="my-MM"/>
        </w:rPr>
        <w:t>ကြောင့် သူ့ကိုကွပ်မျက်ရန် သူတို့ကြိုးပမ်းကြသနည်း။</w:t>
      </w:r>
    </w:p>
    <w:p w14:paraId="3CB55BDE" w14:textId="77777777" w:rsidR="00010D5A" w:rsidRDefault="00071E54" w:rsidP="00055282">
      <w:pPr>
        <w:pStyle w:val="Quotations"/>
        <w:rPr>
          <w:cs/>
          <w:lang w:val="my-MM" w:bidi="my-MM"/>
        </w:rPr>
      </w:pPr>
      <w:r w:rsidRPr="00B25275">
        <w:rPr>
          <w:cs/>
          <w:lang w:val="my-MM" w:bidi="my-MM"/>
        </w:rPr>
        <w:t>တမန်တော်ဝတ္ထုကို ဖတ်ရှုရာတွင် တွေ့မြင်ရသည့်အရာတစ်ခုမှာ၊ ပေါလုကိုဆန့်ကျင်သူများ၏ နက်ရှိုင်းသောစိတ်ထက်သန်မှုသည် တရားဥပဒေနည်းလမ်းအရဖြစ်စေ တရားမ၀င်နည်းလမ်းဖြင့်ဖြစ်စေ၊ ပေါလုသတ်ဖြတ်ခံရသည်ကို တွေ့မြင်ရ</w:t>
      </w:r>
      <w:r w:rsidR="00D4423E">
        <w:rPr>
          <w:cs/>
          <w:lang w:val="my-MM" w:bidi="my-MM"/>
        </w:rPr>
        <w:t>န်</w:t>
      </w:r>
      <w:r w:rsidRPr="00B25275">
        <w:rPr>
          <w:cs/>
          <w:lang w:val="my-MM" w:bidi="my-MM"/>
        </w:rPr>
        <w:t xml:space="preserve">ဖြစ်သည်။ ပေါလုသည် သူ၏ရန်သူများအား အဘယ်ကြောင့် ဤမျှလောက်လူသတ်ဒေါသစိတ်ကို </w:t>
      </w:r>
      <w:r w:rsidRPr="00B25275">
        <w:rPr>
          <w:cs/>
          <w:lang w:val="my-MM" w:bidi="my-MM"/>
        </w:rPr>
        <w:lastRenderedPageBreak/>
        <w:t>ဖြစ်ပေါ်စေသနည်းဟု မေးစရာရှိလာပါသည်…၎င်းကို ဖြေနိုင်သည့် န</w:t>
      </w:r>
      <w:r w:rsidR="00D4423E">
        <w:rPr>
          <w:cs/>
          <w:lang w:val="my-MM" w:bidi="my-MM"/>
        </w:rPr>
        <w:t>ည်းလမ်းများစွာရှိသည်ဟု ကျွန်ုပ်</w:t>
      </w:r>
      <w:r w:rsidRPr="00B25275">
        <w:rPr>
          <w:cs/>
          <w:lang w:val="my-MM" w:bidi="my-MM"/>
        </w:rPr>
        <w:t>ထင်ပါသည်၊ မယုံကြည်သည့် ယုဒလူမျိုးအာဏာပိုင်များရှေ့မှောက်တွင် ကနဦးခရစ်ယာန်များကို သင်တွေ့မြင်ရသည့်အ</w:t>
      </w:r>
      <w:r w:rsidR="00D4423E">
        <w:rPr>
          <w:cs/>
          <w:lang w:val="my-MM" w:bidi="my-MM"/>
        </w:rPr>
        <w:t xml:space="preserve">တိုင်း၊ လုကာ၏တမန်တော်ဝတ္ထုတွင် </w:t>
      </w:r>
      <w:r w:rsidRPr="00B25275">
        <w:rPr>
          <w:cs/>
          <w:lang w:val="my-MM" w:bidi="my-MM"/>
        </w:rPr>
        <w:t>ထွက်ပေါ်လာ</w:t>
      </w:r>
      <w:r w:rsidR="00D4423E">
        <w:rPr>
          <w:rFonts w:hint="cs"/>
          <w:cs/>
          <w:lang w:val="my-MM" w:bidi="my-MM"/>
        </w:rPr>
        <w:t xml:space="preserve"> </w:t>
      </w:r>
      <w:r w:rsidRPr="00B25275">
        <w:rPr>
          <w:cs/>
          <w:lang w:val="my-MM" w:bidi="my-MM"/>
        </w:rPr>
        <w:t>သည့်စကားလုံးတ</w:t>
      </w:r>
      <w:r w:rsidR="00D4423E">
        <w:rPr>
          <w:cs/>
          <w:lang w:val="my-MM" w:bidi="my-MM"/>
        </w:rPr>
        <w:t>စ်လုံးရှိသည်၊ "မနာလိုမှု"ဟူသည့်</w:t>
      </w:r>
      <w:r w:rsidRPr="00B25275">
        <w:rPr>
          <w:cs/>
          <w:lang w:val="my-MM" w:bidi="my-MM"/>
        </w:rPr>
        <w:t>စကားလု</w:t>
      </w:r>
      <w:r w:rsidR="00D4423E">
        <w:rPr>
          <w:cs/>
          <w:lang w:val="my-MM" w:bidi="my-MM"/>
        </w:rPr>
        <w:t>ံးဖြစ်သည်။ လူတို့သည် တရားဇရပ်မှ</w:t>
      </w:r>
      <w:r w:rsidRPr="00B25275">
        <w:rPr>
          <w:cs/>
          <w:lang w:val="my-MM" w:bidi="my-MM"/>
        </w:rPr>
        <w:t>ထွက်ခွာသွားကြသည်၊ ယေရှုခရစ်ထံ စုရုံးကြပြီး၊ အခြားခရစ်ယာန်များနှ</w:t>
      </w:r>
      <w:r w:rsidR="00D4423E">
        <w:rPr>
          <w:cs/>
          <w:lang w:val="my-MM" w:bidi="my-MM"/>
        </w:rPr>
        <w:t>င့်မိတ်သဟာယဖွဲ့ကာ တမန်တော်များ၏</w:t>
      </w:r>
      <w:r w:rsidRPr="00B25275">
        <w:rPr>
          <w:cs/>
          <w:lang w:val="my-MM" w:bidi="my-MM"/>
        </w:rPr>
        <w:t>သွန်သင်ခြင်းနှင့် အယူဝါဒအောက်တွင် နေထိုင်နေကြသည်ကို သူတို့က မနာလိုဖြစ်ကြသည်။</w:t>
      </w:r>
    </w:p>
    <w:p w14:paraId="61D20EE7" w14:textId="00A45DF6" w:rsidR="00EC4076" w:rsidRDefault="00071E54" w:rsidP="00221583">
      <w:pPr>
        <w:pStyle w:val="QuotationAuthor"/>
        <w:rPr>
          <w:cs/>
          <w:lang w:bidi="te"/>
        </w:rPr>
      </w:pPr>
      <w:r w:rsidRPr="00B25275">
        <w:rPr>
          <w:cs/>
          <w:lang w:val="my-MM" w:bidi="my-MM"/>
        </w:rPr>
        <w:t>Dr Guy Waters</w:t>
      </w:r>
    </w:p>
    <w:p w14:paraId="5E9C7762" w14:textId="75CCF035" w:rsidR="00EC4076" w:rsidRPr="0020611C" w:rsidRDefault="00D4423E" w:rsidP="0020611C">
      <w:pPr>
        <w:pStyle w:val="BodyText0"/>
        <w:rPr>
          <w:cs/>
          <w:lang w:bidi="te"/>
        </w:rPr>
      </w:pPr>
      <w:r>
        <w:rPr>
          <w:cs/>
          <w:lang w:val="my-MM" w:bidi="my-MM"/>
        </w:rPr>
        <w:t>ယခု၊ ဘုရားသခင်၏</w:t>
      </w:r>
      <w:r w:rsidR="00931891" w:rsidRPr="00D4423E">
        <w:rPr>
          <w:cs/>
          <w:lang w:val="my-MM" w:bidi="my-MM"/>
        </w:rPr>
        <w:t xml:space="preserve">လျှို့ဝှက်ဆန်းကြယ်သော ပံ့ပိုးပေးမှုတွင်၊ ဖေလဇ်သည် မရိုးသားသော အုပ်စိုးရှင်တစ်ဦးဖြစ်သည်။ ပေါလုအပေါ်မခိုင်လုံသော စွပ်စွဲချက်များအပေါ်အခြေခံ၍၊ </w:t>
      </w:r>
      <w:r w:rsidR="00931891" w:rsidRPr="0020611C">
        <w:rPr>
          <w:cs/>
          <w:lang w:val="my-MM" w:bidi="my-MM"/>
        </w:rPr>
        <w:t>ဖေလဇ်သည် သူ့ကိုလွှတ်ပေးနိုင်သည်။ သို့</w:t>
      </w:r>
      <w:r>
        <w:rPr>
          <w:cs/>
          <w:lang w:val="my-MM" w:bidi="my-MM"/>
        </w:rPr>
        <w:t>သော်</w:t>
      </w:r>
      <w:r w:rsidR="00931891" w:rsidRPr="0020611C">
        <w:rPr>
          <w:cs/>
          <w:lang w:val="my-MM" w:bidi="my-MM"/>
        </w:rPr>
        <w:t>သူမလုပ်ခဲ့ပါ။ ယင်းအစား၊ ကိုယ်ကျိုးစီးပွားအတွက် အခွင့်အလမ်း</w:t>
      </w:r>
      <w:r>
        <w:rPr>
          <w:rFonts w:hint="cs"/>
          <w:cs/>
          <w:lang w:val="my-MM" w:bidi="my-MM"/>
        </w:rPr>
        <w:t xml:space="preserve"> </w:t>
      </w:r>
      <w:r w:rsidR="00931891" w:rsidRPr="0020611C">
        <w:rPr>
          <w:cs/>
          <w:lang w:val="my-MM" w:bidi="my-MM"/>
        </w:rPr>
        <w:t>တစ်ခုဟု မြင်သောကြောင့်၊ ပေါလုထံမှ တံစိုးလက်ဆောင်ရရန် စောင့်ဆိုင်းလို၍ အမှုကို စီရင်ဆုံးဖြတ်</w:t>
      </w:r>
      <w:r>
        <w:rPr>
          <w:rFonts w:hint="cs"/>
          <w:cs/>
          <w:lang w:val="my-MM" w:bidi="my-MM"/>
        </w:rPr>
        <w:t xml:space="preserve"> </w:t>
      </w:r>
      <w:r w:rsidR="00931891" w:rsidRPr="0020611C">
        <w:rPr>
          <w:cs/>
          <w:lang w:val="my-MM" w:bidi="my-MM"/>
        </w:rPr>
        <w:t>ခြင်းအား ငြင်းပယ်ခဲ့သည်။ တမန်တော်ဝတ္ထု ၂၄:၂၆ တွင် လုကာဤသို့ရှင်းပြခဲ့သည်_</w:t>
      </w:r>
    </w:p>
    <w:p w14:paraId="23BB0B99" w14:textId="338BB87B" w:rsidR="00EC4076" w:rsidRDefault="00B25275" w:rsidP="00055282">
      <w:pPr>
        <w:pStyle w:val="Quotations"/>
        <w:rPr>
          <w:cs/>
          <w:lang w:bidi="te"/>
        </w:rPr>
      </w:pPr>
      <w:r>
        <w:rPr>
          <w:cs/>
          <w:lang w:val="my-MM" w:bidi="my-MM"/>
        </w:rPr>
        <w:t>ပေါလုသည် မိမိလွတ်ရအောင် ငွေပေးမည်ဟု ထိုမင်း[ဖေလဇ်]သည်</w:t>
      </w:r>
      <w:r w:rsidR="00D4423E">
        <w:rPr>
          <w:rFonts w:hint="cs"/>
          <w:cs/>
          <w:lang w:val="my-MM" w:bidi="my-MM"/>
        </w:rPr>
        <w:t xml:space="preserve"> </w:t>
      </w:r>
      <w:r w:rsidR="00D4423E">
        <w:rPr>
          <w:cs/>
          <w:lang w:val="my-MM" w:bidi="my-MM"/>
        </w:rPr>
        <w:t>ထင်မှတ်လျက်၊ မကြာမကြာပေါလုကို</w:t>
      </w:r>
      <w:r>
        <w:rPr>
          <w:cs/>
          <w:lang w:val="my-MM" w:bidi="my-MM"/>
        </w:rPr>
        <w:t>ခေါ်၍ သူနှင့်စကားပြောလေ၏ (တမန်တော်ဝတ္ထု ၂၄:၂၆)။</w:t>
      </w:r>
    </w:p>
    <w:p w14:paraId="4D87B0E5" w14:textId="10CF0C2B" w:rsidR="00931891" w:rsidRPr="00B25275" w:rsidRDefault="00931891" w:rsidP="0020611C">
      <w:pPr>
        <w:pStyle w:val="BodyText0"/>
        <w:rPr>
          <w:cs/>
          <w:lang w:bidi="te"/>
        </w:rPr>
      </w:pPr>
      <w:r w:rsidRPr="0020611C">
        <w:rPr>
          <w:cs/>
          <w:lang w:val="my-MM" w:bidi="my-MM"/>
        </w:rPr>
        <w:t>အစပိုင်းတွင်၊ ဖေလဇ်သည် ကဲသရိမြို့သို့ ရောမစစ်သူကြီးလုသိ ရောက်လာသောအခါ၊ ပေါလု၏</w:t>
      </w:r>
      <w:r w:rsidR="004C762E">
        <w:rPr>
          <w:rFonts w:hint="cs"/>
          <w:cs/>
          <w:lang w:val="my-MM" w:bidi="my-MM"/>
        </w:rPr>
        <w:t xml:space="preserve"> </w:t>
      </w:r>
      <w:r w:rsidRPr="0020611C">
        <w:rPr>
          <w:cs/>
          <w:lang w:val="my-MM" w:bidi="my-MM"/>
        </w:rPr>
        <w:t xml:space="preserve">အမှုကိုကိုင်တွယ်မည်ဟုပြောခဲ့သည်။ </w:t>
      </w:r>
      <w:r w:rsidR="004C762E">
        <w:rPr>
          <w:cs/>
          <w:lang w:val="my-MM" w:bidi="my-MM"/>
        </w:rPr>
        <w:t>သို့သော်ဖေလဇ်သည် ပေါလု၏အမှု</w:t>
      </w:r>
      <w:r w:rsidRPr="0020611C">
        <w:rPr>
          <w:cs/>
          <w:lang w:val="my-MM" w:bidi="my-MM"/>
        </w:rPr>
        <w:t xml:space="preserve">စီရင်ချက်ကို </w:t>
      </w:r>
      <w:r w:rsidR="004C762E" w:rsidRPr="0020611C">
        <w:rPr>
          <w:cs/>
          <w:lang w:val="my-MM" w:bidi="my-MM"/>
        </w:rPr>
        <w:t>နှစ်နှစ်ကြာ</w:t>
      </w:r>
      <w:r w:rsidR="004C762E">
        <w:rPr>
          <w:rFonts w:hint="cs"/>
          <w:cs/>
          <w:lang w:val="my-MM" w:bidi="my-MM"/>
        </w:rPr>
        <w:t xml:space="preserve"> </w:t>
      </w:r>
      <w:r w:rsidRPr="0020611C">
        <w:rPr>
          <w:cs/>
          <w:lang w:val="my-MM" w:bidi="my-MM"/>
        </w:rPr>
        <w:t>ပယ်ချခဲ့သည်။ သို့သော် ဤနှစ်နှစ်ကုန်ဆုံးချိန်တွင်၊ ဖေလဇ်၏နေရာတွင် ပေါကိဖေတ္တုအား ဘုရင်ခံ</w:t>
      </w:r>
      <w:r w:rsidR="004C762E">
        <w:rPr>
          <w:rFonts w:hint="cs"/>
          <w:cs/>
          <w:lang w:val="my-MM" w:bidi="my-MM"/>
        </w:rPr>
        <w:t xml:space="preserve"> </w:t>
      </w:r>
      <w:r w:rsidR="004C762E">
        <w:rPr>
          <w:cs/>
          <w:lang w:val="my-MM" w:bidi="my-MM"/>
        </w:rPr>
        <w:t>အဖြစ်</w:t>
      </w:r>
      <w:r w:rsidRPr="0020611C">
        <w:rPr>
          <w:cs/>
          <w:lang w:val="my-MM" w:bidi="my-MM"/>
        </w:rPr>
        <w:t>အစားထိုးခဲ့သည်။ ဖေတ္တုသည် အေဒီ ၅၉ တွင် ဘုရင်ခံအဖြစ် တာဝန်ထမ်းဆောင်သည်။ ယေရုရှ</w:t>
      </w:r>
      <w:r w:rsidR="004C762E">
        <w:rPr>
          <w:rFonts w:hint="cs"/>
          <w:cs/>
          <w:lang w:val="my-MM" w:bidi="my-MM"/>
        </w:rPr>
        <w:t xml:space="preserve"> </w:t>
      </w:r>
      <w:r w:rsidRPr="0020611C">
        <w:rPr>
          <w:cs/>
          <w:lang w:val="my-MM" w:bidi="my-MM"/>
        </w:rPr>
        <w:t>လင်မြို့ရှိ ပေါလုအားဆန့်ကျင်သူ ယုဒလူမျိုးများသည် ပေါလုကိုသတ်ရန် နောက်ထပ်အခွင့်အရေးကို မြင်ခဲ့ကြသည်။ သူတို့သည် ပေါလုအား ထပ်မံတိုက်ခိုက်ရန် စီစဉ်ခဲ့ကြပြီး၊ သူ၏အမှုကို ပြန်လည်ဖွင့်ကာ ဒေသအလိုက် ကိုင်တွယ်ဖြေရှင်းလိုသည့်ဟန်ဆောင်မှုဖြင့် ပေါလုကိုယေရုရှလင်မြို့သို့ ပို့ဆောင်ရန်</w:t>
      </w:r>
      <w:r w:rsidR="004C762E">
        <w:rPr>
          <w:cs/>
          <w:lang w:val="my-MM" w:bidi="my-MM"/>
        </w:rPr>
        <w:t xml:space="preserve"> ဖေတ္တုမင်းအား အသနားခံခဲ့ကြသည်။</w:t>
      </w:r>
      <w:r w:rsidRPr="0020611C">
        <w:rPr>
          <w:cs/>
          <w:lang w:val="my-MM" w:bidi="my-MM"/>
        </w:rPr>
        <w:t xml:space="preserve"> ထို့ကြောင့်၊ ဖေတ္တုသည် ကြ</w:t>
      </w:r>
      <w:r w:rsidR="004C762E">
        <w:rPr>
          <w:cs/>
          <w:lang w:val="my-MM" w:bidi="my-MM"/>
        </w:rPr>
        <w:t xml:space="preserve">ားနာမှုတစ်ခုကျင်းပခဲ့ပြီး၊ </w:t>
      </w:r>
      <w:r w:rsidRPr="0020611C">
        <w:rPr>
          <w:cs/>
          <w:lang w:val="my-MM" w:bidi="my-MM"/>
        </w:rPr>
        <w:t>ကဲသရိမြို့</w:t>
      </w:r>
      <w:r w:rsidR="004C762E">
        <w:rPr>
          <w:rFonts w:hint="cs"/>
          <w:cs/>
          <w:lang w:val="my-MM" w:bidi="my-MM"/>
        </w:rPr>
        <w:t xml:space="preserve"> </w:t>
      </w:r>
      <w:r w:rsidRPr="0020611C">
        <w:rPr>
          <w:cs/>
          <w:lang w:val="my-MM" w:bidi="my-MM"/>
        </w:rPr>
        <w:t>တွင်မဟု</w:t>
      </w:r>
      <w:r w:rsidR="004C762E">
        <w:rPr>
          <w:cs/>
          <w:lang w:val="my-MM" w:bidi="my-MM"/>
        </w:rPr>
        <w:t>တ်ဘဲ ယေရုရှလင်မြို့၌ သူ၏အမှုကို</w:t>
      </w:r>
      <w:r w:rsidRPr="0020611C">
        <w:rPr>
          <w:cs/>
          <w:lang w:val="my-MM" w:bidi="my-MM"/>
        </w:rPr>
        <w:t>ကြားနာလိုပါလောဟု ပေါလုအား မေးမြန်းခဲ့သည်။</w:t>
      </w:r>
    </w:p>
    <w:p w14:paraId="1FA3FA4A" w14:textId="68DB78FD" w:rsidR="00EC4076" w:rsidRPr="0020611C" w:rsidRDefault="00931891" w:rsidP="0020611C">
      <w:pPr>
        <w:pStyle w:val="BodyText0"/>
        <w:rPr>
          <w:rStyle w:val="BodyTextChar0"/>
          <w:cs/>
          <w:lang w:bidi="te"/>
        </w:rPr>
      </w:pPr>
      <w:r w:rsidRPr="00B25275">
        <w:rPr>
          <w:cs/>
          <w:lang w:val="my-MM" w:bidi="my-MM"/>
        </w:rPr>
        <w:t>ဤ</w:t>
      </w:r>
      <w:r w:rsidR="004C762E">
        <w:rPr>
          <w:cs/>
          <w:lang w:val="my-MM" w:bidi="my-MM"/>
        </w:rPr>
        <w:t>အချိန်တွင်၊ ပေါလုသည် သူ၏အမှုကို</w:t>
      </w:r>
      <w:r w:rsidRPr="00B25275">
        <w:rPr>
          <w:cs/>
          <w:lang w:val="my-MM" w:bidi="my-MM"/>
        </w:rPr>
        <w:t>ယေရုရှလင်တွင်ကြားနာရန် သဘောတူမည့်အစား၊ နီရိ</w:t>
      </w:r>
      <w:r w:rsidR="004C762E">
        <w:rPr>
          <w:cs/>
          <w:lang w:val="my-MM" w:bidi="my-MM"/>
        </w:rPr>
        <w:t>ုကဲသာဘုရင်ကိုယ်တိုင် သူ၏အမှုကို</w:t>
      </w:r>
      <w:r w:rsidRPr="00B25275">
        <w:rPr>
          <w:cs/>
          <w:lang w:val="my-MM" w:bidi="my-MM"/>
        </w:rPr>
        <w:t>ကြားနာရန် ရောမ</w:t>
      </w:r>
      <w:r w:rsidRPr="0020611C">
        <w:rPr>
          <w:rStyle w:val="BodyTextChar0"/>
          <w:cs/>
          <w:lang w:val="my-MM" w:bidi="my-MM"/>
        </w:rPr>
        <w:t xml:space="preserve"> နိုင်ငံသားတစ်ဦးအနေဖြင့် ၎င်း၏အခွင့်အရေး</w:t>
      </w:r>
      <w:r w:rsidR="004C762E">
        <w:rPr>
          <w:rStyle w:val="BodyTextChar0"/>
          <w:rFonts w:hint="cs"/>
          <w:cs/>
          <w:lang w:val="my-MM" w:bidi="my-MM"/>
        </w:rPr>
        <w:t xml:space="preserve"> </w:t>
      </w:r>
      <w:r w:rsidR="004C762E">
        <w:rPr>
          <w:rStyle w:val="BodyTextChar0"/>
          <w:cs/>
          <w:lang w:val="my-MM" w:bidi="my-MM"/>
        </w:rPr>
        <w:t>ကို တောင်းဆိုခဲ့သည်။ ဖေတ္တုသည်</w:t>
      </w:r>
      <w:r w:rsidRPr="0020611C">
        <w:rPr>
          <w:rStyle w:val="BodyTextChar0"/>
          <w:cs/>
          <w:lang w:val="my-MM" w:bidi="my-MM"/>
        </w:rPr>
        <w:t>ဤတော</w:t>
      </w:r>
      <w:r w:rsidR="004C762E">
        <w:rPr>
          <w:rStyle w:val="BodyTextChar0"/>
          <w:cs/>
          <w:lang w:val="my-MM" w:bidi="my-MM"/>
        </w:rPr>
        <w:t>င်းဆိုချက်ကို ခွင့်ပြုရုံမှတပါးရွေးချယ်စရာမရှိပေ။</w:t>
      </w:r>
      <w:r w:rsidR="004C762E">
        <w:rPr>
          <w:rStyle w:val="BodyTextChar0"/>
          <w:rFonts w:hint="cs"/>
          <w:cs/>
          <w:lang w:val="my-MM" w:bidi="my-MM"/>
        </w:rPr>
        <w:t xml:space="preserve"> </w:t>
      </w:r>
      <w:r w:rsidRPr="0020611C">
        <w:rPr>
          <w:rStyle w:val="BodyTextChar0"/>
          <w:cs/>
          <w:lang w:val="my-MM" w:bidi="my-MM"/>
        </w:rPr>
        <w:t>ဤအယူ</w:t>
      </w:r>
      <w:r w:rsidR="004C762E">
        <w:rPr>
          <w:rStyle w:val="BodyTextChar0"/>
          <w:rFonts w:hint="cs"/>
          <w:cs/>
          <w:lang w:val="my-MM" w:bidi="my-MM"/>
        </w:rPr>
        <w:t xml:space="preserve"> </w:t>
      </w:r>
      <w:r w:rsidRPr="0020611C">
        <w:rPr>
          <w:rStyle w:val="BodyTextChar0"/>
          <w:cs/>
          <w:lang w:val="my-MM" w:bidi="my-MM"/>
        </w:rPr>
        <w:t xml:space="preserve">ခံဝင်မှုအတွက် ပေါလု၏သီးခြာလှုံ့ဆော်မှုကို သမ္မာကျမ်းစာတွင် မှတ်တမ်းတင်မထားသော်လည်း၊ </w:t>
      </w:r>
      <w:r w:rsidRPr="0020611C">
        <w:rPr>
          <w:rStyle w:val="BodyTextChar0"/>
          <w:cs/>
          <w:lang w:val="my-MM" w:bidi="my-MM"/>
        </w:rPr>
        <w:lastRenderedPageBreak/>
        <w:t>၎င်းကို</w:t>
      </w:r>
      <w:r w:rsidR="004C762E">
        <w:rPr>
          <w:rStyle w:val="BodyTextChar0"/>
          <w:rFonts w:hint="cs"/>
          <w:cs/>
          <w:lang w:val="my-MM" w:bidi="my-MM"/>
        </w:rPr>
        <w:t xml:space="preserve"> </w:t>
      </w:r>
      <w:r w:rsidRPr="0020611C">
        <w:rPr>
          <w:rStyle w:val="BodyTextChar0"/>
          <w:cs/>
          <w:lang w:val="my-MM" w:bidi="my-MM"/>
        </w:rPr>
        <w:t>ရှင်းပြနိုင်သည့်အသေးစိတ်အချက်အချို့ကို ကျွန်ုပ်တို့သိပါသည်။ ပထမအချက်၊ ပေါလုသည် ယေရုရှလင်မြို့၌ ရုံးတင်စစ</w:t>
      </w:r>
      <w:r w:rsidR="004C762E">
        <w:rPr>
          <w:rStyle w:val="BodyTextChar0"/>
          <w:cs/>
          <w:lang w:val="my-MM" w:bidi="my-MM"/>
        </w:rPr>
        <w:t>်ဆေးပြီးနောက် လွတ်မြောက်လာမည်ဟု</w:t>
      </w:r>
      <w:r w:rsidRPr="0020611C">
        <w:rPr>
          <w:rStyle w:val="BodyTextChar0"/>
          <w:cs/>
          <w:lang w:val="my-MM" w:bidi="my-MM"/>
        </w:rPr>
        <w:t>ယုံကြည်ရန် အကြောင်းပြချက်</w:t>
      </w:r>
      <w:r w:rsidR="004C762E">
        <w:rPr>
          <w:rStyle w:val="BodyTextChar0"/>
          <w:rFonts w:hint="cs"/>
          <w:cs/>
          <w:lang w:val="my-MM" w:bidi="my-MM"/>
        </w:rPr>
        <w:t xml:space="preserve"> </w:t>
      </w:r>
      <w:r w:rsidRPr="0020611C">
        <w:rPr>
          <w:rStyle w:val="BodyTextChar0"/>
          <w:cs/>
          <w:lang w:val="my-MM" w:bidi="my-MM"/>
        </w:rPr>
        <w:t>အနည်း</w:t>
      </w:r>
      <w:r w:rsidR="004C762E">
        <w:rPr>
          <w:rStyle w:val="BodyTextChar0"/>
          <w:cs/>
          <w:lang w:val="my-MM" w:bidi="my-MM"/>
        </w:rPr>
        <w:t>ငယ်သာရှိခဲ့သည်။ ဖေလဇ်သည် သူ့ကို</w:t>
      </w:r>
      <w:r w:rsidRPr="0020611C">
        <w:rPr>
          <w:rStyle w:val="BodyTextChar0"/>
          <w:cs/>
          <w:lang w:val="my-MM" w:bidi="my-MM"/>
        </w:rPr>
        <w:t>တရားမျှတစွာ မစစ်ဆေးသောကြောင့် အကျဉ်းနှစ်နှစ်</w:t>
      </w:r>
      <w:r w:rsidR="004C762E">
        <w:rPr>
          <w:rStyle w:val="BodyTextChar0"/>
          <w:rFonts w:hint="cs"/>
          <w:cs/>
          <w:lang w:val="my-MM" w:bidi="my-MM"/>
        </w:rPr>
        <w:t xml:space="preserve"> </w:t>
      </w:r>
      <w:r w:rsidRPr="0020611C">
        <w:rPr>
          <w:rStyle w:val="BodyTextChar0"/>
          <w:cs/>
          <w:lang w:val="my-MM" w:bidi="my-MM"/>
        </w:rPr>
        <w:t>ကျခဲ့ပြီးဖြစ်သည်။ ဖေတ္</w:t>
      </w:r>
      <w:r w:rsidR="004C762E">
        <w:rPr>
          <w:rStyle w:val="BodyTextChar0"/>
          <w:cs/>
          <w:lang w:val="my-MM" w:bidi="my-MM"/>
        </w:rPr>
        <w:t>တုသည် အမှုကို ပိုမိုတရားမျှတစွာ</w:t>
      </w:r>
      <w:r w:rsidRPr="0020611C">
        <w:rPr>
          <w:rStyle w:val="BodyTextChar0"/>
          <w:cs/>
          <w:lang w:val="my-MM" w:bidi="my-MM"/>
        </w:rPr>
        <w:t>စီရင်မည်ဟု သူယုံကြည်ရန် အကြောင်းမရှိ</w:t>
      </w:r>
      <w:r w:rsidR="004C762E">
        <w:rPr>
          <w:rStyle w:val="BodyTextChar0"/>
          <w:rFonts w:hint="cs"/>
          <w:cs/>
          <w:lang w:val="my-MM" w:bidi="my-MM"/>
        </w:rPr>
        <w:t xml:space="preserve"> </w:t>
      </w:r>
      <w:r w:rsidRPr="0020611C">
        <w:rPr>
          <w:rStyle w:val="BodyTextChar0"/>
          <w:cs/>
          <w:lang w:val="my-MM" w:bidi="my-MM"/>
        </w:rPr>
        <w:t>ပေ။ ဒုတိ</w:t>
      </w:r>
      <w:r w:rsidR="004C762E">
        <w:rPr>
          <w:rStyle w:val="BodyTextChar0"/>
          <w:cs/>
          <w:lang w:val="my-MM" w:bidi="my-MM"/>
        </w:rPr>
        <w:t>ယ၊ သူ့ကိုသတ်ရန် ယုဒလူမျိုးတို့၏</w:t>
      </w:r>
      <w:r w:rsidRPr="0020611C">
        <w:rPr>
          <w:rStyle w:val="BodyTextChar0"/>
          <w:cs/>
          <w:lang w:val="my-MM" w:bidi="my-MM"/>
        </w:rPr>
        <w:t>ကြံစည်မှုကို ပေါလုသ</w:t>
      </w:r>
      <w:r w:rsidR="004C762E">
        <w:rPr>
          <w:rStyle w:val="BodyTextChar0"/>
          <w:cs/>
          <w:lang w:val="my-MM" w:bidi="my-MM"/>
        </w:rPr>
        <w:t>တိပြုမိပေမည်။ တမန်တော်ဝတ္ထု</w:t>
      </w:r>
      <w:r w:rsidR="004C762E">
        <w:rPr>
          <w:rStyle w:val="BodyTextChar0"/>
          <w:rFonts w:hint="cs"/>
          <w:cs/>
          <w:lang w:val="my-MM" w:bidi="my-MM"/>
        </w:rPr>
        <w:t xml:space="preserve"> </w:t>
      </w:r>
      <w:r w:rsidRPr="0020611C">
        <w:rPr>
          <w:rStyle w:val="BodyTextChar0"/>
          <w:cs/>
          <w:lang w:val="my-MM" w:bidi="my-MM"/>
        </w:rPr>
        <w:t>ရေးသူနှင့် ပေါလု၏မိတ်ဆွေလုကာသည် ပေါလုအား ကဲသရိမြို့မှ ယေရုရှလင်မြို့သို့ ပေါလုလွှဲပြောင်း</w:t>
      </w:r>
      <w:r w:rsidR="004C762E">
        <w:rPr>
          <w:rStyle w:val="BodyTextChar0"/>
          <w:rFonts w:hint="cs"/>
          <w:cs/>
          <w:lang w:val="my-MM" w:bidi="my-MM"/>
        </w:rPr>
        <w:t xml:space="preserve"> </w:t>
      </w:r>
      <w:r w:rsidRPr="0020611C">
        <w:rPr>
          <w:rStyle w:val="BodyTextChar0"/>
          <w:cs/>
          <w:lang w:val="my-MM" w:bidi="my-MM"/>
        </w:rPr>
        <w:t>စဉ်အတွင်း လုပ်ကြံသတ်ဖြတ်ရန် ကြံစည်သည်ကို သိရှိခဲ့သည်။ ထို့ကြောင့် ပေါလုသည်လည်း ဤကြံ</w:t>
      </w:r>
      <w:r w:rsidR="004C762E">
        <w:rPr>
          <w:rStyle w:val="BodyTextChar0"/>
          <w:rFonts w:hint="cs"/>
          <w:cs/>
          <w:lang w:val="my-MM" w:bidi="my-MM"/>
        </w:rPr>
        <w:t xml:space="preserve"> </w:t>
      </w:r>
      <w:r w:rsidRPr="0020611C">
        <w:rPr>
          <w:rStyle w:val="BodyTextChar0"/>
          <w:cs/>
          <w:lang w:val="my-MM" w:bidi="my-MM"/>
        </w:rPr>
        <w:t>စည်မှုကို သိရှိထားကြောင်းကို ကျိုးကြောင်းဆီလျော်စွာ ကျွန်ုပ်တို့မျှော်လင့်နိုင်ပါသည်။ တတိယနှင့် အရေးကြီးဆုံးမှာ</w:t>
      </w:r>
      <w:r w:rsidR="004C762E">
        <w:rPr>
          <w:rStyle w:val="BodyTextChar0"/>
          <w:cs/>
          <w:lang w:val="my-MM" w:bidi="my-MM"/>
        </w:rPr>
        <w:t>၊ ပေါလုသည် လုသိ၏ဖမ်းဆီးခြင်းကို</w:t>
      </w:r>
      <w:r w:rsidRPr="0020611C">
        <w:rPr>
          <w:rStyle w:val="BodyTextChar0"/>
          <w:cs/>
          <w:lang w:val="my-MM" w:bidi="my-MM"/>
        </w:rPr>
        <w:t>ခံရသောအခါ၊ ရောမမြို့၌ ဧဝံဂေလိတရားကို</w:t>
      </w:r>
      <w:r w:rsidR="004C762E">
        <w:rPr>
          <w:rStyle w:val="BodyTextChar0"/>
          <w:rFonts w:hint="cs"/>
          <w:cs/>
          <w:lang w:val="my-MM" w:bidi="my-MM"/>
        </w:rPr>
        <w:t xml:space="preserve"> </w:t>
      </w:r>
      <w:r w:rsidRPr="0020611C">
        <w:rPr>
          <w:rStyle w:val="BodyTextChar0"/>
          <w:cs/>
          <w:lang w:val="my-MM" w:bidi="my-MM"/>
        </w:rPr>
        <w:t>ဟောရန် အသက်ရှင်မည်ဖြစ်ကြောင်း သခင်ဘုရားသည်ပေါလုအား ဗျာဒိတ်ရူပါရုံဖြင့် ကိုယ်တော်တိုင်</w:t>
      </w:r>
      <w:r w:rsidR="004C762E">
        <w:rPr>
          <w:rStyle w:val="BodyTextChar0"/>
          <w:rFonts w:hint="cs"/>
          <w:cs/>
          <w:lang w:val="my-MM" w:bidi="my-MM"/>
        </w:rPr>
        <w:t xml:space="preserve"> </w:t>
      </w:r>
      <w:r w:rsidRPr="0020611C">
        <w:rPr>
          <w:rStyle w:val="BodyTextChar0"/>
          <w:cs/>
          <w:lang w:val="my-MM" w:bidi="my-MM"/>
        </w:rPr>
        <w:t xml:space="preserve">ထင်ရှားပြခဲ့သည်။ </w:t>
      </w:r>
      <w:r w:rsidRPr="00B25275">
        <w:rPr>
          <w:cs/>
          <w:lang w:val="my-MM" w:bidi="my-MM"/>
        </w:rPr>
        <w:t>တမန်တော်ဝတ္ထု ၂၃:၁၁ ကို ဖတ်ရှုပါက_</w:t>
      </w:r>
    </w:p>
    <w:p w14:paraId="6A95E9DD" w14:textId="40168986" w:rsidR="00EC4076" w:rsidRDefault="00931891" w:rsidP="00055282">
      <w:pPr>
        <w:pStyle w:val="Quotations"/>
        <w:rPr>
          <w:cs/>
          <w:lang w:bidi="te"/>
        </w:rPr>
      </w:pPr>
      <w:r w:rsidRPr="00B25275">
        <w:rPr>
          <w:cs/>
          <w:lang w:val="my-MM" w:bidi="my-MM"/>
        </w:rPr>
        <w:t>နက်ဖြန့်နေ့ညဉ့်တွင် သခင်ဘုရားသည် ပေါလုအနား၌ပေါ်လာတော်မူလျက်၊ ပေါလုမစိုးရိမ်နှင့်။ ငါ၏အကြောင်းအရာကို သင်သည်ယေရုရှလင်မြို့၌ သက်သေခံပြီးသည်နည်းတူ၊ ရောမမြို့၌လည်းခံရလေဦးမည်ဟု မိန့်တော်မူ၏ (တမန်တော်ဝတ္ထု ၂၃:၁၁)။</w:t>
      </w:r>
    </w:p>
    <w:p w14:paraId="0964B02B" w14:textId="1E00EA87" w:rsidR="00931891" w:rsidRPr="0020611C" w:rsidRDefault="000C6461" w:rsidP="0020611C">
      <w:pPr>
        <w:pStyle w:val="BodyText0"/>
        <w:rPr>
          <w:cs/>
          <w:lang w:bidi="te"/>
        </w:rPr>
      </w:pPr>
      <w:r w:rsidRPr="0020611C">
        <w:rPr>
          <w:cs/>
          <w:lang w:val="my-MM" w:bidi="my-MM"/>
        </w:rPr>
        <w:t>အဖမ်းခံရချိန်၌ပေါလု၏ရူပါရုံသည် သူ၏အကျဉ်းချခံရခြင်းက နောက်ဆုံးတွင် ရောမမြို့တွင် ခရစ်တော်၏အကြောင်းကိုဟောပြောရန် အခွင့</w:t>
      </w:r>
      <w:r w:rsidR="004C762E">
        <w:rPr>
          <w:cs/>
          <w:lang w:val="my-MM" w:bidi="my-MM"/>
        </w:rPr>
        <w:t xml:space="preserve">်အရေးရစေမည်ဟု စဉ်းစားစေခဲ့သည်။ </w:t>
      </w:r>
      <w:r w:rsidRPr="0020611C">
        <w:rPr>
          <w:cs/>
          <w:lang w:val="my-MM" w:bidi="my-MM"/>
        </w:rPr>
        <w:t>ကျွန်ုပ်တို့မြင်ရ</w:t>
      </w:r>
      <w:r w:rsidR="004C762E">
        <w:rPr>
          <w:rFonts w:hint="cs"/>
          <w:cs/>
          <w:lang w:val="my-MM" w:bidi="my-MM"/>
        </w:rPr>
        <w:t xml:space="preserve"> </w:t>
      </w:r>
      <w:r w:rsidRPr="0020611C">
        <w:rPr>
          <w:cs/>
          <w:lang w:val="my-MM" w:bidi="my-MM"/>
        </w:rPr>
        <w:t>သည်အတိုင်း၊ သန့်ရှင်းသောဝိညာဉ်တော်သည် ပေါလုအား ထောင်သွင်းအကျဉ်းချခြင်းသည် သူ၏</w:t>
      </w:r>
      <w:r w:rsidR="004C762E">
        <w:rPr>
          <w:rFonts w:hint="cs"/>
          <w:cs/>
          <w:lang w:val="my-MM" w:bidi="my-MM"/>
        </w:rPr>
        <w:t xml:space="preserve"> </w:t>
      </w:r>
      <w:r w:rsidR="004C762E">
        <w:rPr>
          <w:cs/>
          <w:lang w:val="my-MM" w:bidi="my-MM"/>
        </w:rPr>
        <w:t>ဧဝံဂေလိတရားကို ဆက်လက်ဆောင်ရွက်မည်ဟု ပိုမိုယုံကြည်လာစေခဲ့ပြီး</w:t>
      </w:r>
      <w:r w:rsidRPr="0020611C">
        <w:rPr>
          <w:cs/>
          <w:lang w:val="my-MM" w:bidi="my-MM"/>
        </w:rPr>
        <w:t>ဖြစ်သည်။ ထိုအချိန်တွင်၊ သူ၏အကျဉ်းချခံရမှုသည် ရောမမြို့သို့သွားရန် တံခါးဖွင့်ပေးမည်ကို သူသိရှိခဲ့သည်။</w:t>
      </w:r>
    </w:p>
    <w:p w14:paraId="4521C5FB" w14:textId="77777777" w:rsidR="00010D5A" w:rsidRDefault="004C762E" w:rsidP="0020611C">
      <w:pPr>
        <w:pStyle w:val="BodyText0"/>
        <w:rPr>
          <w:cs/>
          <w:lang w:val="my-MM" w:bidi="my-MM"/>
        </w:rPr>
      </w:pPr>
      <w:r>
        <w:rPr>
          <w:cs/>
          <w:lang w:val="my-MM" w:bidi="my-MM"/>
        </w:rPr>
        <w:t>ထိုအကြောင်းပြချက်များ၏</w:t>
      </w:r>
      <w:r w:rsidR="00931891" w:rsidRPr="00B25275">
        <w:rPr>
          <w:cs/>
          <w:lang w:val="my-MM" w:bidi="my-MM"/>
        </w:rPr>
        <w:t>ပေါင်းစပ်မှုတိုင်းသည် ပေါလု၏အမှုကို ကဲသာဘုရင်ထံ အယူခံဝင်</w:t>
      </w:r>
      <w:r>
        <w:rPr>
          <w:rFonts w:hint="cs"/>
          <w:cs/>
          <w:lang w:val="my-MM" w:bidi="my-MM"/>
        </w:rPr>
        <w:t xml:space="preserve"> </w:t>
      </w:r>
      <w:r w:rsidR="00931891" w:rsidRPr="00B25275">
        <w:rPr>
          <w:cs/>
          <w:lang w:val="my-MM" w:bidi="my-MM"/>
        </w:rPr>
        <w:t>ရန် လုံလောက်သော လှုံ့ဆော်မှုဖြစ်ခဲ့ပေမည်။ သို့</w:t>
      </w:r>
      <w:r>
        <w:rPr>
          <w:cs/>
          <w:lang w:val="my-MM" w:bidi="my-MM"/>
        </w:rPr>
        <w:t>သော် သူ၏လှုံ့ဆော်မှု မည်သို့ပင်</w:t>
      </w:r>
      <w:r w:rsidR="00931891" w:rsidRPr="00B25275">
        <w:rPr>
          <w:cs/>
          <w:lang w:val="my-MM" w:bidi="my-MM"/>
        </w:rPr>
        <w:t>ရှိစေကာမူ၊ ထင်ရှား</w:t>
      </w:r>
      <w:r>
        <w:rPr>
          <w:rFonts w:hint="cs"/>
          <w:cs/>
          <w:lang w:val="my-MM" w:bidi="my-MM"/>
        </w:rPr>
        <w:t xml:space="preserve"> </w:t>
      </w:r>
      <w:r w:rsidR="00931891" w:rsidRPr="00B25275">
        <w:rPr>
          <w:cs/>
          <w:lang w:val="my-MM" w:bidi="my-MM"/>
        </w:rPr>
        <w:t>သည့်အချက်မှာ_ ပေါလုသည် နောက်ဆုံးတွင် အကျဉ်းထောင်တွင်းမှဖြစ်မည်ဆိုလျှင်ပင်၊ ရောမမြို့တွင် ဧဝံဂေလိတရားဟ</w:t>
      </w:r>
      <w:r>
        <w:rPr>
          <w:cs/>
          <w:lang w:val="my-MM" w:bidi="my-MM"/>
        </w:rPr>
        <w:t>ောပြောမည် ဖြစ်သည်။ ယခု ပေါလုသည်</w:t>
      </w:r>
      <w:r w:rsidR="00931891" w:rsidRPr="00B25275">
        <w:rPr>
          <w:cs/>
          <w:lang w:val="my-MM" w:bidi="my-MM"/>
        </w:rPr>
        <w:t>ရောမမြို့သို့ ပို့ဆောင်မခံရမီ၊ ငယ်ရွယ်သော</w:t>
      </w:r>
      <w:r>
        <w:rPr>
          <w:rFonts w:hint="cs"/>
          <w:cs/>
          <w:lang w:val="my-MM" w:bidi="my-MM"/>
        </w:rPr>
        <w:t xml:space="preserve"> </w:t>
      </w:r>
      <w:r w:rsidR="00931891" w:rsidRPr="00B25275">
        <w:rPr>
          <w:cs/>
          <w:lang w:val="my-MM" w:bidi="my-MM"/>
        </w:rPr>
        <w:t>ဘုရင်ဟေရုဒ်အဂြ</w:t>
      </w:r>
      <w:r w:rsidR="001E5052">
        <w:rPr>
          <w:cs/>
          <w:lang w:val="my-MM" w:bidi="my-MM"/>
        </w:rPr>
        <w:t>ိပ္ပ ၂ ၏ရှေ့တွင် သူ၏အမှုကို</w:t>
      </w:r>
      <w:r w:rsidR="00931891" w:rsidRPr="00B25275">
        <w:rPr>
          <w:cs/>
          <w:lang w:val="my-MM" w:bidi="my-MM"/>
        </w:rPr>
        <w:t>ရှင်းပြ</w:t>
      </w:r>
      <w:r w:rsidR="001E5052">
        <w:rPr>
          <w:cs/>
          <w:lang w:val="my-MM" w:bidi="my-MM"/>
        </w:rPr>
        <w:t>ခွင့်ရခဲ့သည်။ ပေါလု၏စကားများကို</w:t>
      </w:r>
      <w:r w:rsidR="00931891" w:rsidRPr="00B25275">
        <w:rPr>
          <w:cs/>
          <w:lang w:val="my-MM" w:bidi="my-MM"/>
        </w:rPr>
        <w:t>ကြားနာ</w:t>
      </w:r>
      <w:r w:rsidR="001E5052">
        <w:rPr>
          <w:cs/>
          <w:lang w:val="my-MM" w:bidi="my-MM"/>
        </w:rPr>
        <w:t>ပြီး</w:t>
      </w:r>
      <w:r w:rsidR="001E5052">
        <w:rPr>
          <w:rFonts w:hint="cs"/>
          <w:cs/>
          <w:lang w:val="my-MM" w:bidi="my-MM"/>
        </w:rPr>
        <w:t xml:space="preserve"> </w:t>
      </w:r>
      <w:r w:rsidR="001E5052">
        <w:rPr>
          <w:cs/>
          <w:lang w:val="my-MM" w:bidi="my-MM"/>
        </w:rPr>
        <w:t>နောက်၊ အဂြိပ္ပသည်</w:t>
      </w:r>
      <w:r w:rsidR="00931891" w:rsidRPr="00B25275">
        <w:rPr>
          <w:cs/>
          <w:lang w:val="my-MM" w:bidi="my-MM"/>
        </w:rPr>
        <w:t xml:space="preserve">ဖေတ္တုအား ပေါလုအနေဖြင့်ကဲသာဘုရင်ထံ </w:t>
      </w:r>
      <w:r w:rsidR="00931891" w:rsidRPr="001E5052">
        <w:rPr>
          <w:cs/>
          <w:lang w:val="my-MM" w:bidi="my-MM"/>
        </w:rPr>
        <w:t>အယူခံ</w:t>
      </w:r>
      <w:r w:rsidR="001E5052" w:rsidRPr="001E5052">
        <w:rPr>
          <w:rFonts w:hint="cs"/>
          <w:cs/>
          <w:lang w:val="my-MM" w:bidi="my-MM"/>
        </w:rPr>
        <w:t>ဝင်ခြင်းမပြု</w:t>
      </w:r>
      <w:r w:rsidR="001E5052">
        <w:rPr>
          <w:cs/>
          <w:lang w:val="my-MM" w:bidi="my-MM"/>
        </w:rPr>
        <w:t>ပါက</w:t>
      </w:r>
      <w:r w:rsidR="001E5052">
        <w:rPr>
          <w:rFonts w:hint="cs"/>
          <w:cs/>
          <w:lang w:val="my-MM" w:bidi="my-MM"/>
        </w:rPr>
        <w:t xml:space="preserve"> </w:t>
      </w:r>
      <w:r w:rsidR="00931891" w:rsidRPr="001E5052">
        <w:rPr>
          <w:cs/>
          <w:lang w:val="my-MM" w:bidi="my-MM"/>
        </w:rPr>
        <w:t>လွတ်မြောက်</w:t>
      </w:r>
      <w:r w:rsidR="001E5052">
        <w:rPr>
          <w:rFonts w:hint="cs"/>
          <w:cs/>
          <w:lang w:val="my-MM" w:bidi="my-MM"/>
        </w:rPr>
        <w:t xml:space="preserve"> </w:t>
      </w:r>
      <w:r w:rsidR="00931891" w:rsidRPr="001E5052">
        <w:rPr>
          <w:cs/>
          <w:lang w:val="my-MM" w:bidi="my-MM"/>
        </w:rPr>
        <w:t>နိုင်</w:t>
      </w:r>
      <w:r w:rsidR="00931891" w:rsidRPr="00B25275">
        <w:rPr>
          <w:cs/>
          <w:lang w:val="my-MM" w:bidi="my-MM"/>
        </w:rPr>
        <w:t>သည်ဟု ပြောခဲ့သည်။ သို့သော် ပေါလုအတွက် အလွန်ကွဲပြားခြားနားသောအရာတစ်ခုဘုရားသခင်၌ ရှိသည်။</w:t>
      </w:r>
    </w:p>
    <w:p w14:paraId="59EFF50A" w14:textId="149221A7" w:rsidR="00EC4076" w:rsidRDefault="000C6461" w:rsidP="0020611C">
      <w:pPr>
        <w:pStyle w:val="BodyText0"/>
        <w:rPr>
          <w:cs/>
          <w:lang w:bidi="te"/>
        </w:rPr>
      </w:pPr>
      <w:r w:rsidRPr="0020611C">
        <w:rPr>
          <w:cs/>
          <w:lang w:val="my-MM" w:bidi="my-MM"/>
        </w:rPr>
        <w:t>ဤအချိန်တွင</w:t>
      </w:r>
      <w:r w:rsidR="00D51D97">
        <w:rPr>
          <w:cs/>
          <w:lang w:val="my-MM" w:bidi="my-MM"/>
        </w:rPr>
        <w:t>်၊ ရောမ၏တန်ခိုးသည် ကမ္ဘာပေါ်ရှိ</w:t>
      </w:r>
      <w:r w:rsidRPr="0020611C">
        <w:rPr>
          <w:cs/>
          <w:lang w:val="my-MM" w:bidi="my-MM"/>
        </w:rPr>
        <w:t>စာတန်နှင့် နတ်ဆိုးတို့၏ တန်ခိုးအရှိဆုံးဖော်ပြ</w:t>
      </w:r>
      <w:r w:rsidR="00D51D97">
        <w:rPr>
          <w:rFonts w:hint="cs"/>
          <w:cs/>
          <w:lang w:val="my-MM" w:bidi="my-MM"/>
        </w:rPr>
        <w:t xml:space="preserve"> </w:t>
      </w:r>
      <w:r w:rsidRPr="0020611C">
        <w:rPr>
          <w:cs/>
          <w:lang w:val="my-MM" w:bidi="my-MM"/>
        </w:rPr>
        <w:t>ချက်</w:t>
      </w:r>
      <w:r w:rsidR="00D51D97">
        <w:rPr>
          <w:cs/>
          <w:lang w:val="my-MM" w:bidi="my-MM"/>
        </w:rPr>
        <w:t>အဖြစ် သစ္စာရှိယုဒများ၏အမြင်တွင်</w:t>
      </w:r>
      <w:r w:rsidRPr="0020611C">
        <w:rPr>
          <w:cs/>
          <w:lang w:val="my-MM" w:bidi="my-MM"/>
        </w:rPr>
        <w:t xml:space="preserve">ရှိနေသည်ကို သတိပြုရမည်ဖြစ်သည်။ ဗျာဒိတ်ကျမ်းတွင်၊ တမန်တော်ယောဟန်သည် ရောမမြို့ကို ခရစ်တော်၏နောက်လိုက်များအား ညှဉ်းပန်းနှိပ်စက်သည့် ကြီးမားသောစာတန်၏စွမ်းအားအဖြစ် </w:t>
      </w:r>
      <w:r w:rsidR="00D51D97">
        <w:rPr>
          <w:cs/>
          <w:lang w:val="my-MM" w:bidi="my-MM"/>
        </w:rPr>
        <w:t>နောက်ပိုင်း</w:t>
      </w:r>
      <w:r w:rsidRPr="0020611C">
        <w:rPr>
          <w:cs/>
          <w:lang w:val="my-MM" w:bidi="my-MM"/>
        </w:rPr>
        <w:t xml:space="preserve">ရည်ညွှန်းခဲ့သည်။ ရောမမြို့တွင် ဟောပြောခြင်းသည် </w:t>
      </w:r>
      <w:r w:rsidRPr="0020611C">
        <w:rPr>
          <w:cs/>
          <w:lang w:val="my-MM" w:bidi="my-MM"/>
        </w:rPr>
        <w:lastRenderedPageBreak/>
        <w:t>ဘုရားသခင့်နိုင်ငံတော်၏ရည်ရွယ်ချက်များကို ခမ်းနားသောပြသမှုတစ်ခုဖြစ်သည်။ တမန်တော်ဝတ္ထု၏</w:t>
      </w:r>
      <w:r w:rsidR="00D51D97">
        <w:rPr>
          <w:rFonts w:hint="cs"/>
          <w:cs/>
          <w:lang w:val="my-MM" w:bidi="my-MM"/>
        </w:rPr>
        <w:t xml:space="preserve"> </w:t>
      </w:r>
      <w:r w:rsidRPr="0020611C">
        <w:rPr>
          <w:cs/>
          <w:lang w:val="my-MM" w:bidi="my-MM"/>
        </w:rPr>
        <w:t>နောက်ဆုံးအခန်းငယ်များတွင် လုကာဂုဏ်ပြုသည့်</w:t>
      </w:r>
      <w:r w:rsidR="00D51D97">
        <w:rPr>
          <w:cs/>
          <w:lang w:val="my-MM" w:bidi="my-MM"/>
        </w:rPr>
        <w:t xml:space="preserve">အတိုင်း၊ </w:t>
      </w:r>
      <w:r w:rsidRPr="0020611C">
        <w:rPr>
          <w:cs/>
          <w:lang w:val="my-MM" w:bidi="my-MM"/>
        </w:rPr>
        <w:t>လောက၏ဘုရင်အစစ်အမှန်ဖြစ်သော ယေရှု၏နှုတ်ကပတ်တော်အား၊ ဘုရားသခင်သည် ဆိုးညစ်သောလောကအင်ပါယာ၏နှလုံးသားထဲသို့</w:t>
      </w:r>
      <w:r w:rsidR="00D51D97">
        <w:rPr>
          <w:rFonts w:hint="cs"/>
          <w:cs/>
          <w:lang w:val="my-MM" w:bidi="my-MM"/>
        </w:rPr>
        <w:t xml:space="preserve"> </w:t>
      </w:r>
      <w:r w:rsidRPr="0020611C">
        <w:rPr>
          <w:cs/>
          <w:lang w:val="my-MM" w:bidi="my-MM"/>
        </w:rPr>
        <w:t>ပို့ဆောင်ရန် ပေါလုအား လမ်းဖွင့်ပေးခဲ့သည်။</w:t>
      </w:r>
    </w:p>
    <w:p w14:paraId="3B2C1BE5" w14:textId="377A3655" w:rsidR="00EC4076" w:rsidRPr="0020611C" w:rsidRDefault="00931891" w:rsidP="0020611C">
      <w:pPr>
        <w:pStyle w:val="BodyText0"/>
        <w:rPr>
          <w:rStyle w:val="BodyTextChar0"/>
          <w:cs/>
          <w:lang w:bidi="te"/>
        </w:rPr>
      </w:pPr>
      <w:r w:rsidRPr="00B25275">
        <w:rPr>
          <w:cs/>
          <w:lang w:val="my-MM" w:bidi="my-MM"/>
        </w:rPr>
        <w:t xml:space="preserve">ပေါလု၏ဖမ်းဆီးခံရခြင်းမတိုင်မီ အဖြစ်အပျက်များ၊ ယေရုရှလင်တွင် ဖမ်းဆီးခံရမှုနှင့် ကဲသရိမြို့တွင် ပေါလု၏နှစ်နှစ်အကျဉ်းချခံရခြင်းတို့ကို တွေ့မြင်ပြီးနောက်၊ </w:t>
      </w:r>
      <w:r w:rsidRPr="0020611C">
        <w:rPr>
          <w:rStyle w:val="BodyTextChar0"/>
          <w:cs/>
          <w:lang w:val="my-MM" w:bidi="my-MM"/>
        </w:rPr>
        <w:t>ယခု ကျွန်ုပ်တို့သည် ရောမမြို့တွင် သူ၏နောက်ဆက်တွဲအကျဉ်းချခြင်းကို ကြည့်ရှုရန် အဆင်သင့်ဖြစ်နေပြီ ဖြစ်သည်။ ကဲသရိမြို့မှ ရောမမြို့သို့ ခရီးရှည်ကို အာရုံစိုက်ခြင်းဖြင့် ကျွန်ုပ်တို့စတင်ပါမည်။</w:t>
      </w:r>
    </w:p>
    <w:p w14:paraId="6FF05708" w14:textId="23DEF364" w:rsidR="00EC4076" w:rsidRPr="00221583" w:rsidRDefault="00931891" w:rsidP="00221583">
      <w:pPr>
        <w:pStyle w:val="PanelHeading"/>
        <w:rPr>
          <w:cs/>
          <w:lang w:bidi="ta-IN"/>
        </w:rPr>
      </w:pPr>
      <w:bookmarkStart w:id="7" w:name="_Toc160145570"/>
      <w:r w:rsidRPr="00221583">
        <w:rPr>
          <w:cs/>
          <w:lang w:val="my-MM" w:bidi="my-MM"/>
        </w:rPr>
        <w:t>ရောမမြို့၌ အကျဥ်းချခံရခြင်း</w:t>
      </w:r>
      <w:bookmarkEnd w:id="7"/>
    </w:p>
    <w:p w14:paraId="3B3D0A88" w14:textId="0BE0CFD0" w:rsidR="00931891" w:rsidRPr="0020611C" w:rsidRDefault="00931891" w:rsidP="0020611C">
      <w:pPr>
        <w:pStyle w:val="BodyText0"/>
        <w:rPr>
          <w:cs/>
          <w:lang w:bidi="te"/>
        </w:rPr>
      </w:pPr>
      <w:r w:rsidRPr="0020611C">
        <w:rPr>
          <w:cs/>
          <w:lang w:val="my-MM" w:bidi="my-MM"/>
        </w:rPr>
        <w:t>ပေါလုသည် ရောမအင်ပါယာ၏သုံ့ပန်းဖြစ်သောကြောင့်၊ ရောမအစောင့်အရှောက်ဖြင့် ပို့ဆောင်</w:t>
      </w:r>
      <w:r w:rsidR="00D51D97">
        <w:rPr>
          <w:rFonts w:hint="cs"/>
          <w:cs/>
          <w:lang w:val="my-MM" w:bidi="my-MM"/>
        </w:rPr>
        <w:t xml:space="preserve"> </w:t>
      </w:r>
      <w:r w:rsidRPr="0020611C">
        <w:rPr>
          <w:cs/>
          <w:lang w:val="my-MM" w:bidi="my-MM"/>
        </w:rPr>
        <w:t>ခြင်းခံရသည်။ ထို့</w:t>
      </w:r>
      <w:r w:rsidR="00D51D97">
        <w:rPr>
          <w:cs/>
          <w:lang w:val="my-MM" w:bidi="my-MM"/>
        </w:rPr>
        <w:t>ကြောင့်၊ သူ့ကို ရောမတပ်မှူးယုလိ</w:t>
      </w:r>
      <w:r w:rsidRPr="0020611C">
        <w:rPr>
          <w:cs/>
          <w:lang w:val="my-MM" w:bidi="my-MM"/>
        </w:rPr>
        <w:t>၏အုပ်ချုပ်မှုအောက်တွင် နေရာချထားပြီး၊ အာရှ</w:t>
      </w:r>
      <w:r w:rsidR="00D51D97">
        <w:rPr>
          <w:rFonts w:hint="cs"/>
          <w:cs/>
          <w:lang w:val="my-MM" w:bidi="my-MM"/>
        </w:rPr>
        <w:t xml:space="preserve"> </w:t>
      </w:r>
      <w:r w:rsidRPr="0020611C">
        <w:rPr>
          <w:cs/>
          <w:lang w:val="my-MM" w:bidi="my-MM"/>
        </w:rPr>
        <w:t>မိုင်းနားသို့ ဦးတည်သော သင်္ဘောပေါ်တွင် တင်ခဲ့သည်။ ပေါလု၏ခရီးသွားဖော် လုကာနှင့် အာရိတ္တာခုတို့</w:t>
      </w:r>
      <w:r w:rsidR="00D51D97">
        <w:rPr>
          <w:rFonts w:hint="cs"/>
          <w:cs/>
          <w:lang w:val="my-MM" w:bidi="my-MM"/>
        </w:rPr>
        <w:t xml:space="preserve"> </w:t>
      </w:r>
      <w:r w:rsidRPr="0020611C">
        <w:rPr>
          <w:cs/>
          <w:lang w:val="my-MM" w:bidi="my-MM"/>
        </w:rPr>
        <w:t>သည် လိုက်ပါခွင့်ရခဲ့သည်။</w:t>
      </w:r>
    </w:p>
    <w:p w14:paraId="378BA9FE" w14:textId="556A33C9" w:rsidR="00EC4076" w:rsidRDefault="00D51D97" w:rsidP="0020611C">
      <w:pPr>
        <w:pStyle w:val="BodyText0"/>
        <w:rPr>
          <w:cs/>
          <w:lang w:bidi="te"/>
        </w:rPr>
      </w:pPr>
      <w:r>
        <w:rPr>
          <w:cs/>
          <w:lang w:val="my-MM" w:bidi="my-MM"/>
        </w:rPr>
        <w:t>သင်္ဘောသည် ကဲသရိမြို့မှ</w:t>
      </w:r>
      <w:r w:rsidR="00931891" w:rsidRPr="00B25275">
        <w:rPr>
          <w:cs/>
          <w:lang w:val="my-MM" w:bidi="my-MM"/>
        </w:rPr>
        <w:t>ရွက်လွှင့်ခဲ့သည်၊ အေဒီ ၅၉ နှောင်းပိုင်းတွင်ဖြစ်နိုင်ပါသည်။ ပေါလု</w:t>
      </w:r>
      <w:r>
        <w:rPr>
          <w:rFonts w:hint="cs"/>
          <w:cs/>
          <w:lang w:val="my-MM" w:bidi="my-MM"/>
        </w:rPr>
        <w:t xml:space="preserve"> </w:t>
      </w:r>
      <w:r w:rsidR="00931891" w:rsidRPr="00B25275">
        <w:rPr>
          <w:cs/>
          <w:lang w:val="my-MM" w:bidi="my-MM"/>
        </w:rPr>
        <w:t>သည် သူ၏မိတ်</w:t>
      </w:r>
      <w:r>
        <w:rPr>
          <w:cs/>
          <w:lang w:val="my-MM" w:bidi="my-MM"/>
        </w:rPr>
        <w:t>ဆွေအချို့ထံ လည်ပတ်ခွင့်ရခဲ့သည့်</w:t>
      </w:r>
      <w:r w:rsidR="00931891" w:rsidRPr="00B25275">
        <w:rPr>
          <w:cs/>
          <w:lang w:val="my-MM" w:bidi="my-MM"/>
        </w:rPr>
        <w:t>ဇိဒုန်မြို့တွင် သင်္ဘောသည် ပထမဆုံး ဆိုက်ကပ်လာ</w:t>
      </w:r>
      <w:r>
        <w:rPr>
          <w:rFonts w:hint="cs"/>
          <w:cs/>
          <w:lang w:val="my-MM" w:bidi="my-MM"/>
        </w:rPr>
        <w:t xml:space="preserve"> </w:t>
      </w:r>
      <w:r w:rsidR="00931891" w:rsidRPr="00B25275">
        <w:rPr>
          <w:cs/>
          <w:lang w:val="my-MM" w:bidi="my-MM"/>
        </w:rPr>
        <w:t>သည်။ ဇိဒုန်မြို့မှ ကုပရုကျွန်း၊ ကိလိကိပြည်နှင့် ပဖုလိကမ်းရိုးတန်းဖြတ်ပြီး၊ လုကိုပြည်၊ မုရမြို့သို့ ရွက်လွှင့်</w:t>
      </w:r>
      <w:r>
        <w:rPr>
          <w:cs/>
          <w:lang w:val="my-MM" w:bidi="my-MM"/>
        </w:rPr>
        <w:t>ခဲ့ကြသည်။</w:t>
      </w:r>
      <w:r w:rsidR="00931891" w:rsidRPr="00B25275">
        <w:rPr>
          <w:cs/>
          <w:lang w:val="my-MM" w:bidi="my-MM"/>
        </w:rPr>
        <w:t xml:space="preserve"> မုရမြို့တွင် ဣတလိပြည်ကို ဦးတည်သည့်သင်္ဘောတစ်စင်းပေါ်တက်ကြသည်။ ထိုအချ</w:t>
      </w:r>
      <w:r w:rsidR="00B90C61">
        <w:rPr>
          <w:cs/>
          <w:lang w:val="my-MM" w:bidi="my-MM"/>
        </w:rPr>
        <w:t>ိန်မှစ၍ သူတို့သည် ကြမ်း</w:t>
      </w:r>
      <w:r w:rsidR="00B90C61">
        <w:rPr>
          <w:rFonts w:hint="cs"/>
          <w:cs/>
          <w:lang w:val="my-MM" w:bidi="my-MM"/>
        </w:rPr>
        <w:t>တမ်း</w:t>
      </w:r>
      <w:r>
        <w:rPr>
          <w:cs/>
          <w:lang w:val="my-MM" w:bidi="my-MM"/>
        </w:rPr>
        <w:t xml:space="preserve">စွာရွက်လွှင့်ခဲ့ရသည်။ </w:t>
      </w:r>
      <w:r w:rsidR="00931891" w:rsidRPr="00B25275">
        <w:rPr>
          <w:cs/>
          <w:lang w:val="my-MM" w:bidi="my-MM"/>
        </w:rPr>
        <w:t>သူတို့သည် ကနိဒ်မြို့သို့ခရီးဆက်ပြီးနောက်၊ တောင်ဘက် ကရေတေကျွန်းသို့ရွက်လွှင့်ကာ နောက်ဆုံးတွင် ကာလုလိမင်းအမည်ရှိသောအရပ်သို့ ဆိုက်ကပ်ခဲ့သည်။</w:t>
      </w:r>
    </w:p>
    <w:p w14:paraId="59153016" w14:textId="2456C693" w:rsidR="00EC4076" w:rsidRDefault="00931891" w:rsidP="0020611C">
      <w:pPr>
        <w:pStyle w:val="BodyText0"/>
        <w:rPr>
          <w:cs/>
          <w:lang w:bidi="te"/>
        </w:rPr>
      </w:pPr>
      <w:r w:rsidRPr="0020611C">
        <w:rPr>
          <w:cs/>
          <w:lang w:val="my-MM" w:bidi="my-MM"/>
        </w:rPr>
        <w:t>ယခုအချိန်သည် ဆောင်းရာသီဖြစ်သောကြောင့်၊ ရာသီဥတုသည် ရွက်လွှင့်ခြင်းအတွက် အန္တရာယ်ဖြစ်သည်။ ဤအန္တရာယ်ကြောင့် ပေါလုသည် တပ်မှူးယုလိအား ဣတလိပြည်သို့ ထွက်မသွား</w:t>
      </w:r>
      <w:r w:rsidR="00D51D97">
        <w:rPr>
          <w:rFonts w:hint="cs"/>
          <w:cs/>
          <w:lang w:val="my-MM" w:bidi="my-MM"/>
        </w:rPr>
        <w:t xml:space="preserve"> </w:t>
      </w:r>
      <w:r w:rsidRPr="0020611C">
        <w:rPr>
          <w:cs/>
          <w:lang w:val="my-MM" w:bidi="my-MM"/>
        </w:rPr>
        <w:t>ရန် အကြံပေးခဲ့သည်။ ပေါလုသည် အတွေ့အကြုံရှိသင်္ဘောသားများအား အကြံပေးခြင်းက ထူးဆန်း</w:t>
      </w:r>
      <w:r w:rsidR="00D51D97">
        <w:rPr>
          <w:rFonts w:hint="cs"/>
          <w:cs/>
          <w:lang w:val="my-MM" w:bidi="my-MM"/>
        </w:rPr>
        <w:t xml:space="preserve"> </w:t>
      </w:r>
      <w:r w:rsidRPr="0020611C">
        <w:rPr>
          <w:cs/>
          <w:lang w:val="my-MM" w:bidi="my-MM"/>
        </w:rPr>
        <w:t>သည</w:t>
      </w:r>
      <w:r w:rsidR="00D51D97">
        <w:rPr>
          <w:cs/>
          <w:lang w:val="my-MM" w:bidi="my-MM"/>
        </w:rPr>
        <w:t>်ဟုထင်ရသော်လည်း၊ တစ်စုံတစ်ခုကို</w:t>
      </w:r>
      <w:r w:rsidRPr="0020611C">
        <w:rPr>
          <w:cs/>
          <w:lang w:val="my-MM" w:bidi="my-MM"/>
        </w:rPr>
        <w:t>သတိရရန် အရေးကြီးသည်_ ပေါလုသည် ပရောဖက်ပြုချက်</w:t>
      </w:r>
      <w:r w:rsidR="00D51D97">
        <w:rPr>
          <w:rFonts w:hint="cs"/>
          <w:cs/>
          <w:lang w:val="my-MM" w:bidi="my-MM"/>
        </w:rPr>
        <w:t xml:space="preserve"> </w:t>
      </w:r>
      <w:r w:rsidRPr="0020611C">
        <w:rPr>
          <w:cs/>
          <w:lang w:val="my-MM" w:bidi="my-MM"/>
        </w:rPr>
        <w:t>ဆိုင်ရာ ထိုးထွင်းသိမြင်ရုံသာမက၊ ၂ ကောရိန္သု ၁၁:၂၅ အရသူသည် ယင်းမတိုင်မီက သင်္ဘောပျက်</w:t>
      </w:r>
      <w:r w:rsidR="00D51D97">
        <w:rPr>
          <w:rFonts w:hint="cs"/>
          <w:cs/>
          <w:lang w:val="my-MM" w:bidi="my-MM"/>
        </w:rPr>
        <w:t xml:space="preserve">ခြင်း </w:t>
      </w:r>
      <w:r w:rsidRPr="0020611C">
        <w:rPr>
          <w:cs/>
          <w:lang w:val="my-MM" w:bidi="my-MM"/>
        </w:rPr>
        <w:t>သုံးကြိမ်မှ လွတ်မြောက်ခဲ့သည်။ ပေါလုသည် ရောမမြို့တွင် ဧဝံဂေလိတရားကို ဟောပြောလိုသည်။ ရောမမြို့တွင် သူ၏ကံကြမ္မာကို ရှောင်ရှားလိုသောကြောင့် ရွက်လွှင့်ခြင်းမပြုရန် အကြံပေးခဲ့သည်။ ယင်းအစား၊ သူသည် ရောမမြို့သို့ လုံခြုံစွာရောက်ရှိခြင်းဖြင့် ဘုရားသခင်ပေးထားသည့် တာဝန်ကို ဖြည့်ဆည်းလိုသောကြောင့်၊ သူ၏သတိပေးခြင်း ထွက်ပေါ်လာခြင်းဖြစ်သည်။</w:t>
      </w:r>
    </w:p>
    <w:p w14:paraId="57ECBAAF" w14:textId="5591F879" w:rsidR="00931891" w:rsidRPr="00B25275" w:rsidRDefault="00931891" w:rsidP="0020611C">
      <w:pPr>
        <w:pStyle w:val="BodyText0"/>
        <w:rPr>
          <w:cs/>
          <w:lang w:bidi="te"/>
        </w:rPr>
      </w:pPr>
      <w:r w:rsidRPr="00B25275">
        <w:rPr>
          <w:cs/>
          <w:lang w:val="my-MM" w:bidi="my-MM"/>
        </w:rPr>
        <w:t>မည်သို့ပင်ဆိုစေကာမူ၊ သင်္ဘောကပ္ပတိန်နှင့် ပိုင်ရှင်သည် ၎င်းတို့၏ခရီးအောင်မြင်မည်ဟု ယုလိ အား ယုံကြည်စေ</w:t>
      </w:r>
      <w:r w:rsidR="00D51D97">
        <w:rPr>
          <w:cs/>
          <w:lang w:val="my-MM" w:bidi="my-MM"/>
        </w:rPr>
        <w:t>ပြီး၊ ပေါလု၏သတိပေးချက်ကို</w:t>
      </w:r>
      <w:r w:rsidRPr="00B25275">
        <w:rPr>
          <w:cs/>
          <w:lang w:val="my-MM" w:bidi="my-MM"/>
        </w:rPr>
        <w:t xml:space="preserve">ဆန့်ကျင်ကာ သင်္ဘောကိုရွက်လွှင့်ခဲ့သည်။ သို့သော် </w:t>
      </w:r>
      <w:r w:rsidRPr="00B25275">
        <w:rPr>
          <w:cs/>
          <w:lang w:val="my-MM" w:bidi="my-MM"/>
        </w:rPr>
        <w:lastRenderedPageBreak/>
        <w:t>မကြာမီတွင်၊ ၎င်းတို့သည် မြေထဲပင်လယ်အတွင်း အလှမ်းဝေးသော က‌လောဒကျွန်းကိုဖြတ်၍တိုက်ခတ်</w:t>
      </w:r>
      <w:r w:rsidR="00D51D97">
        <w:rPr>
          <w:rFonts w:hint="cs"/>
          <w:cs/>
          <w:lang w:val="my-MM" w:bidi="my-MM"/>
        </w:rPr>
        <w:t xml:space="preserve"> </w:t>
      </w:r>
      <w:r w:rsidRPr="00B25275">
        <w:rPr>
          <w:cs/>
          <w:lang w:val="my-MM" w:bidi="my-MM"/>
        </w:rPr>
        <w:t>သည့် ပြင်းထန်သောမုန်တိုင်းတစ်ခုကို ကြုံတွေ့ခဲ့ကြသည်။ မုန်တိုင်းသည် နှစ်ပတ်ကြာခဲ့သည်၊ ထိုအချိန်</w:t>
      </w:r>
      <w:r w:rsidR="00D51D97">
        <w:rPr>
          <w:rFonts w:hint="cs"/>
          <w:cs/>
          <w:lang w:val="my-MM" w:bidi="my-MM"/>
        </w:rPr>
        <w:t xml:space="preserve"> </w:t>
      </w:r>
      <w:r w:rsidRPr="00B25275">
        <w:rPr>
          <w:cs/>
          <w:lang w:val="my-MM" w:bidi="my-MM"/>
        </w:rPr>
        <w:t>တွင် ပေါလုသည် သင်္ဘောပေါ်ပါသူများကို အမှုဆောင်ခဲ့သည်။ ဘုရားသခင်သည် သူ့အား ထုတ်ဖော်ပြသ</w:t>
      </w:r>
      <w:r w:rsidR="00D51D97">
        <w:rPr>
          <w:rFonts w:hint="cs"/>
          <w:cs/>
          <w:lang w:val="my-MM" w:bidi="my-MM"/>
        </w:rPr>
        <w:t xml:space="preserve"> </w:t>
      </w:r>
      <w:r w:rsidRPr="00B25275">
        <w:rPr>
          <w:cs/>
          <w:lang w:val="my-MM" w:bidi="my-MM"/>
        </w:rPr>
        <w:t>ခဲ့သည့်အရာဖြင့် သူတို့ကို အားပေးခဲ့သည်— သူတို့အားလုံး လွတ်မြောက်ကြမည်ဖြစ်သည်။ နောက်ဆုံး</w:t>
      </w:r>
      <w:r w:rsidR="00D51D97">
        <w:rPr>
          <w:rFonts w:hint="cs"/>
          <w:cs/>
          <w:lang w:val="my-MM" w:bidi="my-MM"/>
        </w:rPr>
        <w:t xml:space="preserve"> </w:t>
      </w:r>
      <w:r w:rsidRPr="00B25275">
        <w:rPr>
          <w:cs/>
          <w:lang w:val="my-MM" w:bidi="my-MM"/>
        </w:rPr>
        <w:t>တွင် သင်္ဘောသည် မေလိတေကျွန်းအနီးရှိ သန္တာကျောက်တန်းကို ဝင်တိုက်ကာ ရေလှိုင်းကြောင့် ပျက်စီး</w:t>
      </w:r>
      <w:r w:rsidR="00D51D97">
        <w:rPr>
          <w:rFonts w:hint="cs"/>
          <w:cs/>
          <w:lang w:val="my-MM" w:bidi="my-MM"/>
        </w:rPr>
        <w:t xml:space="preserve"> </w:t>
      </w:r>
      <w:r w:rsidRPr="00B25275">
        <w:rPr>
          <w:cs/>
          <w:lang w:val="my-MM" w:bidi="my-MM"/>
        </w:rPr>
        <w:t>သွားခဲ့သည်။ သင်္ဘောပျက်စီးသွားသဖြင့် သင်္ဘောသားများ၊ စစ်သားများ၊ အကျဉ်းသားများနှင့် သင်္ဘော</w:t>
      </w:r>
      <w:r w:rsidR="00D51D97">
        <w:rPr>
          <w:rFonts w:hint="cs"/>
          <w:cs/>
          <w:lang w:val="my-MM" w:bidi="my-MM"/>
        </w:rPr>
        <w:t xml:space="preserve"> </w:t>
      </w:r>
      <w:r w:rsidRPr="00B25275">
        <w:rPr>
          <w:cs/>
          <w:lang w:val="my-MM" w:bidi="my-MM"/>
        </w:rPr>
        <w:t>ပေါ်ရှိ အခြားသူများသည် မေလိတေကျွန်းတွင် သောင်တင်နေခဲ့သည်။ ပေါလု၊ သူ၏အပေါင်းအဖော်</w:t>
      </w:r>
      <w:r w:rsidR="00D51D97">
        <w:rPr>
          <w:rFonts w:hint="cs"/>
          <w:cs/>
          <w:lang w:val="my-MM" w:bidi="my-MM"/>
        </w:rPr>
        <w:t xml:space="preserve"> </w:t>
      </w:r>
      <w:r w:rsidRPr="00B25275">
        <w:rPr>
          <w:cs/>
          <w:lang w:val="my-MM" w:bidi="my-MM"/>
        </w:rPr>
        <w:t>များ</w:t>
      </w:r>
      <w:r w:rsidR="00D51D97">
        <w:rPr>
          <w:cs/>
          <w:lang w:val="my-MM" w:bidi="my-MM"/>
        </w:rPr>
        <w:t>နှင့်</w:t>
      </w:r>
      <w:r w:rsidRPr="00B25275">
        <w:rPr>
          <w:cs/>
          <w:lang w:val="my-MM" w:bidi="my-MM"/>
        </w:rPr>
        <w:t>အစောင့်များသည် မေလိတေကျွန်းတွင် သုံးလကြာနေထိုင်ခဲ့ပြီး၊ ထိုအချိန်အတောအတွင်း ကျွန်း၌</w:t>
      </w:r>
      <w:r w:rsidR="00D51D97">
        <w:rPr>
          <w:rFonts w:hint="cs"/>
          <w:cs/>
          <w:lang w:val="my-MM" w:bidi="my-MM"/>
        </w:rPr>
        <w:t xml:space="preserve"> </w:t>
      </w:r>
      <w:r w:rsidRPr="00B25275">
        <w:rPr>
          <w:cs/>
          <w:lang w:val="my-MM" w:bidi="my-MM"/>
        </w:rPr>
        <w:t>နေထိုင်သူများမှ ပြုစုစောင့်ရှောက်ခဲ့ကြသည်။</w:t>
      </w:r>
    </w:p>
    <w:p w14:paraId="2FC2B41A" w14:textId="24E65747" w:rsidR="00931891" w:rsidRPr="00B25275" w:rsidRDefault="00931891" w:rsidP="0020611C">
      <w:pPr>
        <w:pStyle w:val="BodyText0"/>
        <w:rPr>
          <w:cs/>
          <w:lang w:bidi="te"/>
        </w:rPr>
      </w:pPr>
      <w:r w:rsidRPr="00B25275">
        <w:rPr>
          <w:cs/>
          <w:lang w:val="my-MM" w:bidi="my-MM"/>
        </w:rPr>
        <w:t>ပေါလုသည် မေလိတေကျွန်းတွင် နေထိုင်စဉ်အတွင်း ထူးခြားဖြစ်ရပ်အချို့ ဖြစ်ပွားခဲ့သည်။ တစ်</w:t>
      </w:r>
      <w:r w:rsidR="00D51D97">
        <w:rPr>
          <w:cs/>
          <w:lang w:val="my-MM" w:bidi="my-MM"/>
        </w:rPr>
        <w:t>ကြိမ်တွင်၊ ပေါလုသည် အဆိပ်ရှိသော</w:t>
      </w:r>
      <w:r w:rsidRPr="00B25275">
        <w:rPr>
          <w:cs/>
          <w:lang w:val="my-MM" w:bidi="my-MM"/>
        </w:rPr>
        <w:t>မြွေကိုက်ခံရသည်။ ပေါလုသည် လူသတ်သမားဖြစ်ကြောင်း နိမိတ်လက္ခဏာအဖြစ် ကနဦးတွင် ဒေသခံတို့က မှတ်ယူခဲ့ကြပြီး၊ သူ့ကိုသေမည်ဟု မျှော်လင့်ခဲ့ကြသည်။ သို့သော် ပေါလုသည် မြွေကိုက်ခံရခြင်းမှ မည်သည့်ဆိုးကျိုးကိုမျှ မခံစားခဲ့ရပေ။ ရလဒ်အနေနှင့်၊ ဒေသခံ</w:t>
      </w:r>
      <w:r w:rsidR="00D51D97">
        <w:rPr>
          <w:rFonts w:hint="cs"/>
          <w:cs/>
          <w:lang w:val="my-MM" w:bidi="my-MM"/>
        </w:rPr>
        <w:t xml:space="preserve"> </w:t>
      </w:r>
      <w:r w:rsidRPr="00B25275">
        <w:rPr>
          <w:cs/>
          <w:lang w:val="my-MM" w:bidi="my-MM"/>
        </w:rPr>
        <w:t>များသည် ပေါလုနှင့်ပတ်သက်၍ စိတ်ပြောင်းသွားပြီး၊ သူသည် နတ်ဘုရားတစ်ပါးဖြစ်သည်ဟု ထင်လာ</w:t>
      </w:r>
      <w:r w:rsidR="00D51D97">
        <w:rPr>
          <w:rFonts w:hint="cs"/>
          <w:cs/>
          <w:lang w:val="my-MM" w:bidi="my-MM"/>
        </w:rPr>
        <w:t xml:space="preserve"> </w:t>
      </w:r>
      <w:r w:rsidRPr="00B25275">
        <w:rPr>
          <w:cs/>
          <w:lang w:val="my-MM" w:bidi="my-MM"/>
        </w:rPr>
        <w:t>ကြသည်။</w:t>
      </w:r>
    </w:p>
    <w:p w14:paraId="5B840BD5" w14:textId="12E3A2FC" w:rsidR="00931891" w:rsidRPr="00B25275" w:rsidRDefault="00931891" w:rsidP="0020611C">
      <w:pPr>
        <w:pStyle w:val="BodyText0"/>
        <w:rPr>
          <w:cs/>
          <w:lang w:bidi="te"/>
        </w:rPr>
      </w:pPr>
      <w:r w:rsidRPr="00B25275">
        <w:rPr>
          <w:cs/>
          <w:lang w:val="my-MM" w:bidi="my-MM"/>
        </w:rPr>
        <w:t>ယခုတွင်၊ ပေါလုသည် ဒေသခံများအား နတ်ဘုရားအဖြစ် ဆက်လက်ခံယူရန် ခွင့်မပြုကြောင်း အခြားဆက်စပ်အကြောင်းအရာများမှ ကျွန်ုပ်တို့သိပါသည်။ ဥပမာအားဖြင့်၊ လုတ္တရမြို့သားတို့သည် ပေါလုအား စေရမနတ်ဘုရားဟု လွဲမှားစွာမှတ်ယူသောအခါ၊ ပေါလုက သူသည် လူသားမျှသာဖြစ်</w:t>
      </w:r>
      <w:r w:rsidR="00D51D97">
        <w:rPr>
          <w:rFonts w:hint="cs"/>
          <w:cs/>
          <w:lang w:val="my-MM" w:bidi="my-MM"/>
        </w:rPr>
        <w:t xml:space="preserve"> </w:t>
      </w:r>
      <w:r w:rsidRPr="00B25275">
        <w:rPr>
          <w:cs/>
          <w:lang w:val="my-MM" w:bidi="my-MM"/>
        </w:rPr>
        <w:t>ကြောင်း ကန့်ကွက်ခဲ့ပြီး၊ ၎င်းတို့အား ဧဝံဂေလိတရားကို တင်ပြရန် အခွင့်အရေးကို အသုံးပြုခဲ့သည်။ ၎င်းကိုလည်း သူသည်မေလိတေကျွန်းတွင် လုပ်ခဲ့သည်ဟု ယူဆနိုင်ပါသည်။ ပေါလုသည် မေလိတေ</w:t>
      </w:r>
      <w:r w:rsidR="00D51D97">
        <w:rPr>
          <w:rFonts w:hint="cs"/>
          <w:cs/>
          <w:lang w:val="my-MM" w:bidi="my-MM"/>
        </w:rPr>
        <w:t xml:space="preserve"> </w:t>
      </w:r>
      <w:r w:rsidRPr="00B25275">
        <w:rPr>
          <w:cs/>
          <w:lang w:val="my-MM" w:bidi="my-MM"/>
        </w:rPr>
        <w:t>ကျွန်းတွင် အံ့ဖွယ်နည်းဖြင့် ကုသခြင်းများစွာကိုလည်း ပြုလုပ်ခဲ့သည်။ မေလိတေကျွန်း၏ကျွန်းသူကြီး ပုဗလိ၏ဖခင်ကို ကုသပေးခြင်းဖြင့်၊ သူ၏ကုသခြင်းအမှုတော်ကို စတင်ခဲ့သည်။ ပေါလုသည် ပုဗလိ၏</w:t>
      </w:r>
      <w:r w:rsidR="00D51D97">
        <w:rPr>
          <w:rFonts w:hint="cs"/>
          <w:cs/>
          <w:lang w:val="my-MM" w:bidi="my-MM"/>
        </w:rPr>
        <w:t xml:space="preserve"> </w:t>
      </w:r>
      <w:r w:rsidRPr="00B25275">
        <w:rPr>
          <w:cs/>
          <w:lang w:val="my-MM" w:bidi="my-MM"/>
        </w:rPr>
        <w:t>ဖခင်ကို ကုသပေးကြောင်း သတင်းပြန့်သွားသောအခါ၊ ဖျားနာနေသော မေလိတေကျွန်းရှိ အခြားလူများ</w:t>
      </w:r>
      <w:r w:rsidR="00D51D97">
        <w:rPr>
          <w:rFonts w:hint="cs"/>
          <w:cs/>
          <w:lang w:val="my-MM" w:bidi="my-MM"/>
        </w:rPr>
        <w:t xml:space="preserve"> </w:t>
      </w:r>
      <w:r w:rsidRPr="00B25275">
        <w:rPr>
          <w:cs/>
          <w:lang w:val="my-MM" w:bidi="my-MM"/>
        </w:rPr>
        <w:t>က</w:t>
      </w:r>
      <w:r w:rsidR="00D51D97">
        <w:rPr>
          <w:cs/>
          <w:lang w:val="my-MM" w:bidi="my-MM"/>
        </w:rPr>
        <w:t>လည်း ပေါလုထံသို့</w:t>
      </w:r>
      <w:r w:rsidRPr="00B25275">
        <w:rPr>
          <w:cs/>
          <w:lang w:val="my-MM" w:bidi="my-MM"/>
        </w:rPr>
        <w:t>လာ၍ကုသခံကာ ပျောက်ကင်းကြသည်။</w:t>
      </w:r>
    </w:p>
    <w:p w14:paraId="73C6C1AB" w14:textId="3CF6F7CF" w:rsidR="00931891" w:rsidRPr="00B25275" w:rsidRDefault="00D51D97" w:rsidP="0020611C">
      <w:pPr>
        <w:pStyle w:val="BodyText0"/>
        <w:rPr>
          <w:cs/>
          <w:lang w:bidi="te"/>
        </w:rPr>
      </w:pPr>
      <w:r>
        <w:rPr>
          <w:cs/>
          <w:lang w:val="my-MM" w:bidi="my-MM"/>
        </w:rPr>
        <w:t>သုံးလကြာပြီးနောက်၊ အေဒီ</w:t>
      </w:r>
      <w:r w:rsidR="00931891" w:rsidRPr="00B25275">
        <w:rPr>
          <w:cs/>
          <w:lang w:val="my-MM" w:bidi="my-MM"/>
        </w:rPr>
        <w:t xml:space="preserve"> ၆၀ အစောပိုင်းကာလတွင်၊ ဆောင်းရာသီကုန်လွန်သွားသဖြင့် ပေါလု၊ သူ၏အပေါင်းအဖော်များနှင့် အစောင့်များသည် ဣတလိပြည်သို့ တစ်ဖန်ပြန်ရွက်လွှင့်ခဲ့ကြ</w:t>
      </w:r>
      <w:r>
        <w:rPr>
          <w:rFonts w:hint="cs"/>
          <w:cs/>
          <w:lang w:val="my-MM" w:bidi="my-MM"/>
        </w:rPr>
        <w:t xml:space="preserve"> </w:t>
      </w:r>
      <w:r w:rsidR="00931891" w:rsidRPr="00B25275">
        <w:rPr>
          <w:cs/>
          <w:lang w:val="my-MM" w:bidi="my-MM"/>
        </w:rPr>
        <w:t>သည်။ မေလိတေကျွန်းမှထွက်ခွာပြီး စစ္စလီကျွန်း မြောက်ဘက်သို့ရွက်လွှင့်ကာ သုရကုတ်မြို့ ဆိပ်ကမ်း</w:t>
      </w:r>
      <w:r>
        <w:rPr>
          <w:rFonts w:hint="cs"/>
          <w:cs/>
          <w:lang w:val="my-MM" w:bidi="my-MM"/>
        </w:rPr>
        <w:t xml:space="preserve"> </w:t>
      </w:r>
      <w:r w:rsidR="00931891" w:rsidRPr="00B25275">
        <w:rPr>
          <w:cs/>
          <w:lang w:val="my-MM" w:bidi="my-MM"/>
        </w:rPr>
        <w:t>သို့ရောက်ရှိခဲ့သည်။ သုရကုတ်မြို့မှ ဣတလိပြည်မကြီး၏ တောင်ဘက်စွန်းရှိ ရေဂျုန်မြို့သို့ ရွက်လွှင့်ခဲ့</w:t>
      </w:r>
      <w:r>
        <w:rPr>
          <w:rFonts w:hint="cs"/>
          <w:cs/>
          <w:lang w:val="my-MM" w:bidi="my-MM"/>
        </w:rPr>
        <w:t xml:space="preserve"> </w:t>
      </w:r>
      <w:r w:rsidR="00931891" w:rsidRPr="00B25275">
        <w:rPr>
          <w:cs/>
          <w:lang w:val="my-MM" w:bidi="my-MM"/>
        </w:rPr>
        <w:t>ကြသည်။ သူတို့သည် ရေဂျုန်မြို့မှ ထွက်ခွာသွားသောအခါ</w:t>
      </w:r>
      <w:r>
        <w:rPr>
          <w:cs/>
          <w:lang w:val="my-MM" w:bidi="my-MM"/>
        </w:rPr>
        <w:t xml:space="preserve">တွင်၊ အနီးပတ်ဝန်းကျင်ဒေသများမှ </w:t>
      </w:r>
      <w:r w:rsidR="00931891" w:rsidRPr="00B25275">
        <w:rPr>
          <w:cs/>
          <w:lang w:val="my-MM" w:bidi="my-MM"/>
        </w:rPr>
        <w:t>ယုံကြည်</w:t>
      </w:r>
      <w:r>
        <w:rPr>
          <w:rFonts w:hint="cs"/>
          <w:cs/>
          <w:lang w:val="my-MM" w:bidi="my-MM"/>
        </w:rPr>
        <w:t xml:space="preserve"> </w:t>
      </w:r>
      <w:r w:rsidR="00931891" w:rsidRPr="00B25275">
        <w:rPr>
          <w:cs/>
          <w:lang w:val="my-MM" w:bidi="my-MM"/>
        </w:rPr>
        <w:t>သူ</w:t>
      </w:r>
      <w:r>
        <w:rPr>
          <w:cs/>
          <w:lang w:val="my-MM" w:bidi="my-MM"/>
        </w:rPr>
        <w:t>များ ပေါလုထံ</w:t>
      </w:r>
      <w:r w:rsidR="00931891" w:rsidRPr="00B25275">
        <w:rPr>
          <w:cs/>
          <w:lang w:val="my-MM" w:bidi="my-MM"/>
        </w:rPr>
        <w:t>လာရောက်လည်ပ</w:t>
      </w:r>
      <w:r>
        <w:rPr>
          <w:cs/>
          <w:lang w:val="my-MM" w:bidi="my-MM"/>
        </w:rPr>
        <w:t xml:space="preserve">တ်သည့်နေရာ ပေါတယောလိမြို့သို့၊ </w:t>
      </w:r>
      <w:r w:rsidR="00931891" w:rsidRPr="00B25275">
        <w:rPr>
          <w:cs/>
          <w:lang w:val="my-MM" w:bidi="my-MM"/>
        </w:rPr>
        <w:t>ပြင်းထန်သော တောင်လေ</w:t>
      </w:r>
      <w:r>
        <w:rPr>
          <w:rFonts w:hint="cs"/>
          <w:cs/>
          <w:lang w:val="my-MM" w:bidi="my-MM"/>
        </w:rPr>
        <w:t xml:space="preserve"> </w:t>
      </w:r>
      <w:r w:rsidR="00931891" w:rsidRPr="00B25275">
        <w:rPr>
          <w:cs/>
          <w:lang w:val="my-MM" w:bidi="my-MM"/>
        </w:rPr>
        <w:t>သည် သူတို့အားလျင်မြန်စွာ သယ်ဆောင်သ</w:t>
      </w:r>
      <w:r>
        <w:rPr>
          <w:cs/>
          <w:lang w:val="my-MM" w:bidi="my-MM"/>
        </w:rPr>
        <w:t>ွားသည်။ တစ်ပတ်အကြာတွင် ပေါလုကိုရောမမြို့သို့</w:t>
      </w:r>
      <w:r>
        <w:rPr>
          <w:rFonts w:hint="cs"/>
          <w:cs/>
          <w:lang w:val="my-MM" w:bidi="my-MM"/>
        </w:rPr>
        <w:t xml:space="preserve"> </w:t>
      </w:r>
      <w:r w:rsidR="00931891" w:rsidRPr="00B25275">
        <w:rPr>
          <w:cs/>
          <w:lang w:val="my-MM" w:bidi="my-MM"/>
        </w:rPr>
        <w:t>ခေါ်ဆောင်</w:t>
      </w:r>
      <w:r>
        <w:rPr>
          <w:cs/>
          <w:lang w:val="my-MM" w:bidi="my-MM"/>
        </w:rPr>
        <w:t>သွားကြသည်။ အေဒီ ၆၀ တွင် ရောမမြို့သို့</w:t>
      </w:r>
      <w:r w:rsidR="00931891" w:rsidRPr="00B25275">
        <w:rPr>
          <w:cs/>
          <w:lang w:val="my-MM" w:bidi="my-MM"/>
        </w:rPr>
        <w:t>ရောက်ရှိလာပြီး နေအိမ်အကျယ်ချုပ် ကျခံခဲ့ရ</w:t>
      </w:r>
      <w:r>
        <w:rPr>
          <w:rFonts w:hint="cs"/>
          <w:cs/>
          <w:lang w:val="my-MM" w:bidi="my-MM"/>
        </w:rPr>
        <w:t xml:space="preserve"> </w:t>
      </w:r>
      <w:r w:rsidR="00931891" w:rsidRPr="00B25275">
        <w:rPr>
          <w:cs/>
          <w:lang w:val="my-MM" w:bidi="my-MM"/>
        </w:rPr>
        <w:t>သည်။</w:t>
      </w:r>
    </w:p>
    <w:p w14:paraId="433D0DA6" w14:textId="77FF9D96" w:rsidR="00EC4076" w:rsidRPr="0020611C" w:rsidRDefault="00931891" w:rsidP="0020611C">
      <w:pPr>
        <w:pStyle w:val="BodyText0"/>
        <w:rPr>
          <w:cs/>
          <w:lang w:bidi="te"/>
        </w:rPr>
      </w:pPr>
      <w:r w:rsidRPr="00B25275">
        <w:rPr>
          <w:cs/>
          <w:lang w:val="my-MM" w:bidi="my-MM"/>
        </w:rPr>
        <w:lastRenderedPageBreak/>
        <w:t>ပေါလုသည် အေဒီ ၆၀ မှ ၆၂ အ</w:t>
      </w:r>
      <w:r w:rsidR="00D51D97">
        <w:rPr>
          <w:cs/>
          <w:lang w:val="my-MM" w:bidi="my-MM"/>
        </w:rPr>
        <w:t>တွင်း၊ ရောမမြို့တွင် နှစ်နှစ်ကြာ</w:t>
      </w:r>
      <w:r w:rsidRPr="00B25275">
        <w:rPr>
          <w:cs/>
          <w:lang w:val="my-MM" w:bidi="my-MM"/>
        </w:rPr>
        <w:t>နေအိမ်အကျယ်ချုပ်ဖြင့် နေထိုင်</w:t>
      </w:r>
      <w:r w:rsidR="00D51D97">
        <w:rPr>
          <w:rFonts w:hint="cs"/>
          <w:cs/>
          <w:lang w:val="my-MM" w:bidi="my-MM"/>
        </w:rPr>
        <w:t xml:space="preserve"> </w:t>
      </w:r>
      <w:r w:rsidRPr="00B25275">
        <w:rPr>
          <w:cs/>
          <w:lang w:val="my-MM" w:bidi="my-MM"/>
        </w:rPr>
        <w:t>ခဲ့သည်။ ထိုအချိန်တွင်၊ သူသည် အစောင့်အကြပ်နှင့်ရှိသော်လည်း၊ ဧည့်သည်များကို လက်ခံရန်နှင့် လွတ်လပ်စွာ သင်ကြားခွင့်ကိုလည်း ရခဲ့သည်။ ယုဒပြည်ရှိ ယုဒလူမျိုးခေါင်းဆောင်များသည် ပေါလု၏</w:t>
      </w:r>
      <w:r w:rsidR="00D51D97">
        <w:rPr>
          <w:rFonts w:hint="cs"/>
          <w:cs/>
          <w:lang w:val="my-MM" w:bidi="my-MM"/>
        </w:rPr>
        <w:t xml:space="preserve"> </w:t>
      </w:r>
      <w:r w:rsidRPr="00B25275">
        <w:rPr>
          <w:cs/>
          <w:lang w:val="my-MM" w:bidi="my-MM"/>
        </w:rPr>
        <w:t>အမှုကို ရောမရှိယုဒလူမျိုးများအား အသိပေးခြင်းမပြုသောကြောင့်၊ ရောမရှိယုဒလူမျိုးများသည် ပေါလု</w:t>
      </w:r>
      <w:r w:rsidR="00D51D97">
        <w:rPr>
          <w:rFonts w:hint="cs"/>
          <w:cs/>
          <w:lang w:val="my-MM" w:bidi="my-MM"/>
        </w:rPr>
        <w:t xml:space="preserve"> </w:t>
      </w:r>
      <w:r w:rsidRPr="00B25275">
        <w:rPr>
          <w:cs/>
          <w:lang w:val="my-MM" w:bidi="my-MM"/>
        </w:rPr>
        <w:t>အား ၎င်းတို့ကိုယ်တိုင်မေးမြန်းစုံစမ်းမှုကို ပြုလုပ်ကြသည်။ သူ၏ဟောပြောခြင်းအားဖြင့် အချို့သော</w:t>
      </w:r>
      <w:r w:rsidR="00D51D97">
        <w:rPr>
          <w:rFonts w:hint="cs"/>
          <w:cs/>
          <w:lang w:val="my-MM" w:bidi="my-MM"/>
        </w:rPr>
        <w:t xml:space="preserve"> </w:t>
      </w:r>
      <w:r w:rsidRPr="00B25275">
        <w:rPr>
          <w:cs/>
          <w:lang w:val="my-MM" w:bidi="my-MM"/>
        </w:rPr>
        <w:t>သူတို့သည် ခရစ်ယာန်ဘာသာသို့ ကူးပြောင်းခဲ့ကြသည်။ သို့သော် အခြားသူများသည် ယေရှုနှင့်ပတ်သက်</w:t>
      </w:r>
      <w:r w:rsidR="00D51D97">
        <w:rPr>
          <w:rFonts w:hint="cs"/>
          <w:cs/>
          <w:lang w:val="my-MM" w:bidi="my-MM"/>
        </w:rPr>
        <w:t xml:space="preserve"> </w:t>
      </w:r>
      <w:r w:rsidRPr="00B25275">
        <w:rPr>
          <w:cs/>
          <w:lang w:val="my-MM" w:bidi="my-MM"/>
        </w:rPr>
        <w:t>သော သူ၏ပြောဆိုချက်များကို ဓမ္မဟောင်းကျမ်းအားဖြင့် ငြင်းဆိုခဲ့ကြသည်။ တမန်တော်ဝတ္ထု ၂၈:၃၀-၃၁ တွင် ပေါလ</w:t>
      </w:r>
      <w:r w:rsidR="00D51D97">
        <w:rPr>
          <w:cs/>
          <w:lang w:val="my-MM" w:bidi="my-MM"/>
        </w:rPr>
        <w:t>ု၏ ရောမမြို့၌နေထိုင်မှုကို လုကာ</w:t>
      </w:r>
      <w:r w:rsidRPr="00B25275">
        <w:rPr>
          <w:cs/>
          <w:lang w:val="my-MM" w:bidi="my-MM"/>
        </w:rPr>
        <w:t>အကျဉ်းချုပ်ဖော်ပြခဲ့သည်_</w:t>
      </w:r>
    </w:p>
    <w:p w14:paraId="22BA1ACE" w14:textId="0D013192" w:rsidR="00EC4076" w:rsidRDefault="00B74333" w:rsidP="00055282">
      <w:pPr>
        <w:pStyle w:val="Quotations"/>
        <w:rPr>
          <w:cs/>
          <w:lang w:bidi="te"/>
        </w:rPr>
      </w:pPr>
      <w:r w:rsidRPr="00B25275">
        <w:rPr>
          <w:cs/>
          <w:lang w:val="my-MM" w:bidi="my-MM"/>
        </w:rPr>
        <w:t>ထိုနောက်မှပေါလုသည် နှစ်နှစ်ပတ်လုံး မိမိငှါးသောအိမ်၌နေသဖြင့်၊ မိမိထံသို့လာသော သူအပေါင်းတို့ကို ဧည့်ခံ၍၊ အဘယ်သူမျှမမြစ်တားဘဲ၊ ဘုရားသခင်၏နိုင်ငံတော်အကြောင်းကိုအတည့်အလင်းဟောပြော၍၊ သခင်ယေရှုခရစ်၏အကြောင်းများကို သွန်သင်ပြသလျက်နေ၏</w:t>
      </w:r>
      <w:r w:rsidRPr="00B25275">
        <w:rPr>
          <w:cs/>
          <w:lang w:val="my-MM" w:bidi="my-MM"/>
        </w:rPr>
        <w:br/>
        <w:t xml:space="preserve"> (တမန်တော်ဝတ္ထု ၂၈:၃၀-၃၁)။</w:t>
      </w:r>
    </w:p>
    <w:p w14:paraId="025EF1ED" w14:textId="4EF67D8C" w:rsidR="00EC4076" w:rsidRPr="0020611C" w:rsidRDefault="00931891" w:rsidP="0020611C">
      <w:pPr>
        <w:pStyle w:val="BodyText0"/>
        <w:rPr>
          <w:cs/>
          <w:lang w:bidi="te"/>
        </w:rPr>
      </w:pPr>
      <w:r w:rsidRPr="0020611C">
        <w:rPr>
          <w:cs/>
          <w:lang w:val="my-MM" w:bidi="my-MM"/>
        </w:rPr>
        <w:t>ယေရုရှလင်မြို့၌ ပေါလု၏အဖမ်းခံရခြင်းသည် တရားမျှတမှုမရှိ၊ နာကျင်စေကာ အသက်</w:t>
      </w:r>
      <w:r w:rsidR="00D51D97">
        <w:rPr>
          <w:rFonts w:hint="cs"/>
          <w:cs/>
          <w:lang w:val="my-MM" w:bidi="my-MM"/>
        </w:rPr>
        <w:t xml:space="preserve"> </w:t>
      </w:r>
      <w:r w:rsidRPr="0020611C">
        <w:rPr>
          <w:cs/>
          <w:lang w:val="my-MM" w:bidi="my-MM"/>
        </w:rPr>
        <w:t>အန္တရာယ်ပင်ဖြစ်စေခဲ့သည်။ ကဲသရိမြို့တွင် သူ၏အကျဉ်းချခံရမှုသည် တရားမျှတမှု၏ရှည်လျားသည့် အမှားအယွင်းတစ်ခုဖြစ်သည်။ ရောမမြို့သို့ သူ၏ခရီးစဉ်သည်လည်း အခက်အခဲများစွာကြုံခဲ့ရသည်။ သို့သော် နောက်ဆုံးတွင် ပေါလု၏မျှော်လင့်ချက် အကောင်အထည်ဖော်ခဲ့ပြီး ဘုရားသခင်၏ရည်ရွယ်</w:t>
      </w:r>
      <w:r w:rsidR="00D51D97">
        <w:rPr>
          <w:rFonts w:hint="cs"/>
          <w:cs/>
          <w:lang w:val="my-MM" w:bidi="my-MM"/>
        </w:rPr>
        <w:t xml:space="preserve"> </w:t>
      </w:r>
      <w:r w:rsidRPr="0020611C">
        <w:rPr>
          <w:cs/>
          <w:lang w:val="my-MM" w:bidi="my-MM"/>
        </w:rPr>
        <w:t>ချက်များ ပြည့်စုံခဲ့သည်။ ပေါလုသည် ရောမမြို့သို့ သွားခဲ့သည်။ နှစ်နှစ်ကြာအောင် သူသည် ရောမအင်ပါ</w:t>
      </w:r>
      <w:r w:rsidR="00D51D97">
        <w:rPr>
          <w:rFonts w:hint="cs"/>
          <w:cs/>
          <w:lang w:val="my-MM" w:bidi="my-MM"/>
        </w:rPr>
        <w:t xml:space="preserve"> </w:t>
      </w:r>
      <w:r w:rsidR="0040315E">
        <w:rPr>
          <w:cs/>
          <w:lang w:val="my-MM" w:bidi="my-MM"/>
        </w:rPr>
        <w:t>ယာ၏</w:t>
      </w:r>
      <w:r w:rsidRPr="0020611C">
        <w:rPr>
          <w:cs/>
          <w:lang w:val="my-MM" w:bidi="my-MM"/>
        </w:rPr>
        <w:t>တန်ခိုးကိုဆန့်ကျင်သော အကြီးမားဆုံးခြိမ်းခြောက်မှုဖြစ်သည့် ဘုရားသခင်၏နိုင်ငံတော်</w:t>
      </w:r>
      <w:r w:rsidR="0040315E">
        <w:rPr>
          <w:rFonts w:hint="cs"/>
          <w:cs/>
          <w:lang w:val="my-MM" w:bidi="my-MM"/>
        </w:rPr>
        <w:t xml:space="preserve"> </w:t>
      </w:r>
      <w:r w:rsidRPr="0020611C">
        <w:rPr>
          <w:cs/>
          <w:lang w:val="my-MM" w:bidi="my-MM"/>
        </w:rPr>
        <w:t>အကြောင်း ဟောပြောန</w:t>
      </w:r>
      <w:r w:rsidR="0040315E">
        <w:rPr>
          <w:cs/>
          <w:lang w:val="my-MM" w:bidi="my-MM"/>
        </w:rPr>
        <w:t>ိုင်ခဲ့သည်။ ရောမမြို့တွင် သူသည်</w:t>
      </w:r>
      <w:r w:rsidRPr="0020611C">
        <w:rPr>
          <w:cs/>
          <w:lang w:val="my-MM" w:bidi="my-MM"/>
        </w:rPr>
        <w:t>ဘုရင် “သခင်ယေရှုခရစ်”အကြောင်း သွန်သင်ခဲ့</w:t>
      </w:r>
      <w:r w:rsidR="0040315E">
        <w:rPr>
          <w:rFonts w:hint="cs"/>
          <w:cs/>
          <w:lang w:val="my-MM" w:bidi="my-MM"/>
        </w:rPr>
        <w:t xml:space="preserve"> </w:t>
      </w:r>
      <w:r w:rsidRPr="0020611C">
        <w:rPr>
          <w:cs/>
          <w:lang w:val="my-MM" w:bidi="my-MM"/>
        </w:rPr>
        <w:t>သည်။ ထို့ပြင် သူသည် သူ၏ခေတ်တွင် အင်အားအကြီးမားဆုံး ဆိုးညစ်သောအင်ပါယာ၏ မြို့တော်တွင် နေအိမ်အကျယ်ချုပ်ကျနေသော်လည်း “ရဲရင့်စွာဖြင့် အတားအဆီးမရှိ” လုပ်ဆောင်ခဲ့သည်။</w:t>
      </w:r>
    </w:p>
    <w:p w14:paraId="676B8B86" w14:textId="04BA5A72" w:rsidR="00EC4076" w:rsidRDefault="00C278C9" w:rsidP="0020611C">
      <w:pPr>
        <w:pStyle w:val="Quotations"/>
        <w:rPr>
          <w:cs/>
          <w:lang w:bidi="te"/>
        </w:rPr>
      </w:pPr>
      <w:r>
        <w:rPr>
          <w:cs/>
          <w:lang w:val="my-MM" w:bidi="my-MM"/>
        </w:rPr>
        <w:t>ဘုရားသခင်သည် လူတစ်ဦး၏ခရီးလမ်းကို ထိုသူ၏စိတ်ကူးထက်ကျော်လွန်၍ ကြီးမားသောရည်ရွယ်ချက်ကို ဖြည့်ဆည်းပေးပုံမှာ ထူးခြားသောကြော</w:t>
      </w:r>
      <w:r w:rsidR="00B90C61">
        <w:rPr>
          <w:rFonts w:hint="cs"/>
          <w:cs/>
          <w:lang w:val="my-MM" w:bidi="my-MM"/>
        </w:rPr>
        <w:t>င့်</w:t>
      </w:r>
      <w:r>
        <w:rPr>
          <w:cs/>
          <w:lang w:val="my-MM" w:bidi="my-MM"/>
        </w:rPr>
        <w:t>၊ ရောမမြို့သို့ ပေါလု၏ခရီးသည် အလွန်စိတ်လှုပ်ရှားဖွယ် ကောင်းပါသည်။ အကယ်၍ ပေါလုသည် တရားဇရပ်များ၊ လမ်းများပေါ်တွင်သာ ဟောပြောရမည်၊ လူတန်းစားအချို့ကိုသာ စကားပြောခွင့်ရှိသည်ကို စိတ်ကူးကြည့်မည်ဆိုလျှင်၊ ဘုရားသခင်၏ခရီးစဉ်၊ သူ၏အသက်တာတွင် ဘုရားသခင်ပြုတော်မူသော လုပ်ငန်းတော်သည် "အကျဉ်းချခံရခြင်း"ဟုခေါ်သည့် အရာသို့ပြောင်းသွားမည်</w:t>
      </w:r>
      <w:r w:rsidR="0040315E">
        <w:rPr>
          <w:rFonts w:hint="cs"/>
          <w:cs/>
          <w:lang w:val="my-MM" w:bidi="my-MM"/>
        </w:rPr>
        <w:t xml:space="preserve"> </w:t>
      </w:r>
      <w:r>
        <w:rPr>
          <w:cs/>
          <w:lang w:val="my-MM" w:bidi="my-MM"/>
        </w:rPr>
        <w:t xml:space="preserve">ဖြစ်သည်။ သို့သော် ထိုအကျဉ်းချခံရမှုက ယခု သူ့အား စစ်သားများ၊ ရောမစစ်သားများအား သတ်သတ်မှတ်မှတ်ပြောဆိုခွင့်ရစေသည်။ ပို့ဆောင်ရမည့်ညတစ်ညတွင် ခြေလျင်တပ်သားနှစ်ရာ၊ လှံတပ်သူရဲနှစ်ရာနှင့် </w:t>
      </w:r>
      <w:r>
        <w:rPr>
          <w:cs/>
          <w:lang w:val="my-MM" w:bidi="my-MM"/>
        </w:rPr>
        <w:lastRenderedPageBreak/>
        <w:t>မြင်းစီးသူရဲခုနစ်ကျိပ်တို့သည် ညအချိန်၌ သူ့ကို ပို့ဆောင်ရလေသည်။ သူတို့မည်သည့်အရာများပြောနေကြမည်ကို ခန့်မှန်းကြည့်ပါ။ ပေါလု။ ဧဝံဂေလိတရား။ ယခုလည်း သူသည် တရားစ</w:t>
      </w:r>
      <w:r w:rsidR="0040315E">
        <w:rPr>
          <w:cs/>
          <w:lang w:val="my-MM" w:bidi="my-MM"/>
        </w:rPr>
        <w:t>ရပ်သို့ မရောက်ဖူးသော</w:t>
      </w:r>
      <w:r w:rsidR="0040315E">
        <w:rPr>
          <w:rFonts w:hint="cs"/>
          <w:cs/>
          <w:lang w:val="my-MM" w:bidi="my-MM"/>
        </w:rPr>
        <w:t xml:space="preserve"> </w:t>
      </w:r>
      <w:r w:rsidR="0040315E">
        <w:rPr>
          <w:cs/>
          <w:lang w:val="my-MM" w:bidi="my-MM"/>
        </w:rPr>
        <w:t>အရာရှိများ၊</w:t>
      </w:r>
      <w:r w:rsidR="0040315E">
        <w:rPr>
          <w:rFonts w:hint="cs"/>
          <w:cs/>
          <w:lang w:val="my-MM" w:bidi="my-MM"/>
        </w:rPr>
        <w:t xml:space="preserve"> </w:t>
      </w:r>
      <w:r w:rsidR="0040315E">
        <w:rPr>
          <w:cs/>
          <w:lang w:val="my-MM" w:bidi="my-MM"/>
        </w:rPr>
        <w:t>လမ်းမပေါ်</w:t>
      </w:r>
      <w:r>
        <w:rPr>
          <w:cs/>
          <w:lang w:val="my-MM" w:bidi="my-MM"/>
        </w:rPr>
        <w:t>မရောက်ဖူးသော အုပ်ချုပ်ရေးမှူးများနှင့် လူများရှေ့တွင် ရပ်နေရသည်။ ရောမမြို့သို့ သူ၏ခရီးသည် လူတိုင်းအတွက် ဧဝံဂေလိတရား</w:t>
      </w:r>
      <w:r w:rsidR="0040315E">
        <w:rPr>
          <w:rFonts w:hint="cs"/>
          <w:cs/>
          <w:lang w:val="my-MM" w:bidi="my-MM"/>
        </w:rPr>
        <w:t xml:space="preserve"> </w:t>
      </w:r>
      <w:r>
        <w:rPr>
          <w:cs/>
          <w:lang w:val="my-MM" w:bidi="my-MM"/>
        </w:rPr>
        <w:t>ရရှိရန် ဘုရားသခင်၏အစီအစဥ်၏ ကြီးမားသောရည်ရွယ်ချက်ကို ဖြည့်ဆည်းပေးခဲ့သည်။</w:t>
      </w:r>
    </w:p>
    <w:p w14:paraId="29322534" w14:textId="77777777" w:rsidR="00EC4076" w:rsidRDefault="00C278C9" w:rsidP="0020611C">
      <w:pPr>
        <w:pStyle w:val="QuotationAuthor"/>
        <w:rPr>
          <w:cs/>
          <w:lang w:bidi="te"/>
        </w:rPr>
      </w:pPr>
      <w:r w:rsidRPr="00C278C9">
        <w:rPr>
          <w:cs/>
          <w:lang w:val="my-MM" w:bidi="my-MM"/>
        </w:rPr>
        <w:t>— Pastor Johnson Oni</w:t>
      </w:r>
    </w:p>
    <w:p w14:paraId="781E3638" w14:textId="31383F27" w:rsidR="00EC4076" w:rsidRPr="0020611C" w:rsidRDefault="00EC7056" w:rsidP="0020611C">
      <w:pPr>
        <w:pStyle w:val="BodyText0"/>
        <w:rPr>
          <w:cs/>
          <w:lang w:bidi="te"/>
        </w:rPr>
      </w:pPr>
      <w:r w:rsidRPr="00B25275">
        <w:rPr>
          <w:cs/>
          <w:lang w:val="my-MM" w:bidi="my-MM"/>
        </w:rPr>
        <w:t>ယခု ကျွန်ုပ်တို့သည် ပေါလု၏အကျဉ်းချခံရခြင်း၏နောက်ခံကို စစ်တမ်းကောက်ယူပြီးနောက်၊ အကျ</w:t>
      </w:r>
      <w:r w:rsidR="0040315E">
        <w:rPr>
          <w:cs/>
          <w:lang w:val="my-MM" w:bidi="my-MM"/>
        </w:rPr>
        <w:t>ဉ်းချခံနေရစဉ်အတွင်း သူ၏အမှုတော်</w:t>
      </w:r>
      <w:r w:rsidRPr="00B25275">
        <w:rPr>
          <w:cs/>
          <w:lang w:val="my-MM" w:bidi="my-MM"/>
        </w:rPr>
        <w:t>ဆက်လက်ဆောင်ရွက်ခြင်းကို လေ့လာရန် အနေအထားတွင်</w:t>
      </w:r>
      <w:r w:rsidR="0040315E">
        <w:rPr>
          <w:rFonts w:hint="cs"/>
          <w:cs/>
          <w:lang w:val="my-MM" w:bidi="my-MM"/>
        </w:rPr>
        <w:t xml:space="preserve"> </w:t>
      </w:r>
      <w:r w:rsidRPr="00B25275">
        <w:rPr>
          <w:cs/>
          <w:lang w:val="my-MM" w:bidi="my-MM"/>
        </w:rPr>
        <w:t>ရှိနေပြီဖြစ်သည်။ ကျွန်ုပ်တို့မြင်ရသည့်အတိုင်း၊ ပေါလုသည် အကျဥ်းကျနေချိန်အတွင်း ပျင်းရိခြင်းမရှိခဲ့</w:t>
      </w:r>
      <w:r w:rsidR="0040315E">
        <w:rPr>
          <w:rFonts w:hint="cs"/>
          <w:cs/>
          <w:lang w:val="my-MM" w:bidi="my-MM"/>
        </w:rPr>
        <w:t xml:space="preserve"> </w:t>
      </w:r>
      <w:r w:rsidRPr="00B25275">
        <w:rPr>
          <w:cs/>
          <w:lang w:val="my-MM" w:bidi="my-MM"/>
        </w:rPr>
        <w:t>ပါ။ ယင်းအစား၊ သူ</w:t>
      </w:r>
      <w:r w:rsidR="0040315E">
        <w:rPr>
          <w:cs/>
          <w:lang w:val="my-MM" w:bidi="my-MM"/>
        </w:rPr>
        <w:t>သည် ယေရှုခရစ်၏ ဧဝံဂေလိတရား၏</w:t>
      </w:r>
      <w:r w:rsidRPr="00B25275">
        <w:rPr>
          <w:cs/>
          <w:lang w:val="my-MM" w:bidi="my-MM"/>
        </w:rPr>
        <w:t>အမှုတော်ဆောင်တစ်ဦးအဖြစ် တက်ကြွစွာ ဆက်လက်ထမ်းဆောင်ခဲ့သည်။</w:t>
      </w:r>
    </w:p>
    <w:p w14:paraId="29949047" w14:textId="77777777" w:rsidR="00010D5A" w:rsidRDefault="00931891" w:rsidP="00055282">
      <w:pPr>
        <w:pStyle w:val="ChapterHeading"/>
        <w:rPr>
          <w:cs/>
          <w:lang w:val="my-MM" w:bidi="my-MM"/>
        </w:rPr>
      </w:pPr>
      <w:bookmarkStart w:id="8" w:name="_Toc160145571"/>
      <w:r w:rsidRPr="00055282">
        <w:rPr>
          <w:cs/>
          <w:lang w:val="my-MM" w:bidi="my-MM"/>
        </w:rPr>
        <w:t>အမှုတော် ဆက်လက်ဆောင်ရွက်ခြင်း</w:t>
      </w:r>
      <w:bookmarkEnd w:id="8"/>
    </w:p>
    <w:p w14:paraId="4D5E35AA" w14:textId="3BB4FE82" w:rsidR="00931891" w:rsidRPr="00B25275" w:rsidRDefault="00931891" w:rsidP="0020611C">
      <w:pPr>
        <w:pStyle w:val="BodyText0"/>
        <w:rPr>
          <w:cs/>
          <w:lang w:bidi="te"/>
        </w:rPr>
      </w:pPr>
      <w:r w:rsidRPr="00B25275">
        <w:rPr>
          <w:cs/>
          <w:lang w:val="my-MM" w:bidi="my-MM"/>
        </w:rPr>
        <w:t>ပေါလုသည် တမန်တော်တစ်ဦးဖြစ်သည်။ ယေရှုသည် ပေါလုကို ကိုယ်တိုင်ကိုယ်ကျ ခေါ်ပြီး လ</w:t>
      </w:r>
      <w:r w:rsidR="0040315E">
        <w:rPr>
          <w:cs/>
          <w:lang w:val="my-MM" w:bidi="my-MM"/>
        </w:rPr>
        <w:t>ေ့ကျင့်ပေးကာ၊ သူ၏ပဋိညာဉ်</w:t>
      </w:r>
      <w:r w:rsidRPr="00B25275">
        <w:rPr>
          <w:cs/>
          <w:lang w:val="my-MM" w:bidi="my-MM"/>
        </w:rPr>
        <w:t>သံတမန်အဖြစ် ခန့်အပ်ခဲ့သည်။ ၎င်းသည် ယနေ့ ကျွန်ုပ်တို့အတွက် အထူးအဆန်းဖြစ်သကဲ့သို့၊ ခန့်အပ်ထားသောတာဝန်များသည် ပေါလု၏အကျဉ်းချခံရချိန်တွင် ရပ်ဆိုင်း</w:t>
      </w:r>
      <w:r w:rsidR="0040315E">
        <w:rPr>
          <w:rFonts w:hint="cs"/>
          <w:cs/>
          <w:lang w:val="my-MM" w:bidi="my-MM"/>
        </w:rPr>
        <w:t xml:space="preserve"> </w:t>
      </w:r>
      <w:r w:rsidRPr="00B25275">
        <w:rPr>
          <w:cs/>
          <w:lang w:val="my-MM" w:bidi="my-MM"/>
        </w:rPr>
        <w:t>ထားခြင်းမရှိပါ။ ဆန့်ကျင်ဘက်အနေနှင့်၊ ပေါလု၏ဘဝတွင် ဤအချိန် ဘုရားပေးထားသည့်</w:t>
      </w:r>
      <w:r w:rsidR="0040315E">
        <w:rPr>
          <w:rFonts w:hint="cs"/>
          <w:cs/>
          <w:lang w:val="my-MM" w:bidi="my-MM"/>
        </w:rPr>
        <w:t xml:space="preserve"> </w:t>
      </w:r>
      <w:r w:rsidRPr="00B25275">
        <w:rPr>
          <w:cs/>
          <w:lang w:val="my-MM" w:bidi="my-MM"/>
        </w:rPr>
        <w:t>အကျဉ်း</w:t>
      </w:r>
      <w:r w:rsidR="0040315E">
        <w:rPr>
          <w:rFonts w:hint="cs"/>
          <w:cs/>
          <w:lang w:val="my-MM" w:bidi="my-MM"/>
        </w:rPr>
        <w:t xml:space="preserve"> </w:t>
      </w:r>
      <w:r w:rsidR="0040315E">
        <w:rPr>
          <w:cs/>
          <w:lang w:val="my-MM" w:bidi="my-MM"/>
        </w:rPr>
        <w:t>ထောင်</w:t>
      </w:r>
      <w:r w:rsidRPr="00B25275">
        <w:rPr>
          <w:cs/>
          <w:lang w:val="my-MM" w:bidi="my-MM"/>
        </w:rPr>
        <w:t>သည် ဘုရားသခင်ရှိစေချင်သည့်နေရာဖြစ်သည်။ ရောမမြို့တွင် ပေါလု၏အကျဉ်းချခံရခြင်း</w:t>
      </w:r>
      <w:r w:rsidR="0040315E">
        <w:rPr>
          <w:rFonts w:hint="cs"/>
          <w:cs/>
          <w:lang w:val="my-MM" w:bidi="my-MM"/>
        </w:rPr>
        <w:t xml:space="preserve"> </w:t>
      </w:r>
      <w:r w:rsidRPr="00B25275">
        <w:rPr>
          <w:cs/>
          <w:lang w:val="my-MM" w:bidi="my-MM"/>
        </w:rPr>
        <w:t>ကြောင့် ခရစ်တော်၏ဧဝံဂေလိတရား ဆက်လက်ပျံ့နှံ့မှုအတွက် အခွင့်အရေးရရှိစေရန် ဘုရားသခင်</w:t>
      </w:r>
      <w:r w:rsidR="0040315E">
        <w:rPr>
          <w:rFonts w:hint="cs"/>
          <w:cs/>
          <w:lang w:val="my-MM" w:bidi="my-MM"/>
        </w:rPr>
        <w:t xml:space="preserve"> </w:t>
      </w:r>
      <w:r w:rsidRPr="00B25275">
        <w:rPr>
          <w:cs/>
          <w:lang w:val="my-MM" w:bidi="my-MM"/>
        </w:rPr>
        <w:t>ကိုယ်တော်တိုင်သည် အဖြစ်အပျက်များကို စီစဉ်ကြိုးကိုင်ထားသည်။</w:t>
      </w:r>
    </w:p>
    <w:p w14:paraId="09CB0ED3" w14:textId="77C67B1E" w:rsidR="00EC4076" w:rsidRDefault="00931891" w:rsidP="0020611C">
      <w:pPr>
        <w:pStyle w:val="BodyText0"/>
        <w:rPr>
          <w:cs/>
          <w:lang w:bidi="te"/>
        </w:rPr>
      </w:pPr>
      <w:r w:rsidRPr="00B25275">
        <w:rPr>
          <w:cs/>
          <w:lang w:val="my-MM" w:bidi="my-MM"/>
        </w:rPr>
        <w:t>တမန်တော်ပေါလု၏အကျဉ်းချခံရသည့်နှစ်များအတွင်း အမှုတော် ဆက်လက်ဆောင်ရွက်ခြင်း</w:t>
      </w:r>
      <w:r w:rsidR="0040315E">
        <w:rPr>
          <w:rFonts w:hint="cs"/>
          <w:cs/>
          <w:lang w:val="my-MM" w:bidi="my-MM"/>
        </w:rPr>
        <w:t xml:space="preserve"> </w:t>
      </w:r>
      <w:r w:rsidRPr="00B25275">
        <w:rPr>
          <w:cs/>
          <w:lang w:val="my-MM" w:bidi="my-MM"/>
        </w:rPr>
        <w:t xml:space="preserve">နှင့်ပတ်သက်၍ အဓိကသတင်းရင်းမြစ်နှစ်ခု ကျွန်ုပ်တို့တွင်ရှိသည်။ တစ်ဖက်တွင်၊ တမန်တော်ဝတ္ထုသည် ထိုအချိန်က </w:t>
      </w:r>
      <w:r w:rsidR="0040315E">
        <w:rPr>
          <w:cs/>
          <w:lang w:val="my-MM" w:bidi="my-MM"/>
        </w:rPr>
        <w:t xml:space="preserve">ပေါလု၏အမှုတော်နှင့်ပတ်သက်၍ </w:t>
      </w:r>
      <w:r w:rsidRPr="00B25275">
        <w:rPr>
          <w:cs/>
          <w:lang w:val="my-MM" w:bidi="my-MM"/>
        </w:rPr>
        <w:t>များစွာဖော်ပြထားသည်။ အခြားတစ်ဖက်တွင်၊ ပေါလု၏</w:t>
      </w:r>
      <w:r w:rsidR="0040315E">
        <w:rPr>
          <w:rFonts w:hint="cs"/>
          <w:cs/>
          <w:lang w:val="my-MM" w:bidi="my-MM"/>
        </w:rPr>
        <w:t xml:space="preserve"> </w:t>
      </w:r>
      <w:r w:rsidRPr="00B25275">
        <w:rPr>
          <w:cs/>
          <w:lang w:val="my-MM" w:bidi="my-MM"/>
        </w:rPr>
        <w:t>အသင်းတော်များသို့ပေးသောကျမ်းအမျိုးမျိုးသည် သူ၏အကျဉ်းထောင်အတွင်း</w:t>
      </w:r>
      <w:r w:rsidR="0040315E">
        <w:rPr>
          <w:rFonts w:hint="cs"/>
          <w:cs/>
          <w:lang w:val="my-MM" w:bidi="my-MM"/>
        </w:rPr>
        <w:t xml:space="preserve"> </w:t>
      </w:r>
      <w:r w:rsidRPr="00B25275">
        <w:rPr>
          <w:cs/>
          <w:lang w:val="my-MM" w:bidi="my-MM"/>
        </w:rPr>
        <w:t>ဆောင်ရွက်</w:t>
      </w:r>
      <w:r w:rsidR="0040315E">
        <w:rPr>
          <w:cs/>
          <w:lang w:val="my-MM" w:bidi="my-MM"/>
        </w:rPr>
        <w:t>သော အမှု</w:t>
      </w:r>
      <w:r w:rsidR="0040315E">
        <w:rPr>
          <w:rFonts w:hint="cs"/>
          <w:cs/>
          <w:lang w:val="my-MM" w:bidi="my-MM"/>
        </w:rPr>
        <w:t xml:space="preserve"> </w:t>
      </w:r>
      <w:r w:rsidR="0040315E">
        <w:rPr>
          <w:cs/>
          <w:lang w:val="my-MM" w:bidi="my-MM"/>
        </w:rPr>
        <w:t>တော်ကိုသိမြင်နိုင်စေသည်။ ပေါလု၏</w:t>
      </w:r>
      <w:r w:rsidRPr="00B25275">
        <w:rPr>
          <w:cs/>
          <w:lang w:val="my-MM" w:bidi="my-MM"/>
        </w:rPr>
        <w:t>အမှုတော်နှင့်ပတ်သက်၍ တမန်တော်ဝတ္ထုတွင် မည်သည့်အရာ</w:t>
      </w:r>
      <w:r w:rsidR="0040315E">
        <w:rPr>
          <w:rFonts w:hint="cs"/>
          <w:cs/>
          <w:lang w:val="my-MM" w:bidi="my-MM"/>
        </w:rPr>
        <w:t xml:space="preserve"> </w:t>
      </w:r>
      <w:r w:rsidRPr="00B25275">
        <w:rPr>
          <w:cs/>
          <w:lang w:val="my-MM" w:bidi="my-MM"/>
        </w:rPr>
        <w:t>ဖော်ပြသည်ကို ကြည့်ကြပါစို့။</w:t>
      </w:r>
    </w:p>
    <w:p w14:paraId="79107AEC" w14:textId="7A0E1867" w:rsidR="00EC4076" w:rsidRPr="00221583" w:rsidRDefault="00931891" w:rsidP="00221583">
      <w:pPr>
        <w:pStyle w:val="PanelHeading"/>
        <w:rPr>
          <w:cs/>
          <w:lang w:bidi="ta-IN"/>
        </w:rPr>
      </w:pPr>
      <w:bookmarkStart w:id="9" w:name="_Toc160145572"/>
      <w:r w:rsidRPr="00221583">
        <w:rPr>
          <w:cs/>
          <w:lang w:val="my-MM" w:bidi="my-MM"/>
        </w:rPr>
        <w:lastRenderedPageBreak/>
        <w:t>တမန်တော်ဝတ္ထု</w:t>
      </w:r>
      <w:bookmarkEnd w:id="9"/>
    </w:p>
    <w:p w14:paraId="3658FF03" w14:textId="00F84148" w:rsidR="00EC4076" w:rsidRDefault="00931891" w:rsidP="0020611C">
      <w:pPr>
        <w:pStyle w:val="BodyText0"/>
        <w:rPr>
          <w:cs/>
          <w:lang w:bidi="te"/>
        </w:rPr>
      </w:pPr>
      <w:r w:rsidRPr="0020611C">
        <w:rPr>
          <w:cs/>
          <w:lang w:val="my-MM" w:bidi="my-MM"/>
        </w:rPr>
        <w:t>ပေါလု၏အကျဉ်းချခြင်းအတွေ့အကြုံများသည် တမန်တော်ဝတ္ထုရေးသားသူ လုကာအတွက် အလွန်အရေးကြီးပါသည်။ သူသည် ဤကာလနှင့်ပတ်သက်သည့် ပေါလု၏အသက်တာအဖြစ်အပျက်</w:t>
      </w:r>
      <w:r w:rsidR="0040315E">
        <w:rPr>
          <w:rFonts w:hint="cs"/>
          <w:cs/>
          <w:lang w:val="my-MM" w:bidi="my-MM"/>
        </w:rPr>
        <w:t xml:space="preserve"> </w:t>
      </w:r>
      <w:r w:rsidRPr="0020611C">
        <w:rPr>
          <w:cs/>
          <w:lang w:val="my-MM" w:bidi="my-MM"/>
        </w:rPr>
        <w:t>များအတွက် အခန်းကိုးခန်းနီးပါး ‌ရေးသားခဲ့သည်။ တမန်တော်ဝတ္ထု ၁၉:၂၁ တွင် ယေရုရှလင်မြို့နှင့် ရောမမြို့သို့သွားရန် ပေါလု၏ဆုံးဖြတ်ချက်မှ၊ လုကာ၏ကျမ်းအဆုံး တမန်တော်ဝတ္ထု ၂၈:၃၁ အထိဖြစ်</w:t>
      </w:r>
      <w:r w:rsidR="0040315E">
        <w:rPr>
          <w:rFonts w:hint="cs"/>
          <w:cs/>
          <w:lang w:val="my-MM" w:bidi="my-MM"/>
        </w:rPr>
        <w:t xml:space="preserve"> </w:t>
      </w:r>
      <w:r w:rsidRPr="0020611C">
        <w:rPr>
          <w:cs/>
          <w:lang w:val="my-MM" w:bidi="my-MM"/>
        </w:rPr>
        <w:t>ပြီး၊ ယေရုရှလင်တွင် ပေါလုဖမ်းဆီးခံရခြင်းအပေါ် ရည်ရွယ်ချက်ရှိရှိလုပ်ဆောင်မှုနှင့် နောက်ဆက်တွဲ</w:t>
      </w:r>
      <w:r w:rsidR="0040315E">
        <w:rPr>
          <w:rFonts w:hint="cs"/>
          <w:cs/>
          <w:lang w:val="my-MM" w:bidi="my-MM"/>
        </w:rPr>
        <w:t xml:space="preserve"> </w:t>
      </w:r>
      <w:r w:rsidRPr="0020611C">
        <w:rPr>
          <w:cs/>
          <w:lang w:val="my-MM" w:bidi="my-MM"/>
        </w:rPr>
        <w:t>အကျဉ်းချခြင်းတို့ကို လုကာသည် အသေးစိတ်ဖော်ပြခဲ့သည်။</w:t>
      </w:r>
    </w:p>
    <w:p w14:paraId="642BA30E" w14:textId="5C5B1BE3" w:rsidR="00EC4076" w:rsidRPr="0020611C" w:rsidRDefault="00931891" w:rsidP="0020611C">
      <w:pPr>
        <w:pStyle w:val="BodyText0"/>
        <w:rPr>
          <w:rStyle w:val="BodyTextChar0"/>
          <w:cs/>
          <w:lang w:bidi="te"/>
        </w:rPr>
      </w:pPr>
      <w:r w:rsidRPr="00B25275">
        <w:rPr>
          <w:cs/>
          <w:lang w:val="my-MM" w:bidi="my-MM"/>
        </w:rPr>
        <w:t>ဤအခန်းများသည် အသေးစိတ်အချက်များစွာနှင့် ပြည့်စုံသော်လည်း၊ အကြိမ်နေရာများစွာတွင် အနည်းဆုံး အဓိကအကြောင်းအရာ သုံးခုတွေ့ရသည်_ ပေါလုသည် သူ၏‌ရောက်လာမည့်ဆင်းရဲဒုက္ခ</w:t>
      </w:r>
      <w:r w:rsidR="0040315E">
        <w:rPr>
          <w:rFonts w:hint="cs"/>
          <w:cs/>
          <w:lang w:val="my-MM" w:bidi="my-MM"/>
        </w:rPr>
        <w:t xml:space="preserve"> </w:t>
      </w:r>
      <w:r w:rsidRPr="00B25275">
        <w:rPr>
          <w:cs/>
          <w:lang w:val="my-MM" w:bidi="my-MM"/>
        </w:rPr>
        <w:t>အကြောင်းကို သတိပြုမိခြင်း၊ သူ၏လာခြင်းအတွက် ဘုရားသခင်၏ရည်ရွယ်ချက်ကို သိရှိနားလည်ခြင်း</w:t>
      </w:r>
      <w:r w:rsidRPr="0020611C">
        <w:rPr>
          <w:rStyle w:val="BodyTextChar0"/>
          <w:cs/>
          <w:lang w:val="my-MM" w:bidi="my-MM"/>
        </w:rPr>
        <w:t xml:space="preserve"> ဆင်းရဲဒုက္ခနှင့် သူ၏ဆင်းရဲဒုက္ခအားဖြင့် ဘုရားသခင်၏ကောင်းချီးမင်္ဂလာများ သွန်းလောင်းမည့်နည်း</w:t>
      </w:r>
      <w:r w:rsidR="0040315E">
        <w:rPr>
          <w:rStyle w:val="BodyTextChar0"/>
          <w:rFonts w:hint="cs"/>
          <w:cs/>
          <w:lang w:val="my-MM" w:bidi="my-MM"/>
        </w:rPr>
        <w:t xml:space="preserve"> </w:t>
      </w:r>
      <w:r w:rsidRPr="0020611C">
        <w:rPr>
          <w:rStyle w:val="BodyTextChar0"/>
          <w:cs/>
          <w:lang w:val="my-MM" w:bidi="my-MM"/>
        </w:rPr>
        <w:t>လမ်းကို သိရှိနားလည်ခြင်း</w:t>
      </w:r>
      <w:r w:rsidR="0040315E">
        <w:rPr>
          <w:rStyle w:val="BodyTextChar0"/>
          <w:rFonts w:hint="cs"/>
          <w:cs/>
          <w:lang w:val="my-MM" w:bidi="my-MM"/>
        </w:rPr>
        <w:t xml:space="preserve">ဖြစ်သည် </w:t>
      </w:r>
      <w:r w:rsidRPr="0020611C">
        <w:rPr>
          <w:rStyle w:val="BodyTextChar0"/>
          <w:cs/>
          <w:lang w:val="my-MM" w:bidi="my-MM"/>
        </w:rPr>
        <w:t>။ ပထမဦးစွာ၊ ခရစ်တော်၏အမှုတော်ဆောင်ခြင်းသည် သူ၏</w:t>
      </w:r>
      <w:r w:rsidR="0040315E">
        <w:rPr>
          <w:rStyle w:val="BodyTextChar0"/>
          <w:rFonts w:hint="cs"/>
          <w:cs/>
          <w:lang w:val="my-MM" w:bidi="my-MM"/>
        </w:rPr>
        <w:t xml:space="preserve"> </w:t>
      </w:r>
      <w:r w:rsidRPr="0020611C">
        <w:rPr>
          <w:rStyle w:val="BodyTextChar0"/>
          <w:cs/>
          <w:lang w:val="my-MM" w:bidi="my-MM"/>
        </w:rPr>
        <w:t>အသက်တာထဲသို့ ပြင်းထန်သောအခက်အခဲနှင့် ဆင်းရဲဒုက္ခများ ယူဆောင်လာမည်ကို ပေါလုသိရှိခဲ့</w:t>
      </w:r>
      <w:r w:rsidR="0040315E">
        <w:rPr>
          <w:rStyle w:val="BodyTextChar0"/>
          <w:rFonts w:hint="cs"/>
          <w:cs/>
          <w:lang w:val="my-MM" w:bidi="my-MM"/>
        </w:rPr>
        <w:t xml:space="preserve"> </w:t>
      </w:r>
      <w:r w:rsidRPr="0020611C">
        <w:rPr>
          <w:rStyle w:val="BodyTextChar0"/>
          <w:cs/>
          <w:lang w:val="my-MM" w:bidi="my-MM"/>
        </w:rPr>
        <w:t>သည်။</w:t>
      </w:r>
    </w:p>
    <w:p w14:paraId="679923C7" w14:textId="4D237426" w:rsidR="00EC4076" w:rsidRPr="00055282" w:rsidRDefault="00931891" w:rsidP="00055282">
      <w:pPr>
        <w:pStyle w:val="BulletHeading"/>
        <w:rPr>
          <w:cs/>
          <w:lang w:bidi="ta-IN"/>
        </w:rPr>
      </w:pPr>
      <w:bookmarkStart w:id="10" w:name="_Toc160145573"/>
      <w:r w:rsidRPr="00055282">
        <w:rPr>
          <w:cs/>
          <w:lang w:val="my-MM" w:bidi="my-MM"/>
        </w:rPr>
        <w:t>ဆင်းရဲဒုက္ခကို သိရှိခြင်း</w:t>
      </w:r>
      <w:bookmarkEnd w:id="10"/>
    </w:p>
    <w:p w14:paraId="52619EB2" w14:textId="63DAEDA6" w:rsidR="00EC4076" w:rsidRDefault="0040315E" w:rsidP="0020611C">
      <w:pPr>
        <w:pStyle w:val="BodyText0"/>
        <w:rPr>
          <w:cs/>
          <w:lang w:bidi="te"/>
        </w:rPr>
      </w:pPr>
      <w:r>
        <w:rPr>
          <w:cs/>
          <w:lang w:val="my-MM" w:bidi="my-MM"/>
        </w:rPr>
        <w:t>တမန်တော်ဝတ္ထု ၁၉–၂၈ တွင်</w:t>
      </w:r>
      <w:r w:rsidR="00931891" w:rsidRPr="00B25275">
        <w:rPr>
          <w:cs/>
          <w:lang w:val="my-MM" w:bidi="my-MM"/>
        </w:rPr>
        <w:t>ပေါလုသည် သူကြုံတွေ့မည့်အခက်အခဲများအကြောင်း ကောင်းစွာ</w:t>
      </w:r>
      <w:r>
        <w:rPr>
          <w:rFonts w:hint="cs"/>
          <w:cs/>
          <w:lang w:val="my-MM" w:bidi="my-MM"/>
        </w:rPr>
        <w:t xml:space="preserve"> </w:t>
      </w:r>
      <w:r w:rsidR="00931891" w:rsidRPr="00B25275">
        <w:rPr>
          <w:cs/>
          <w:lang w:val="my-MM" w:bidi="my-MM"/>
        </w:rPr>
        <w:t>သိရှိထားကြောင်း လုကာဖော်ပြသည</w:t>
      </w:r>
      <w:r>
        <w:rPr>
          <w:cs/>
          <w:lang w:val="my-MM" w:bidi="my-MM"/>
        </w:rPr>
        <w:t>်။ ပေါလုသည် သူအကျဥ်းကျခံရမည်ကို</w:t>
      </w:r>
      <w:r w:rsidR="00931891" w:rsidRPr="00B25275">
        <w:rPr>
          <w:cs/>
          <w:lang w:val="my-MM" w:bidi="my-MM"/>
        </w:rPr>
        <w:t>သိပြီး၊ သေဒဏ်ပင်ခံရလိမ့်</w:t>
      </w:r>
      <w:r>
        <w:rPr>
          <w:rFonts w:hint="cs"/>
          <w:cs/>
          <w:lang w:val="my-MM" w:bidi="my-MM"/>
        </w:rPr>
        <w:t xml:space="preserve"> </w:t>
      </w:r>
      <w:r w:rsidR="00931891" w:rsidRPr="00B25275">
        <w:rPr>
          <w:cs/>
          <w:lang w:val="my-MM" w:bidi="my-MM"/>
        </w:rPr>
        <w:t>မည်ဟု သံသယရှိခဲ့သည်။ .ဥပမာ၊ တမန်တော်ဝတ္ထု ၂၀:၂၂-၂၅ ပါ ဧဖက်မြို့အကြီးအကဲများထံပြောသော သူ၏မိန့်ခွန်းမှ ဆိုးရွားသောစကားများကို နားထောင်ပါ_</w:t>
      </w:r>
    </w:p>
    <w:p w14:paraId="6D34759C" w14:textId="7408DB62" w:rsidR="00EC4076" w:rsidRDefault="00EC7056" w:rsidP="00055282">
      <w:pPr>
        <w:pStyle w:val="Quotations"/>
        <w:rPr>
          <w:cs/>
          <w:lang w:bidi="te"/>
        </w:rPr>
      </w:pPr>
      <w:r w:rsidRPr="00B25275">
        <w:rPr>
          <w:cs/>
          <w:lang w:val="my-MM" w:bidi="my-MM"/>
        </w:rPr>
        <w:t>ယခုမှာငါသည် ဝိညာဉ်တော်အားဖြင့် ချည်နှောင်ခြင်းကိုခံ၍၊ ယေရုရှလင်မြို့သို့သွားရ၏။ ထိုမြို့၌ အဘယ်အမှုရောက်မည်ကိုမသိ။ သို့သော်လည်းချည်နှောင်ခြင်း၊ ညှဉ်းဆဲနှိပ်စက်ခြင်းအမှုတို့သည် ငါ့ကိုဆိုင်းလင့်သည်ဟု သန့်ရှင်းသော ဝိညာဉ်တော်သည် ခပ်သိမ်းသောမြို့တို့၌ ငါ့အား သက်သေခံတော်မူ၏။ ထိုညှဉ်းဆဲခြင်းအမှု တစုံတခုကိုမျှ ငါသည်ပမာဏမပြု၊...သင်တို့ရှိသမျှသည် နောက်တဖန်ငါ့ မျက်နှာကို မမြင်ရကြ (တမန်တော်ဝတ္ထု ၂၀း၂၂-၂၅)။</w:t>
      </w:r>
    </w:p>
    <w:p w14:paraId="6D58B937" w14:textId="7266FD1B" w:rsidR="00EC4076" w:rsidRPr="0020611C" w:rsidRDefault="00931891" w:rsidP="0020611C">
      <w:pPr>
        <w:pStyle w:val="BodyText0"/>
        <w:rPr>
          <w:cs/>
          <w:lang w:bidi="te"/>
        </w:rPr>
      </w:pPr>
      <w:r w:rsidRPr="0020611C">
        <w:rPr>
          <w:cs/>
          <w:lang w:val="my-MM" w:bidi="my-MM"/>
        </w:rPr>
        <w:t>ထို့နောက် တမန်တော်ဝတ္ထု ၂၁:၁၃ တွင် ကဲသရိမြို့၌ယုံကြည်သူများကို မိန့်တော်မူသည်မှာ_</w:t>
      </w:r>
    </w:p>
    <w:p w14:paraId="78524571" w14:textId="472F0887" w:rsidR="00EC4076" w:rsidRDefault="00EC7056" w:rsidP="00055282">
      <w:pPr>
        <w:pStyle w:val="Quotations"/>
        <w:rPr>
          <w:cs/>
          <w:lang w:bidi="te"/>
        </w:rPr>
      </w:pPr>
      <w:r w:rsidRPr="00B25275">
        <w:rPr>
          <w:cs/>
          <w:lang w:val="my-MM" w:bidi="my-MM"/>
        </w:rPr>
        <w:lastRenderedPageBreak/>
        <w:t>သခင်ယေရှု၏နာမတော်ကြောင့် ယေရုရှလင်မြို့၌ ချည်နှောင်ခြင်းမက၊ အသေသတ်ခြင်းကိုပင်ခံခြင်းငှါ ငါအသင့်ရှိသည်ဟုဆို၏ (တမန်တော်ဝတ္ထု ၂၁:၁၃)။</w:t>
      </w:r>
    </w:p>
    <w:p w14:paraId="178F08A3" w14:textId="36AEDABB" w:rsidR="00EC4076" w:rsidRPr="0020611C" w:rsidRDefault="00931891" w:rsidP="0020611C">
      <w:pPr>
        <w:pStyle w:val="BodyText0"/>
        <w:rPr>
          <w:cs/>
          <w:lang w:bidi="te"/>
        </w:rPr>
      </w:pPr>
      <w:r w:rsidRPr="0020611C">
        <w:rPr>
          <w:cs/>
          <w:lang w:val="my-MM" w:bidi="my-MM"/>
        </w:rPr>
        <w:t xml:space="preserve">ပေါလုသည် ခရစ်တော်နှင့် ကိုယ်တော်၏ဧဝံဂေလိတရားတို့ကို </w:t>
      </w:r>
      <w:r w:rsidR="0040315E">
        <w:rPr>
          <w:cs/>
          <w:lang w:val="my-MM" w:bidi="my-MM"/>
        </w:rPr>
        <w:t>ထမ်းဆောင်ရာတွင် စောင့်ကြိုနေ</w:t>
      </w:r>
      <w:r w:rsidR="0040315E">
        <w:rPr>
          <w:rFonts w:hint="cs"/>
          <w:cs/>
          <w:lang w:val="my-MM" w:bidi="my-MM"/>
        </w:rPr>
        <w:t xml:space="preserve"> </w:t>
      </w:r>
      <w:r w:rsidR="0040315E">
        <w:rPr>
          <w:cs/>
          <w:lang w:val="my-MM" w:bidi="my-MM"/>
        </w:rPr>
        <w:t>သော</w:t>
      </w:r>
      <w:r w:rsidRPr="0020611C">
        <w:rPr>
          <w:cs/>
          <w:lang w:val="my-MM" w:bidi="my-MM"/>
        </w:rPr>
        <w:t>အခက်အခဲများကို ကောင်းစွာသိရှိခဲ့ပြီး အသေခံရန်ပင် ဆန္ဒရှိခဲ့သည်။</w:t>
      </w:r>
    </w:p>
    <w:p w14:paraId="0DF4B94F" w14:textId="6B29B4E8" w:rsidR="00EC4076" w:rsidRDefault="00EC7056" w:rsidP="00055282">
      <w:pPr>
        <w:pStyle w:val="Quotations"/>
        <w:rPr>
          <w:cs/>
          <w:lang w:bidi="te"/>
        </w:rPr>
      </w:pPr>
      <w:r w:rsidRPr="00B25275">
        <w:rPr>
          <w:cs/>
          <w:lang w:val="my-MM" w:bidi="my-MM"/>
        </w:rPr>
        <w:t>ပေါလုသည် ဧဝံဂေလိတရားကို ဟောရန် ကတိကဝတ်ပြုထားသောကြောင့် ယေရုရှလင်မြို့သို့ရောက်ပြီးနောက်တွင် မည်သည့်အရာဖြစ်လာမည်ကို—အကျဉ်းချခံရမည်—သိသည့်တိုင် ဧဝံဂေလိတရားကို ဟောရန် သတ္တိရှိခဲ့သည်...ထို့နောက် သူသည်ရှေ့သို့သွားကာ ဧဝံဂေလိတရားကို ဆက်လက်ဟောပြောရန် ဝိညာဉ်တော်၏ချည်နှောင်ခြင်းကို ခံစားခဲ့ရသည်။ သူ့အသက်ကို ခြိမ်းခြောက်ခြင်း၊ ဆန့်ကျင်ခြင်း၊ ဟန့်တားခြင်း သို့မဟုတ် ဘုရားသခင်ပေးအပ်ထားသည့်တာဝန်ကို ထမ်းဆောင်ခြင်းမှလမ်းလွှဲရန် သူခွင့်မပြုခဲ့ပါ။</w:t>
      </w:r>
    </w:p>
    <w:p w14:paraId="3F735BAF" w14:textId="77777777" w:rsidR="00EC4076" w:rsidRDefault="00EC7056" w:rsidP="00221583">
      <w:pPr>
        <w:pStyle w:val="QuotationAuthor"/>
        <w:rPr>
          <w:cs/>
          <w:lang w:bidi="te"/>
        </w:rPr>
      </w:pPr>
      <w:r w:rsidRPr="00B25275">
        <w:rPr>
          <w:cs/>
          <w:lang w:val="my-MM" w:bidi="my-MM"/>
        </w:rPr>
        <w:t>— Rev. Robert Alexander, Jr.</w:t>
      </w:r>
    </w:p>
    <w:p w14:paraId="2083E824" w14:textId="582B3E09" w:rsidR="00EC4076" w:rsidRPr="0020611C" w:rsidRDefault="00EC7056" w:rsidP="0020611C">
      <w:pPr>
        <w:pStyle w:val="BodyText0"/>
        <w:rPr>
          <w:cs/>
          <w:lang w:bidi="te"/>
        </w:rPr>
      </w:pPr>
      <w:r w:rsidRPr="0020611C">
        <w:rPr>
          <w:cs/>
          <w:lang w:val="my-MM" w:bidi="my-MM"/>
        </w:rPr>
        <w:t>ဒုတိယ၊ ပေါလုသည် ဆင်းရဲဒုက္ခကို သူခံနိုင်ရည်ရှိမည်ကို သိရှိရုံသာမက၊ ဆင်းရဲဒုက္ခ၏</w:t>
      </w:r>
      <w:r w:rsidR="0040315E">
        <w:rPr>
          <w:rFonts w:hint="cs"/>
          <w:cs/>
          <w:lang w:val="my-MM" w:bidi="my-MM"/>
        </w:rPr>
        <w:t xml:space="preserve"> </w:t>
      </w:r>
      <w:r w:rsidRPr="0020611C">
        <w:rPr>
          <w:cs/>
          <w:lang w:val="my-MM" w:bidi="my-MM"/>
        </w:rPr>
        <w:t>ရည်ရွယ်ချက်ကိုလည်း ကောင်းစွာသိရှိထားကြောင်း တမန်တော်ဝတ္ထုဖော်ပြသည်။</w:t>
      </w:r>
    </w:p>
    <w:p w14:paraId="15AAC435" w14:textId="1090DD3B" w:rsidR="00EC4076" w:rsidRPr="00055282" w:rsidRDefault="00931891" w:rsidP="00055282">
      <w:pPr>
        <w:pStyle w:val="BulletHeading"/>
        <w:rPr>
          <w:cs/>
          <w:lang w:bidi="ta-IN"/>
        </w:rPr>
      </w:pPr>
      <w:bookmarkStart w:id="11" w:name="_Toc160145574"/>
      <w:r w:rsidRPr="00055282">
        <w:rPr>
          <w:cs/>
          <w:lang w:val="my-MM" w:bidi="my-MM"/>
        </w:rPr>
        <w:t>ရည်ရွယ်ချက်ကို သိရှိခြင်း</w:t>
      </w:r>
      <w:bookmarkEnd w:id="11"/>
    </w:p>
    <w:p w14:paraId="561E34B4" w14:textId="612C5429" w:rsidR="00EC4076" w:rsidRPr="0020611C" w:rsidRDefault="00EC7056" w:rsidP="0020611C">
      <w:pPr>
        <w:pStyle w:val="BodyText0"/>
        <w:rPr>
          <w:cs/>
          <w:lang w:bidi="te"/>
        </w:rPr>
      </w:pPr>
      <w:r w:rsidRPr="0020611C">
        <w:rPr>
          <w:cs/>
          <w:lang w:val="my-MM" w:bidi="my-MM"/>
        </w:rPr>
        <w:t>ဘုရားသခင်သည် သူ့ကိုဒုက္ခခံရန် စီစဉ်ပါက၊ ဤဆင်းရဲဒုက္ခကိုအသုံးပြု၍ ဧဝံဂေလိတရားကို</w:t>
      </w:r>
      <w:r w:rsidR="0040315E">
        <w:rPr>
          <w:rFonts w:hint="cs"/>
          <w:cs/>
          <w:lang w:val="my-MM" w:bidi="my-MM"/>
        </w:rPr>
        <w:t xml:space="preserve"> </w:t>
      </w:r>
      <w:r w:rsidRPr="0020611C">
        <w:rPr>
          <w:cs/>
          <w:lang w:val="my-MM" w:bidi="my-MM"/>
        </w:rPr>
        <w:t>မြှင့်တင်ရန် သခင်သည်စီစဉ်ထားကြောင်း ပေါလုသိသည်။ ခရစ်ယာန်ဧဝံဂေလိတရားကို ဖြန့်ကျက်ရန် ဘုရားသခင်သည် သူ၏အခက်အခဲများကို အသုံးပြုမည်ဟု အကြွင်းမဲ့ယုံကြည်ခဲ့သည်။ သူလုပ်ရမည့် စွန့်လွှတ်အနစ်နာခံမှုသည် တန်ဖိုးရှိမည်ကိုသူသိသည်၊ အဘယ်ကြောင့်ဆိုသော် ၎င်းသည် ခရစ်တော်၌ ကယ်တင်ခြင်းဆိုင်ရာ သတင်းကောင်းကို ဘုရားသခင် ပေးသည့် နည်းလမ်းဖြစ်မည်ဖြစ်သည်။ တမန်</w:t>
      </w:r>
      <w:r w:rsidR="0040315E">
        <w:rPr>
          <w:rFonts w:hint="cs"/>
          <w:cs/>
          <w:lang w:val="my-MM" w:bidi="my-MM"/>
        </w:rPr>
        <w:t xml:space="preserve"> </w:t>
      </w:r>
      <w:r w:rsidRPr="0020611C">
        <w:rPr>
          <w:cs/>
          <w:lang w:val="my-MM" w:bidi="my-MM"/>
        </w:rPr>
        <w:t>တော်ဝတ္ထု ၂၀:၂၄ တွင် ဧဖက်မြို့မှအကြီးအကဲများအား သူပြောခဲ့သောစကားကို တဖန်နားထောင်ပါ_</w:t>
      </w:r>
    </w:p>
    <w:p w14:paraId="1BAEB96E" w14:textId="64315B35" w:rsidR="00EC4076" w:rsidRDefault="00EC7056" w:rsidP="00055282">
      <w:pPr>
        <w:pStyle w:val="Quotations"/>
        <w:rPr>
          <w:cs/>
          <w:lang w:bidi="te"/>
        </w:rPr>
      </w:pPr>
      <w:r w:rsidRPr="00B25275">
        <w:rPr>
          <w:cs/>
          <w:lang w:val="my-MM" w:bidi="my-MM"/>
        </w:rPr>
        <w:t>သို့ရာတွင် ဘုရားသခင်၏ ကျေးဇူးတော်နှင့်ယှဉ်သော ဧဝံဂေလိတရားကို သက်သေခံစေခြင်းငှါ၊ သခင်ယေရှု၏လက်မှ ငါခံခဲ့ပြီးသောဓမ္မဆရာအမှုတည်း ဟူသော ငါဆောင်ရွက်ရသောအမှုကို ဝမ်းမြောက် စွာ ပြီးစီးစေမည်အကြောင်း၊ ထိုညှဉ်းဆဲခြင်းအမှု တစုံတခုကိုမျှ ငါသည်ပမာဏမပြု၊ ကိုယ်အသက်ကိုလည်း နှမြောခြင်းမရှိ၊ (တမန်တော်ဝတ္ထု ၂၀:၂၄ )။</w:t>
      </w:r>
    </w:p>
    <w:p w14:paraId="6729061A" w14:textId="13DC4B4A" w:rsidR="00EC7056" w:rsidRPr="00B25275" w:rsidRDefault="00EC7056" w:rsidP="00055282">
      <w:pPr>
        <w:pStyle w:val="BodyText0"/>
        <w:rPr>
          <w:cs/>
          <w:lang w:bidi="te"/>
        </w:rPr>
      </w:pPr>
      <w:r w:rsidRPr="00055282">
        <w:rPr>
          <w:cs/>
          <w:lang w:val="my-MM" w:bidi="my-MM"/>
        </w:rPr>
        <w:lastRenderedPageBreak/>
        <w:t>ပေါလုသည် အကျဉ်းထောင်ထဲ၌ သူ၏အမှုဆောင်ခြင်းတွင် ဧဝံဂေလိတရားကို သက်သေခံခြင်း</w:t>
      </w:r>
      <w:r w:rsidR="0040315E">
        <w:rPr>
          <w:rFonts w:hint="cs"/>
          <w:cs/>
          <w:lang w:val="my-MM" w:bidi="my-MM"/>
        </w:rPr>
        <w:t xml:space="preserve"> </w:t>
      </w:r>
      <w:r w:rsidRPr="00055282">
        <w:rPr>
          <w:cs/>
          <w:lang w:val="my-MM" w:bidi="my-MM"/>
        </w:rPr>
        <w:t>ပါဝင်မည်ဖြစ်ပြီး၊ ၎င်းသည် ဤအခက်အခဲများကို ဖြတ်သန်းရန် တမန်တော်တစ်ဦးအဖြစ် သူ၏တာဝန်</w:t>
      </w:r>
      <w:r w:rsidR="0040315E">
        <w:rPr>
          <w:rFonts w:hint="cs"/>
          <w:cs/>
          <w:lang w:val="my-MM" w:bidi="my-MM"/>
        </w:rPr>
        <w:t xml:space="preserve"> </w:t>
      </w:r>
      <w:r w:rsidRPr="00055282">
        <w:rPr>
          <w:cs/>
          <w:lang w:val="my-MM" w:bidi="my-MM"/>
        </w:rPr>
        <w:t>တစ်စိတ်တစ်ပိုင်းဖြစ်ကြောင်း အခိုင်အမာယုံကြည်ခဲ့သည်၊ ပေါလု၏တမန်တော်ဆိုင်ရာဓမ္မအမှုတော်ကို အဟန့်အတားဖြစ်စေမည့်အစား၊ အကျဉ်းချခြင်းသည် ပေါလု၏ဓမ္မအမှုတော်ကို ပြီးမြောက်စေသည့်</w:t>
      </w:r>
      <w:r w:rsidR="0040315E">
        <w:rPr>
          <w:rFonts w:hint="cs"/>
          <w:cs/>
          <w:lang w:val="my-MM" w:bidi="my-MM"/>
        </w:rPr>
        <w:t xml:space="preserve"> </w:t>
      </w:r>
      <w:r w:rsidRPr="00055282">
        <w:rPr>
          <w:cs/>
          <w:lang w:val="my-MM" w:bidi="my-MM"/>
        </w:rPr>
        <w:t>နည်းလမ်းဖြစ်သည်။</w:t>
      </w:r>
    </w:p>
    <w:p w14:paraId="2BDBEEC9" w14:textId="2D46F8F2" w:rsidR="00EC7056" w:rsidRPr="00055282" w:rsidRDefault="00EC7056" w:rsidP="00055282">
      <w:pPr>
        <w:pStyle w:val="BodyText0"/>
        <w:rPr>
          <w:rStyle w:val="BodyTextChar0"/>
          <w:cs/>
          <w:lang w:bidi="te"/>
        </w:rPr>
      </w:pPr>
      <w:r w:rsidRPr="002B0654">
        <w:rPr>
          <w:cs/>
          <w:lang w:val="my-MM" w:bidi="my-MM"/>
        </w:rPr>
        <w:t>အထူးသဖြင့်၊ တမန်</w:t>
      </w:r>
      <w:r w:rsidR="002B0654">
        <w:rPr>
          <w:cs/>
          <w:lang w:val="my-MM" w:bidi="my-MM"/>
        </w:rPr>
        <w:t>တော်ဝတ္ထုတွင် ကျွန်ုပ်တို့ဖတ်</w:t>
      </w:r>
      <w:r w:rsidRPr="002B0654">
        <w:rPr>
          <w:cs/>
          <w:lang w:val="my-MM" w:bidi="my-MM"/>
        </w:rPr>
        <w:t>ရသည့်အတိုင်း၊ ဤသည်မှာ အတိအကျ</w:t>
      </w:r>
      <w:r w:rsidR="002B0654">
        <w:rPr>
          <w:rFonts w:hint="cs"/>
          <w:cs/>
          <w:lang w:val="my-MM" w:bidi="my-MM"/>
        </w:rPr>
        <w:t xml:space="preserve"> </w:t>
      </w:r>
      <w:r w:rsidRPr="002B0654">
        <w:rPr>
          <w:cs/>
          <w:lang w:val="my-MM" w:bidi="my-MM"/>
        </w:rPr>
        <w:t>ဖြစ်ပျက်ခဲ့သည်။ တမန်တော်ဝတ္ထု ၂၂:၁-၂၁</w:t>
      </w:r>
      <w:r w:rsidR="002B0654">
        <w:rPr>
          <w:cs/>
          <w:lang w:val="my-MM" w:bidi="my-MM"/>
        </w:rPr>
        <w:t xml:space="preserve"> တွင်၊ ပေါလုသည် ယေရုရှလင်မြို့၌</w:t>
      </w:r>
      <w:r w:rsidRPr="002B0654">
        <w:rPr>
          <w:cs/>
          <w:lang w:val="my-MM" w:bidi="my-MM"/>
        </w:rPr>
        <w:t>ဖမ်းဆီးခံရသောအ</w:t>
      </w:r>
      <w:r w:rsidR="002B0654">
        <w:rPr>
          <w:cs/>
          <w:lang w:val="my-MM" w:bidi="my-MM"/>
        </w:rPr>
        <w:t>ခါ၊ သူ့အားသတ်ရန်ရှာကြံသော</w:t>
      </w:r>
      <w:r w:rsidRPr="002B0654">
        <w:rPr>
          <w:cs/>
          <w:lang w:val="my-MM" w:bidi="my-MM"/>
        </w:rPr>
        <w:t xml:space="preserve">လူအုပ်အား </w:t>
      </w:r>
      <w:r w:rsidR="002B0654">
        <w:rPr>
          <w:cs/>
          <w:lang w:val="my-MM" w:bidi="my-MM"/>
        </w:rPr>
        <w:t>သူ၏ခရစ်ယာန်သက်သေခံချက်ကို</w:t>
      </w:r>
      <w:r w:rsidR="005A432B">
        <w:rPr>
          <w:cs/>
          <w:lang w:val="my-MM" w:bidi="my-MM"/>
        </w:rPr>
        <w:t>တင်ပြခဲ့</w:t>
      </w:r>
      <w:r w:rsidR="005A432B">
        <w:rPr>
          <w:rFonts w:hint="cs"/>
          <w:cs/>
          <w:lang w:val="my-MM" w:bidi="my-MM"/>
        </w:rPr>
        <w:t>သည်ကို တွေ့</w:t>
      </w:r>
      <w:r w:rsidRPr="00B25275">
        <w:rPr>
          <w:cs/>
          <w:lang w:val="my-MM" w:bidi="my-MM"/>
        </w:rPr>
        <w:t>ရ</w:t>
      </w:r>
      <w:r w:rsidR="005A432B">
        <w:rPr>
          <w:rFonts w:hint="cs"/>
          <w:cs/>
          <w:lang w:val="my-MM" w:bidi="my-MM"/>
        </w:rPr>
        <w:t xml:space="preserve"> </w:t>
      </w:r>
      <w:r w:rsidR="002B0654">
        <w:rPr>
          <w:cs/>
          <w:lang w:val="my-MM" w:bidi="my-MM"/>
        </w:rPr>
        <w:t>သည်။ တမန်တော်ဝတ္ထု ၂၃:၁-၁၀ တွင်</w:t>
      </w:r>
      <w:r w:rsidRPr="00B25275">
        <w:rPr>
          <w:cs/>
          <w:lang w:val="my-MM" w:bidi="my-MM"/>
        </w:rPr>
        <w:t xml:space="preserve">ပေါလုသည် </w:t>
      </w:r>
      <w:r w:rsidRPr="00055282">
        <w:rPr>
          <w:rStyle w:val="BodyTextChar0"/>
          <w:cs/>
          <w:lang w:val="my-MM" w:bidi="my-MM"/>
        </w:rPr>
        <w:t>ယုဒလူမျိ</w:t>
      </w:r>
      <w:r w:rsidR="00F91D3B">
        <w:rPr>
          <w:rStyle w:val="BodyTextChar0"/>
          <w:cs/>
          <w:lang w:val="my-MM" w:bidi="my-MM"/>
        </w:rPr>
        <w:t>ုးအုပ်စိုးသောဆန်ဟီဒရင်၏ရှေ့</w:t>
      </w:r>
      <w:r w:rsidRPr="00055282">
        <w:rPr>
          <w:rStyle w:val="BodyTextChar0"/>
          <w:cs/>
          <w:lang w:val="my-MM" w:bidi="my-MM"/>
        </w:rPr>
        <w:t xml:space="preserve">၌ </w:t>
      </w:r>
      <w:r w:rsidR="00F91D3B" w:rsidRPr="00B25275">
        <w:rPr>
          <w:cs/>
          <w:lang w:val="my-MM" w:bidi="my-MM"/>
        </w:rPr>
        <w:t>ဧဝံဂေလိ</w:t>
      </w:r>
      <w:r w:rsidR="00F91D3B">
        <w:rPr>
          <w:rFonts w:hint="cs"/>
          <w:cs/>
          <w:lang w:val="my-MM" w:bidi="my-MM"/>
        </w:rPr>
        <w:t xml:space="preserve"> </w:t>
      </w:r>
      <w:r w:rsidR="00F91D3B" w:rsidRPr="00B25275">
        <w:rPr>
          <w:cs/>
          <w:lang w:val="my-MM" w:bidi="my-MM"/>
        </w:rPr>
        <w:t>တရားဖြစ်သော</w:t>
      </w:r>
      <w:r w:rsidR="00F91D3B" w:rsidRPr="00055282">
        <w:rPr>
          <w:rStyle w:val="BodyTextChar0"/>
          <w:cs/>
          <w:lang w:val="my-MM" w:bidi="my-MM"/>
        </w:rPr>
        <w:t xml:space="preserve"> </w:t>
      </w:r>
      <w:r w:rsidRPr="00055282">
        <w:rPr>
          <w:rStyle w:val="BodyTextChar0"/>
          <w:cs/>
          <w:lang w:val="my-MM" w:bidi="my-MM"/>
        </w:rPr>
        <w:t>ခရစ်တော်၏ရှင်ပြန်ထမြောက်ခြင်း</w:t>
      </w:r>
      <w:r w:rsidRPr="00B25275">
        <w:rPr>
          <w:cs/>
          <w:lang w:val="my-MM" w:bidi="my-MM"/>
        </w:rPr>
        <w:t>ကိုသက်သေခံခဲ့ကြ</w:t>
      </w:r>
      <w:r w:rsidR="00F91D3B">
        <w:rPr>
          <w:cs/>
          <w:lang w:val="my-MM" w:bidi="my-MM"/>
        </w:rPr>
        <w:t>ောင်း လုကာရှင်းပြ</w:t>
      </w:r>
      <w:r w:rsidRPr="00B25275">
        <w:rPr>
          <w:cs/>
          <w:lang w:val="my-MM" w:bidi="my-MM"/>
        </w:rPr>
        <w:t>သည်။</w:t>
      </w:r>
      <w:r w:rsidRPr="00055282">
        <w:rPr>
          <w:rStyle w:val="BodyTextChar0"/>
          <w:cs/>
          <w:lang w:val="my-MM" w:bidi="my-MM"/>
        </w:rPr>
        <w:t xml:space="preserve"> ထို့နောက် တမန်တော်ဝတ္ထု ၂၄:၁၄ -၂၆ တွင်၊ ပေါလုသည် ကဲသရိမြို့တရားရုံး၌ သူအားကြားနာစစ်ဆေး</w:t>
      </w:r>
      <w:r w:rsidR="00F91D3B">
        <w:rPr>
          <w:rStyle w:val="BodyTextChar0"/>
          <w:rFonts w:hint="cs"/>
          <w:cs/>
          <w:lang w:val="my-MM" w:bidi="my-MM"/>
        </w:rPr>
        <w:t xml:space="preserve"> </w:t>
      </w:r>
      <w:r w:rsidRPr="00055282">
        <w:rPr>
          <w:rStyle w:val="BodyTextChar0"/>
          <w:cs/>
          <w:lang w:val="my-MM" w:bidi="my-MM"/>
        </w:rPr>
        <w:t>ချိန်တွင် လူသိရှင်ကြားနှင</w:t>
      </w:r>
      <w:r w:rsidR="00F91D3B">
        <w:rPr>
          <w:rStyle w:val="BodyTextChar0"/>
          <w:cs/>
          <w:lang w:val="my-MM" w:bidi="my-MM"/>
        </w:rPr>
        <w:t>့် ဘုရင်ခံဖေလဇ်နှင့် ဇနီးဖြစ်သူယုဒလူမျိုးဒြုသိလေအား</w:t>
      </w:r>
      <w:r w:rsidR="00F91D3B">
        <w:rPr>
          <w:rStyle w:val="BodyTextChar0"/>
          <w:rFonts w:hint="cs"/>
          <w:cs/>
          <w:lang w:val="my-MM" w:bidi="my-MM"/>
        </w:rPr>
        <w:t xml:space="preserve"> </w:t>
      </w:r>
      <w:r w:rsidRPr="00055282">
        <w:rPr>
          <w:rStyle w:val="BodyTextChar0"/>
          <w:cs/>
          <w:lang w:val="my-MM" w:bidi="my-MM"/>
        </w:rPr>
        <w:t>ဧဝံဂေလိတရားကို</w:t>
      </w:r>
      <w:r w:rsidR="00F91D3B" w:rsidRPr="00F91D3B">
        <w:rPr>
          <w:rStyle w:val="BodyTextChar0"/>
          <w:cs/>
          <w:lang w:val="my-MM" w:bidi="my-MM"/>
        </w:rPr>
        <w:t xml:space="preserve"> </w:t>
      </w:r>
      <w:r w:rsidR="00F91D3B">
        <w:rPr>
          <w:rStyle w:val="BodyTextChar0"/>
          <w:cs/>
          <w:lang w:val="my-MM" w:bidi="my-MM"/>
        </w:rPr>
        <w:t>သီးသန့်ဟောပြောခဲ့သည်ကို သိ</w:t>
      </w:r>
      <w:r w:rsidRPr="00055282">
        <w:rPr>
          <w:rStyle w:val="BodyTextChar0"/>
          <w:cs/>
          <w:lang w:val="my-MM" w:bidi="my-MM"/>
        </w:rPr>
        <w:t xml:space="preserve">ရသည်။ ဖေလဇ်သည် ပေါလုနှင့် နှစ်နှစ်တာကာလအတွင်း </w:t>
      </w:r>
      <w:r w:rsidR="00F91D3B" w:rsidRPr="00055282">
        <w:rPr>
          <w:rStyle w:val="BodyTextChar0"/>
          <w:cs/>
          <w:lang w:val="my-MM" w:bidi="my-MM"/>
        </w:rPr>
        <w:t>စကား</w:t>
      </w:r>
      <w:r w:rsidRPr="00055282">
        <w:rPr>
          <w:rStyle w:val="BodyTextChar0"/>
          <w:cs/>
          <w:lang w:val="my-MM" w:bidi="my-MM"/>
        </w:rPr>
        <w:t>ပုံမှန်</w:t>
      </w:r>
      <w:r w:rsidR="00F91D3B">
        <w:rPr>
          <w:rStyle w:val="BodyTextChar0"/>
          <w:rFonts w:hint="cs"/>
          <w:cs/>
          <w:lang w:val="my-MM" w:bidi="my-MM"/>
        </w:rPr>
        <w:t xml:space="preserve"> </w:t>
      </w:r>
      <w:r w:rsidRPr="00055282">
        <w:rPr>
          <w:rStyle w:val="BodyTextChar0"/>
          <w:cs/>
          <w:lang w:val="my-MM" w:bidi="my-MM"/>
        </w:rPr>
        <w:t>ပြောဆိုခဲ့ကြောင်းလည်း ဖော်ပြသည်။</w:t>
      </w:r>
    </w:p>
    <w:p w14:paraId="0E8F4AAB" w14:textId="6E5D7F6D" w:rsidR="00EC4076" w:rsidRDefault="00EC7056" w:rsidP="00055282">
      <w:pPr>
        <w:pStyle w:val="BodyText0"/>
        <w:rPr>
          <w:cs/>
          <w:lang w:bidi="te"/>
        </w:rPr>
      </w:pPr>
      <w:r w:rsidRPr="00B25275">
        <w:rPr>
          <w:cs/>
          <w:lang w:val="my-MM" w:bidi="my-MM"/>
        </w:rPr>
        <w:t>ယင်းနောက်၊ တမန်တော်ဝတ္ထု ၂၅:၁၈–၂၆:၂၉ တွင်၊ ပေါလုသည် ဘုရင်ခံသစ်ဖေတ္တုအပြင် ယုဒလူမျိုးရ</w:t>
      </w:r>
      <w:r w:rsidR="00F91D3B">
        <w:rPr>
          <w:cs/>
          <w:lang w:val="my-MM" w:bidi="my-MM"/>
        </w:rPr>
        <w:t>ှင်ဘုရင်အဂြိပ္ပနှင့် ကြင်ယာတော်</w:t>
      </w:r>
      <w:r w:rsidRPr="00B25275">
        <w:rPr>
          <w:cs/>
          <w:lang w:val="my-MM" w:bidi="my-MM"/>
        </w:rPr>
        <w:t>ဗေရနိတ်အား ဧဝံဂေလိတရားကို ဟောခဲ့ကြောင်း လုကာ</w:t>
      </w:r>
      <w:r w:rsidR="00F91D3B">
        <w:rPr>
          <w:rFonts w:hint="cs"/>
          <w:cs/>
          <w:lang w:val="my-MM" w:bidi="my-MM"/>
        </w:rPr>
        <w:t xml:space="preserve"> </w:t>
      </w:r>
      <w:r w:rsidRPr="00B25275">
        <w:rPr>
          <w:cs/>
          <w:lang w:val="my-MM" w:bidi="my-MM"/>
        </w:rPr>
        <w:t>ဆိုသည်။ တမန်တော်ဝတ္ထု ၂၈:၂၃</w:t>
      </w:r>
      <w:r w:rsidR="00F91D3B">
        <w:rPr>
          <w:cs/>
          <w:lang w:val="my-MM" w:bidi="my-MM"/>
        </w:rPr>
        <w:t>-၃၁ တွင်</w:t>
      </w:r>
      <w:r w:rsidRPr="00B25275">
        <w:rPr>
          <w:cs/>
          <w:lang w:val="my-MM" w:bidi="my-MM"/>
        </w:rPr>
        <w:t>ပေါလုသည် ဘုရားသခင်၏နိုင်ငံတော်ဆိုင်ရာ</w:t>
      </w:r>
      <w:r w:rsidR="00F91D3B">
        <w:rPr>
          <w:rFonts w:hint="cs"/>
          <w:cs/>
          <w:lang w:val="my-MM" w:bidi="my-MM"/>
        </w:rPr>
        <w:t xml:space="preserve"> </w:t>
      </w:r>
      <w:r w:rsidRPr="00B25275">
        <w:rPr>
          <w:cs/>
          <w:lang w:val="my-MM" w:bidi="my-MM"/>
        </w:rPr>
        <w:t>ဧဝံဂေလိတရား</w:t>
      </w:r>
      <w:r w:rsidR="00F91D3B">
        <w:rPr>
          <w:rFonts w:hint="cs"/>
          <w:cs/>
          <w:lang w:val="my-MM" w:bidi="my-MM"/>
        </w:rPr>
        <w:t xml:space="preserve"> </w:t>
      </w:r>
      <w:r w:rsidRPr="00B25275">
        <w:rPr>
          <w:cs/>
          <w:lang w:val="my-MM" w:bidi="my-MM"/>
        </w:rPr>
        <w:t>ကို ပုံမှန်ဟောပြောပြီး၊ ယေရှုသ</w:t>
      </w:r>
      <w:r w:rsidR="00F91D3B">
        <w:rPr>
          <w:cs/>
          <w:lang w:val="my-MM" w:bidi="my-MM"/>
        </w:rPr>
        <w:t xml:space="preserve">ည် ဣသရေလဘုရင်မေရှိယဖြစ်ကြောင်း </w:t>
      </w:r>
      <w:r w:rsidRPr="00B25275">
        <w:rPr>
          <w:cs/>
          <w:lang w:val="my-MM" w:bidi="my-MM"/>
        </w:rPr>
        <w:t>ရောမမြို့သို့</w:t>
      </w:r>
      <w:r w:rsidR="00F91D3B">
        <w:rPr>
          <w:rFonts w:hint="cs"/>
          <w:cs/>
          <w:lang w:val="my-MM" w:bidi="my-MM"/>
        </w:rPr>
        <w:t xml:space="preserve"> </w:t>
      </w:r>
      <w:r w:rsidRPr="00B25275">
        <w:rPr>
          <w:cs/>
          <w:lang w:val="my-MM" w:bidi="my-MM"/>
        </w:rPr>
        <w:t>လာရောက်သူ</w:t>
      </w:r>
      <w:r w:rsidR="00F91D3B">
        <w:rPr>
          <w:rFonts w:hint="cs"/>
          <w:cs/>
          <w:lang w:val="my-MM" w:bidi="my-MM"/>
        </w:rPr>
        <w:t xml:space="preserve"> </w:t>
      </w:r>
      <w:r w:rsidRPr="00B25275">
        <w:rPr>
          <w:cs/>
          <w:lang w:val="my-MM" w:bidi="my-MM"/>
        </w:rPr>
        <w:t>တိုင်းအား သွန်သင်</w:t>
      </w:r>
      <w:r w:rsidR="00F91D3B">
        <w:rPr>
          <w:rFonts w:hint="cs"/>
          <w:cs/>
          <w:lang w:val="my-MM" w:bidi="my-MM"/>
        </w:rPr>
        <w:t>သည်</w:t>
      </w:r>
      <w:r w:rsidRPr="00B25275">
        <w:rPr>
          <w:cs/>
          <w:lang w:val="my-MM" w:bidi="my-MM"/>
        </w:rPr>
        <w:t>ကို</w:t>
      </w:r>
      <w:r w:rsidR="00F91D3B">
        <w:rPr>
          <w:cs/>
          <w:lang w:val="my-MM" w:bidi="my-MM"/>
        </w:rPr>
        <w:t xml:space="preserve"> လုကာရှင်းပြသည်။ တမန်တော်ဝတ္ထု </w:t>
      </w:r>
      <w:r w:rsidRPr="00B25275">
        <w:rPr>
          <w:cs/>
          <w:lang w:val="my-MM" w:bidi="my-MM"/>
        </w:rPr>
        <w:t>၂၃:၁၁ တွင်၊ ပေါလုအား</w:t>
      </w:r>
      <w:r w:rsidR="00F91D3B">
        <w:rPr>
          <w:rFonts w:hint="cs"/>
          <w:cs/>
          <w:lang w:val="my-MM" w:bidi="my-MM"/>
        </w:rPr>
        <w:t xml:space="preserve"> </w:t>
      </w:r>
      <w:r w:rsidRPr="00B25275">
        <w:rPr>
          <w:cs/>
          <w:lang w:val="my-MM" w:bidi="my-MM"/>
        </w:rPr>
        <w:t>မိန့်တော်မူ</w:t>
      </w:r>
      <w:r w:rsidR="00F91D3B">
        <w:rPr>
          <w:rFonts w:hint="cs"/>
          <w:cs/>
          <w:lang w:val="my-MM" w:bidi="my-MM"/>
        </w:rPr>
        <w:t xml:space="preserve"> </w:t>
      </w:r>
      <w:r w:rsidRPr="00B25275">
        <w:rPr>
          <w:cs/>
          <w:lang w:val="my-MM" w:bidi="my-MM"/>
        </w:rPr>
        <w:t>သော ခရစ်တော်၏စကားတော်သည် ဤဆင်းရဲဒုက္ခအားလုံး၏ ရည်ရွယ်ချက်ကို အကျဉ်းချုပ်ဖော်ပြ</w:t>
      </w:r>
      <w:r w:rsidR="00F91D3B">
        <w:rPr>
          <w:rFonts w:hint="cs"/>
          <w:cs/>
          <w:lang w:val="my-MM" w:bidi="my-MM"/>
        </w:rPr>
        <w:t xml:space="preserve"> </w:t>
      </w:r>
      <w:r w:rsidRPr="00B25275">
        <w:rPr>
          <w:cs/>
          <w:lang w:val="my-MM" w:bidi="my-MM"/>
        </w:rPr>
        <w:t>သည်_</w:t>
      </w:r>
    </w:p>
    <w:p w14:paraId="187929C1" w14:textId="4BBD7F61" w:rsidR="00EC4076" w:rsidRDefault="00EC7056" w:rsidP="00055282">
      <w:pPr>
        <w:pStyle w:val="Quotations"/>
        <w:rPr>
          <w:cs/>
          <w:lang w:bidi="te"/>
        </w:rPr>
      </w:pPr>
      <w:r w:rsidRPr="00B25275">
        <w:rPr>
          <w:cs/>
          <w:lang w:val="my-MM" w:bidi="my-MM"/>
        </w:rPr>
        <w:t>ပေါလုမစိုးရိမ်နှင့်။ ငါ၏အကြောင်းအရာကို သင်သည်ယေရုရှလင်မြို့၌ သက်သေခံပြီးသည်နည်းတူ၊ ရောမမြို့၌လည်းခံရလေဦးမည်ဟု မိန့်တော်မူ၏ (တမန်တော်ဝတ္ထု ၂၃:၁၁)။</w:t>
      </w:r>
    </w:p>
    <w:p w14:paraId="69F752DE" w14:textId="4A9E9999" w:rsidR="00EC4076" w:rsidRPr="0020611C" w:rsidRDefault="00EC7056" w:rsidP="0020611C">
      <w:pPr>
        <w:pStyle w:val="BodyText0"/>
        <w:rPr>
          <w:cs/>
          <w:lang w:bidi="te"/>
        </w:rPr>
      </w:pPr>
      <w:r w:rsidRPr="0020611C">
        <w:rPr>
          <w:cs/>
          <w:lang w:val="my-MM" w:bidi="my-MM"/>
        </w:rPr>
        <w:t>ပေါလုသည် ယေရုရှလင်မြို့မှ ရောမမြို့သို့ ခရစ်တော်၏ သတင်းကောင်းကိုဖြန့်ဝေရန် ဆင်းရဲ</w:t>
      </w:r>
      <w:r w:rsidR="00F91D3B">
        <w:rPr>
          <w:rFonts w:hint="cs"/>
          <w:cs/>
          <w:lang w:val="my-MM" w:bidi="my-MM"/>
        </w:rPr>
        <w:t xml:space="preserve"> </w:t>
      </w:r>
      <w:r w:rsidRPr="0020611C">
        <w:rPr>
          <w:cs/>
          <w:lang w:val="my-MM" w:bidi="my-MM"/>
        </w:rPr>
        <w:t>ဒုက္ခခံခဲ့ရသည်။</w:t>
      </w:r>
    </w:p>
    <w:p w14:paraId="4FDF291C" w14:textId="0196C1EA" w:rsidR="00EC4076" w:rsidRDefault="00EC7056" w:rsidP="00055282">
      <w:pPr>
        <w:pStyle w:val="Quotations"/>
        <w:rPr>
          <w:cs/>
          <w:lang w:bidi="te"/>
        </w:rPr>
      </w:pPr>
      <w:r w:rsidRPr="00B25275">
        <w:rPr>
          <w:cs/>
          <w:lang w:val="my-MM" w:bidi="my-MM"/>
        </w:rPr>
        <w:t>ဆင်းရဲဒုက္ခအပေါ် ပေါလု၏သဘောထားသည် အလွန်အံ့သြဖွယ်ကောင်းသည်။ ကျွန်ုပ်တို့အများစုသည် ဘ၀တွင် ဆင်းရဲဒုက္ခများကို ရှောင်ရှားဖို့ရန် တတ်နိုင်သလောက် လုပ်ဆောင်ကြသည်။ ၎င်းသည်</w:t>
      </w:r>
      <w:r w:rsidR="00F91D3B">
        <w:rPr>
          <w:cs/>
          <w:lang w:val="my-MM" w:bidi="my-MM"/>
        </w:rPr>
        <w:t xml:space="preserve"> ပေါလုအတွက် အမှန်တကယ်မဟုတ်ပါ...</w:t>
      </w:r>
      <w:r w:rsidRPr="00B25275">
        <w:rPr>
          <w:cs/>
          <w:lang w:val="my-MM" w:bidi="my-MM"/>
        </w:rPr>
        <w:t>သူသည် အခက်အခဲ၊ စုံစမ်းခြင်း၊ ဒုက္ခဆင်းရဲခြင်း၌</w:t>
      </w:r>
      <w:r w:rsidR="00F91D3B">
        <w:rPr>
          <w:rFonts w:hint="cs"/>
          <w:cs/>
          <w:lang w:val="my-MM" w:bidi="my-MM"/>
        </w:rPr>
        <w:t xml:space="preserve"> </w:t>
      </w:r>
      <w:r w:rsidR="00F91D3B">
        <w:rPr>
          <w:cs/>
          <w:lang w:val="my-MM" w:bidi="my-MM"/>
        </w:rPr>
        <w:t>မွေ့လျော်သည်၊</w:t>
      </w:r>
      <w:r w:rsidR="00F91D3B">
        <w:rPr>
          <w:rFonts w:hint="cs"/>
          <w:cs/>
          <w:lang w:val="my-MM" w:bidi="my-MM"/>
        </w:rPr>
        <w:t xml:space="preserve"> </w:t>
      </w:r>
      <w:r w:rsidRPr="00B25275">
        <w:rPr>
          <w:cs/>
          <w:lang w:val="my-MM" w:bidi="my-MM"/>
        </w:rPr>
        <w:t xml:space="preserve">အကြောင်းမူကား၊ သူသည် အားနည်းသောအခါ၊ </w:t>
      </w:r>
      <w:r w:rsidRPr="00B25275">
        <w:rPr>
          <w:cs/>
          <w:lang w:val="my-MM" w:bidi="my-MM"/>
        </w:rPr>
        <w:lastRenderedPageBreak/>
        <w:t>ခရစ်တော်သည် အားကြီးတော်မူ၏ဟု ဆိုသည်။ ထို့ကြောင့်၊ ဤအရာအားလုံးတွင် ကျွန်ုပ်တို့အမှန်တကယ်မြင်ရသည်မှာ၊ ပေါလု၏</w:t>
      </w:r>
      <w:r w:rsidR="00F91D3B">
        <w:rPr>
          <w:rFonts w:hint="cs"/>
          <w:cs/>
          <w:lang w:val="my-MM" w:bidi="my-MM"/>
        </w:rPr>
        <w:t xml:space="preserve"> </w:t>
      </w:r>
      <w:r w:rsidRPr="00B25275">
        <w:rPr>
          <w:cs/>
          <w:lang w:val="my-MM" w:bidi="my-MM"/>
        </w:rPr>
        <w:t>ပန်းတိုင်သည် မိမိကိုယ်မိမိချီးမြှောက်ရန် သို့မဟုတ် ဘဝတွင်</w:t>
      </w:r>
      <w:r w:rsidR="00F91D3B">
        <w:rPr>
          <w:rFonts w:hint="cs"/>
          <w:cs/>
          <w:lang w:val="my-MM" w:bidi="my-MM"/>
        </w:rPr>
        <w:t xml:space="preserve"> </w:t>
      </w:r>
      <w:r w:rsidRPr="00B25275">
        <w:rPr>
          <w:cs/>
          <w:lang w:val="my-MM" w:bidi="my-MM"/>
        </w:rPr>
        <w:t>နှစ်သိမ့်မှုရရှိရန်မဟုတ်ဘဲ၊ ခရစ်တော်ကိုချီးမြှောက်ရန်နှင့် ဘုရားသခင်</w:t>
      </w:r>
      <w:r w:rsidR="00F91D3B">
        <w:rPr>
          <w:rFonts w:hint="cs"/>
          <w:cs/>
          <w:lang w:val="my-MM" w:bidi="my-MM"/>
        </w:rPr>
        <w:t xml:space="preserve"> </w:t>
      </w:r>
      <w:r w:rsidRPr="00B25275">
        <w:rPr>
          <w:cs/>
          <w:lang w:val="my-MM" w:bidi="my-MM"/>
        </w:rPr>
        <w:t xml:space="preserve">ခေါ်တော်မူသည့်အတိုင်း လုပ်ဆောင်ရန်နှင့်၊ ဘုရားသခင်၏နိုင်ငံတော်ကို တည်ဆောက်ပြီး </w:t>
      </w:r>
      <w:r w:rsidR="00F91D3B">
        <w:rPr>
          <w:cs/>
          <w:lang w:val="my-MM" w:bidi="my-MM"/>
        </w:rPr>
        <w:t>ဧဝံဂေလိတရားကို ဟောပြောခြင်းတွင်</w:t>
      </w:r>
      <w:r w:rsidRPr="00B25275">
        <w:rPr>
          <w:cs/>
          <w:lang w:val="my-MM" w:bidi="my-MM"/>
        </w:rPr>
        <w:t>သစ္စာရှိရန်</w:t>
      </w:r>
      <w:r w:rsidR="00F91D3B">
        <w:rPr>
          <w:rFonts w:hint="cs"/>
          <w:cs/>
          <w:lang w:val="my-MM" w:bidi="my-MM"/>
        </w:rPr>
        <w:t xml:space="preserve"> </w:t>
      </w:r>
      <w:r w:rsidRPr="00B25275">
        <w:rPr>
          <w:cs/>
          <w:lang w:val="my-MM" w:bidi="my-MM"/>
        </w:rPr>
        <w:t>ဖြစ်သည်။.</w:t>
      </w:r>
    </w:p>
    <w:p w14:paraId="092EF2FC" w14:textId="77777777" w:rsidR="00EC4076" w:rsidRDefault="007C7638" w:rsidP="00221583">
      <w:pPr>
        <w:pStyle w:val="QuotationAuthor"/>
        <w:rPr>
          <w:cs/>
          <w:lang w:bidi="te"/>
        </w:rPr>
      </w:pPr>
      <w:r w:rsidRPr="00B25275">
        <w:rPr>
          <w:cs/>
          <w:lang w:val="my-MM" w:bidi="my-MM"/>
        </w:rPr>
        <w:t>Dr Jeff Brannon</w:t>
      </w:r>
    </w:p>
    <w:p w14:paraId="0C1C03FC" w14:textId="03AB18D6" w:rsidR="00EC4076" w:rsidRDefault="00EC7056" w:rsidP="00055282">
      <w:pPr>
        <w:pStyle w:val="BodyText0"/>
        <w:rPr>
          <w:cs/>
          <w:lang w:bidi="te"/>
        </w:rPr>
      </w:pPr>
      <w:r w:rsidRPr="00B25275">
        <w:rPr>
          <w:cs/>
          <w:lang w:val="my-MM" w:bidi="my-MM"/>
        </w:rPr>
        <w:t>တတိယ၊ သူ၏ဆင်းရဲဒုက္ခနှင့် ၎င်း၏ရည်ရွယ်ချက်အကြောင်း ပေါလု၏သဘောပေါက်မှုအပြင်၊ ပေါလုသည် ဤအချိန်အတွင်း သူ၏အမှုတော်တွင် ဘုရားသခင်၏ကောင်းချီးမင်္ဂလာများကို ကောင်းစွာ</w:t>
      </w:r>
      <w:r w:rsidR="00F91D3B">
        <w:rPr>
          <w:rFonts w:hint="cs"/>
          <w:cs/>
          <w:lang w:val="my-MM" w:bidi="my-MM"/>
        </w:rPr>
        <w:t xml:space="preserve"> </w:t>
      </w:r>
      <w:r w:rsidRPr="00B25275">
        <w:rPr>
          <w:cs/>
          <w:lang w:val="my-MM" w:bidi="my-MM"/>
        </w:rPr>
        <w:t>သိရှိထားကြောင်း တမန်တော်ဝတ္ထုသွန်သင်သည်။</w:t>
      </w:r>
    </w:p>
    <w:p w14:paraId="182D7C85" w14:textId="42853A57" w:rsidR="00EC4076" w:rsidRPr="00055282" w:rsidRDefault="00EC7056" w:rsidP="00055282">
      <w:pPr>
        <w:pStyle w:val="BulletHeading"/>
        <w:rPr>
          <w:cs/>
          <w:lang w:bidi="ta-IN"/>
        </w:rPr>
      </w:pPr>
      <w:bookmarkStart w:id="12" w:name="_Toc160145575"/>
      <w:r w:rsidRPr="00055282">
        <w:rPr>
          <w:cs/>
          <w:lang w:val="my-MM" w:bidi="my-MM"/>
        </w:rPr>
        <w:t>ကောင်းချီးမင်္ဂလာများကို သိရှိခြင်း</w:t>
      </w:r>
      <w:bookmarkEnd w:id="12"/>
    </w:p>
    <w:p w14:paraId="0CBD1608" w14:textId="4309450E" w:rsidR="00EC7056" w:rsidRPr="0020611C" w:rsidRDefault="00EC7056" w:rsidP="0020611C">
      <w:pPr>
        <w:pStyle w:val="BodyText0"/>
        <w:rPr>
          <w:cs/>
          <w:lang w:bidi="te"/>
        </w:rPr>
      </w:pPr>
      <w:r w:rsidRPr="0020611C">
        <w:rPr>
          <w:cs/>
          <w:lang w:val="my-MM" w:bidi="my-MM"/>
        </w:rPr>
        <w:t>လုကာ၏မှတ်တမ်း တမန်တော်ဝတ္ထု ၁၉-၂၈ တွင် ပေါလု၏ဧဝံဂေလိတရားသက်သေခံချက်</w:t>
      </w:r>
      <w:r w:rsidR="00F91D3B">
        <w:rPr>
          <w:rFonts w:hint="cs"/>
          <w:cs/>
          <w:lang w:val="my-MM" w:bidi="my-MM"/>
        </w:rPr>
        <w:t xml:space="preserve"> </w:t>
      </w:r>
      <w:r w:rsidRPr="0020611C">
        <w:rPr>
          <w:cs/>
          <w:lang w:val="my-MM" w:bidi="my-MM"/>
        </w:rPr>
        <w:t>သည် ဘုရားသခင့်ဝိညာဉ်တော်၏ကြီးမားသောကောင်းချီးမင်္ဂလာများနှင့်အတူ ပျံ့နှံ့သွားကြောင်း ရှင်းလင်းစွာ ဖော်ပြထားသည်။ ပေါလု၏အမှုတော်တွင် ဧဝံဂေလိတရားကိုဟောပြောရန်နှင့် ၎င်းကို လူတစ်ဦးချင်း၏ဘဝတွင် အသုံးချနိုင်စေရန် ကူညီပေးသည့်အရာများစွာပါဝင်ကြောင်း လုကာဖော်ပြ</w:t>
      </w:r>
      <w:r w:rsidR="00F91D3B">
        <w:rPr>
          <w:rFonts w:hint="cs"/>
          <w:cs/>
          <w:lang w:val="my-MM" w:bidi="my-MM"/>
        </w:rPr>
        <w:t xml:space="preserve"> </w:t>
      </w:r>
      <w:r w:rsidRPr="0020611C">
        <w:rPr>
          <w:cs/>
          <w:lang w:val="my-MM" w:bidi="my-MM"/>
        </w:rPr>
        <w:t>သည်။ ဥပမာအားဖြင့်၊ သူသည် သန္တာကျောက်တန်းကို တိုက်မိပျက်စီးခဲ့သောသင်္ဘောပေါ်ရှိ လူများ၏</w:t>
      </w:r>
      <w:r w:rsidR="00F91D3B">
        <w:rPr>
          <w:rFonts w:hint="cs"/>
          <w:cs/>
          <w:lang w:val="my-MM" w:bidi="my-MM"/>
        </w:rPr>
        <w:t xml:space="preserve"> </w:t>
      </w:r>
      <w:r w:rsidRPr="0020611C">
        <w:rPr>
          <w:cs/>
          <w:lang w:val="my-MM" w:bidi="my-MM"/>
        </w:rPr>
        <w:t>အသက်ကိုကာကွယ်ရန် ရူပါရုံများကိုရရှိပြီး အနက်ပြန်ဆိုခဲ့သည်။ မေလိတေကျွန်းတွင် ဖျားနာသူများကို ကုသပေးသည်။ သူ့ကိုတွေ့ရန်ရောက်လာသည့် ယုံကြည်သူတစ်ဦးချင်း၏လိုအပ်ချက်များကို ဖြည့်ဆည်း</w:t>
      </w:r>
      <w:r w:rsidR="00F91D3B">
        <w:rPr>
          <w:rFonts w:hint="cs"/>
          <w:cs/>
          <w:lang w:val="my-MM" w:bidi="my-MM"/>
        </w:rPr>
        <w:t xml:space="preserve"> </w:t>
      </w:r>
      <w:r w:rsidRPr="0020611C">
        <w:rPr>
          <w:cs/>
          <w:lang w:val="my-MM" w:bidi="my-MM"/>
        </w:rPr>
        <w:t>ပေးခဲ့သည်။</w:t>
      </w:r>
    </w:p>
    <w:p w14:paraId="33EE3E58" w14:textId="19BE5C49" w:rsidR="00EC4076" w:rsidRDefault="00EC7056" w:rsidP="00055282">
      <w:pPr>
        <w:pStyle w:val="BodyText0"/>
        <w:rPr>
          <w:cs/>
          <w:lang w:bidi="te"/>
        </w:rPr>
      </w:pPr>
      <w:r w:rsidRPr="00B25275">
        <w:rPr>
          <w:cs/>
          <w:lang w:val="my-MM" w:bidi="my-MM"/>
        </w:rPr>
        <w:t>တမန်တော်ဝတ္ထုသည် ပေါလု၏အကျဉ်းချခံစဉ်အတွင်း အမှုတော် ဆက်လက်ဆောင်ရွက်ခြင်း</w:t>
      </w:r>
      <w:r w:rsidR="00F91D3B">
        <w:rPr>
          <w:rFonts w:hint="cs"/>
          <w:cs/>
          <w:lang w:val="my-MM" w:bidi="my-MM"/>
        </w:rPr>
        <w:t xml:space="preserve"> </w:t>
      </w:r>
      <w:r w:rsidRPr="00B25275">
        <w:rPr>
          <w:cs/>
          <w:lang w:val="my-MM" w:bidi="my-MM"/>
        </w:rPr>
        <w:t>အကြောင်း များစွာသွန်သင်ပေးသည်၊ ထို့ပြင် ကောလောသဲ၊ ဧဖက်နှင့်ဖိလိပ္ပိ စသည့်အသင်းတော်များ</w:t>
      </w:r>
      <w:r w:rsidR="00F91D3B">
        <w:rPr>
          <w:rFonts w:hint="cs"/>
          <w:cs/>
          <w:lang w:val="my-MM" w:bidi="my-MM"/>
        </w:rPr>
        <w:t xml:space="preserve"> </w:t>
      </w:r>
      <w:r w:rsidRPr="00B25275">
        <w:rPr>
          <w:cs/>
          <w:lang w:val="my-MM" w:bidi="my-MM"/>
        </w:rPr>
        <w:t>အားပေးသော သူ၏ဓမ္မသစ်ကျမ်းများနှင့် ဖိလေမုန်အမည်ရှိသော ကောလောသဲအမျိုးသားတစ်ဦးထံမှ</w:t>
      </w:r>
      <w:r w:rsidR="00F91D3B">
        <w:rPr>
          <w:rFonts w:hint="cs"/>
          <w:cs/>
          <w:lang w:val="my-MM" w:bidi="my-MM"/>
        </w:rPr>
        <w:t xml:space="preserve"> </w:t>
      </w:r>
      <w:r w:rsidRPr="00B25275">
        <w:rPr>
          <w:cs/>
          <w:lang w:val="my-MM" w:bidi="my-MM"/>
        </w:rPr>
        <w:t>လည်း ကျွန်ုပ်တို့များစွာသင်ယူခဲ့ရသည်။</w:t>
      </w:r>
    </w:p>
    <w:p w14:paraId="7D7EE582" w14:textId="3E789B65" w:rsidR="00EC4076" w:rsidRPr="00221583" w:rsidRDefault="00EC7056" w:rsidP="00221583">
      <w:pPr>
        <w:pStyle w:val="PanelHeading"/>
        <w:rPr>
          <w:cs/>
          <w:lang w:bidi="ta-IN"/>
        </w:rPr>
      </w:pPr>
      <w:bookmarkStart w:id="13" w:name="_Toc160145576"/>
      <w:r w:rsidRPr="00221583">
        <w:rPr>
          <w:cs/>
          <w:lang w:val="my-MM" w:bidi="my-MM"/>
        </w:rPr>
        <w:t>အသင်းတော်များသို့ပေးသော ကျမ်းများ</w:t>
      </w:r>
      <w:bookmarkEnd w:id="13"/>
    </w:p>
    <w:p w14:paraId="5ADACD57" w14:textId="60D2108B" w:rsidR="00EC4076" w:rsidRDefault="00EC7056" w:rsidP="00055282">
      <w:pPr>
        <w:pStyle w:val="BodyText0"/>
        <w:rPr>
          <w:cs/>
          <w:lang w:bidi="te"/>
        </w:rPr>
      </w:pPr>
      <w:r w:rsidRPr="00B25275">
        <w:rPr>
          <w:cs/>
          <w:lang w:val="my-MM" w:bidi="my-MM"/>
        </w:rPr>
        <w:t>အသင်းတော်များထံ ပေါလုပေးသောကျမ်းများမှ ကျွန်ုပ်တို့သင်ယူခဲ့ရမှုများကို အကျဉ်းချုပ်</w:t>
      </w:r>
      <w:r w:rsidR="00F91D3B">
        <w:rPr>
          <w:rFonts w:hint="cs"/>
          <w:cs/>
          <w:lang w:val="my-MM" w:bidi="my-MM"/>
        </w:rPr>
        <w:t xml:space="preserve"> </w:t>
      </w:r>
      <w:r w:rsidRPr="00B25275">
        <w:rPr>
          <w:cs/>
          <w:lang w:val="my-MM" w:bidi="my-MM"/>
        </w:rPr>
        <w:t>ဖော်ပြရန် နည်းလမ်းများစွာရှိသော်လည်း၊ အနည်းဆုံးကိစ္စရပ်လေးခုသည် ရှေ့ဆုံးသို့ရောက်လာသည်။ ပေါလုသည် ရုပ်ပိုင်းဆိုင်ရာအရ ချုပ်နှောင်ခြင်းခံရသော်လည်း၊ ဂုဏ်သရေရှိသူများနှင့် ၎င်း၏ဧည့်သည်</w:t>
      </w:r>
      <w:r w:rsidR="00F91D3B">
        <w:rPr>
          <w:rFonts w:hint="cs"/>
          <w:cs/>
          <w:lang w:val="my-MM" w:bidi="my-MM"/>
        </w:rPr>
        <w:t xml:space="preserve"> </w:t>
      </w:r>
      <w:r w:rsidRPr="00B25275">
        <w:rPr>
          <w:cs/>
          <w:lang w:val="my-MM" w:bidi="my-MM"/>
        </w:rPr>
        <w:t>များကို ဧဝံဂေလိတရားကိုဟောပြောခြင်း၊ ကမ္ဘာတစ်ဝှမ်းရှိအသင်းတော်များနှင့် ယုံကြည်သူများကိုယ်</w:t>
      </w:r>
      <w:r w:rsidR="00F91D3B">
        <w:rPr>
          <w:rFonts w:hint="cs"/>
          <w:cs/>
          <w:lang w:val="my-MM" w:bidi="my-MM"/>
        </w:rPr>
        <w:t xml:space="preserve"> </w:t>
      </w:r>
      <w:r w:rsidRPr="00B25275">
        <w:rPr>
          <w:cs/>
          <w:lang w:val="my-MM" w:bidi="my-MM"/>
        </w:rPr>
        <w:t xml:space="preserve">စား ဆုတောင်းပေးခြင်း၊ အသင်းတော်၏အကျိုးအတွက် အခက်အခဲများစွာကို ကြုံတွေ့ခဲ့ရသော်လည်း </w:t>
      </w:r>
      <w:r w:rsidRPr="00B25275">
        <w:rPr>
          <w:cs/>
          <w:lang w:val="my-MM" w:bidi="my-MM"/>
        </w:rPr>
        <w:lastRenderedPageBreak/>
        <w:t>ကမ္ဘာတစ်ဝှမ်းရှိအသင်းတော်များနှင့် လူပုဂ္ဂိုလ်အမျိုးမျိုးထ</w:t>
      </w:r>
      <w:r w:rsidR="00F91D3B">
        <w:rPr>
          <w:cs/>
          <w:lang w:val="my-MM" w:bidi="my-MM"/>
        </w:rPr>
        <w:t xml:space="preserve">ံသို့ ကျမ်းများရေးခဲ့သည်။။ </w:t>
      </w:r>
      <w:r w:rsidRPr="00B25275">
        <w:rPr>
          <w:cs/>
          <w:lang w:val="my-MM" w:bidi="my-MM"/>
        </w:rPr>
        <w:t xml:space="preserve">ပေါလုသည် ဤကာလအတွင်း ဧဝံဂေလိတရားကို </w:t>
      </w:r>
      <w:r w:rsidR="00F91D3B">
        <w:rPr>
          <w:rFonts w:hint="cs"/>
          <w:cs/>
          <w:lang w:val="my-MM" w:bidi="my-MM"/>
        </w:rPr>
        <w:t>ဦးစွာ</w:t>
      </w:r>
      <w:r w:rsidRPr="00B25275">
        <w:rPr>
          <w:cs/>
          <w:lang w:val="my-MM" w:bidi="my-MM"/>
        </w:rPr>
        <w:t>ဟောခဲ့သည်။</w:t>
      </w:r>
    </w:p>
    <w:p w14:paraId="6B9B7EFE" w14:textId="0891C262" w:rsidR="00EC4076" w:rsidRPr="00055282" w:rsidRDefault="00EC7056" w:rsidP="00055282">
      <w:pPr>
        <w:pStyle w:val="BulletHeading"/>
        <w:rPr>
          <w:cs/>
          <w:lang w:bidi="ta-IN"/>
        </w:rPr>
      </w:pPr>
      <w:bookmarkStart w:id="14" w:name="_Toc160145577"/>
      <w:r w:rsidRPr="00055282">
        <w:rPr>
          <w:cs/>
          <w:lang w:val="my-MM" w:bidi="my-MM"/>
        </w:rPr>
        <w:t>ဟောပြောခြင်း</w:t>
      </w:r>
      <w:bookmarkEnd w:id="14"/>
    </w:p>
    <w:p w14:paraId="594AD8F8" w14:textId="6739354A" w:rsidR="00EC4076" w:rsidRPr="0020611C" w:rsidRDefault="00EC7056" w:rsidP="0020611C">
      <w:pPr>
        <w:pStyle w:val="BodyText0"/>
        <w:rPr>
          <w:cs/>
          <w:lang w:bidi="te"/>
        </w:rPr>
      </w:pPr>
      <w:r w:rsidRPr="0020611C">
        <w:rPr>
          <w:cs/>
          <w:lang w:val="my-MM" w:bidi="my-MM"/>
        </w:rPr>
        <w:t>ကျွန်ုပ်တို့တွေ့ခဲ့ရသည့်အတိုင်း၊ ပေါလုသည် ဧဝံဂေလိတရားကို ဟောပြောဖို့အခွင့်အလမ်းသစ်</w:t>
      </w:r>
      <w:r w:rsidR="00F91D3B">
        <w:rPr>
          <w:rFonts w:hint="cs"/>
          <w:cs/>
          <w:lang w:val="my-MM" w:bidi="my-MM"/>
        </w:rPr>
        <w:t xml:space="preserve"> </w:t>
      </w:r>
      <w:r w:rsidRPr="0020611C">
        <w:rPr>
          <w:cs/>
          <w:lang w:val="my-MM" w:bidi="my-MM"/>
        </w:rPr>
        <w:t>များရရှိရန် အဓိကအားဖြင့် အကျဉ်းထောင်ထဲတွင်ကြံ့ကြံ့ခံနေခဲ့ပြီး၊ သူ၏အကျဉ်းထောင်ကျမ်းများသည် ဤအယူအဆကို အားဖြည့်ပေးသည်။ သံကြိုးနှင့် ချည်နှောင်ခြင်းကိုခံလျက်၊ သူ့ကိုယ်သူ ခရစ်တော်၏</w:t>
      </w:r>
      <w:r w:rsidR="00F91D3B">
        <w:rPr>
          <w:rFonts w:hint="cs"/>
          <w:cs/>
          <w:lang w:val="my-MM" w:bidi="my-MM"/>
        </w:rPr>
        <w:t xml:space="preserve"> </w:t>
      </w:r>
      <w:r w:rsidRPr="0020611C">
        <w:rPr>
          <w:cs/>
          <w:lang w:val="my-MM" w:bidi="my-MM"/>
        </w:rPr>
        <w:t>သံတမန်အဖြစ် ပုံမှန်သတ်မှတ်ခြင်းတွင်သာမက၊ သူရေးသားခဲ့သော အသင်းတော်များအား သူတောင်း</w:t>
      </w:r>
      <w:r w:rsidR="00F91D3B">
        <w:rPr>
          <w:rFonts w:hint="cs"/>
          <w:cs/>
          <w:lang w:val="my-MM" w:bidi="my-MM"/>
        </w:rPr>
        <w:t xml:space="preserve"> </w:t>
      </w:r>
      <w:r w:rsidRPr="0020611C">
        <w:rPr>
          <w:cs/>
          <w:lang w:val="my-MM" w:bidi="my-MM"/>
        </w:rPr>
        <w:t>ဆိုသော ဆုတောင်းချက်များတွင်လည်း ၎င်းကို ကျွန်ုပ်တို့တွေ့မြင်ရသည်။ ဥပမာ၊ ဧဖက် ၆:၁၉-၂၀ တွင် သူ၏တောင်းဆိုချက်ကို နားထောင်ပါ_</w:t>
      </w:r>
    </w:p>
    <w:p w14:paraId="7039D846" w14:textId="279B0025" w:rsidR="00EC4076" w:rsidRDefault="00B25275" w:rsidP="00055282">
      <w:pPr>
        <w:pStyle w:val="Quotations"/>
        <w:rPr>
          <w:cs/>
          <w:lang w:bidi="te"/>
        </w:rPr>
      </w:pPr>
      <w:r>
        <w:rPr>
          <w:cs/>
          <w:lang w:val="my-MM" w:bidi="my-MM"/>
        </w:rPr>
        <w:t>ငါသည် ဧဝံဂေလိတရားကြောင့် သံကြိုးနှင့် ချည်နှောင်ခြင်းကိုခံလျက်၊ သံတမန်အမှုကို ပြုရသည်ဖြစ်၍၊ ထိုတရား၏နက်နဲသောအရာကို ဘော်ပြခြင်းငှါ ငါသည်နှုတ်ကိုရဲရင့်စွာ ဖွင့်လှစ်ခြင်း အခွင့်ရှိမည်အကြောင်းကို၎င်း၊ ထိုတရားကိုဟောပ</w:t>
      </w:r>
      <w:r w:rsidR="00F91D3B">
        <w:rPr>
          <w:cs/>
          <w:lang w:val="my-MM" w:bidi="my-MM"/>
        </w:rPr>
        <w:t>ြောအပ်သည်နှင့်အညီ၊ ရဲရင့်စွာဟော</w:t>
      </w:r>
      <w:r>
        <w:rPr>
          <w:cs/>
          <w:lang w:val="my-MM" w:bidi="my-MM"/>
        </w:rPr>
        <w:t>ပြောမည်</w:t>
      </w:r>
      <w:r w:rsidR="00F91D3B">
        <w:rPr>
          <w:rFonts w:hint="cs"/>
          <w:cs/>
          <w:lang w:val="my-MM" w:bidi="my-MM"/>
        </w:rPr>
        <w:t xml:space="preserve"> </w:t>
      </w:r>
      <w:r>
        <w:rPr>
          <w:cs/>
          <w:lang w:val="my-MM" w:bidi="my-MM"/>
        </w:rPr>
        <w:t>အကြောင်းအကို၎င်</w:t>
      </w:r>
      <w:r w:rsidR="00F91D3B">
        <w:rPr>
          <w:cs/>
          <w:lang w:val="my-MM" w:bidi="my-MM"/>
        </w:rPr>
        <w:t>း၊ ငါ့အဘို့လည်း ဆုတောင်းကြလော့</w:t>
      </w:r>
      <w:r w:rsidR="00F91D3B">
        <w:rPr>
          <w:rFonts w:hint="cs"/>
          <w:cs/>
          <w:lang w:val="my-MM" w:bidi="my-MM"/>
        </w:rPr>
        <w:t xml:space="preserve"> </w:t>
      </w:r>
      <w:r>
        <w:rPr>
          <w:cs/>
          <w:lang w:val="my-MM" w:bidi="my-MM"/>
        </w:rPr>
        <w:t>(ဧဖက် ၆း၁၉-၂၀)။</w:t>
      </w:r>
    </w:p>
    <w:p w14:paraId="695A76CE" w14:textId="02097F6C" w:rsidR="00EC4076" w:rsidRPr="0020611C" w:rsidRDefault="00EC7056" w:rsidP="0020611C">
      <w:pPr>
        <w:pStyle w:val="BodyText0"/>
        <w:rPr>
          <w:cs/>
          <w:lang w:bidi="te"/>
        </w:rPr>
      </w:pPr>
      <w:r w:rsidRPr="0020611C">
        <w:rPr>
          <w:cs/>
          <w:lang w:val="my-MM" w:bidi="my-MM"/>
        </w:rPr>
        <w:t>အကျဉ်းထောင်ထဲတွင်ဖြစ်စေ၊ သူ၏အဓိကတာဝန်မှာ ခရစ်တော်နှင့် ဘုရားသခင့်နိုင်ငံတော်</w:t>
      </w:r>
      <w:r w:rsidR="00F91D3B">
        <w:rPr>
          <w:rFonts w:hint="cs"/>
          <w:cs/>
          <w:lang w:val="my-MM" w:bidi="my-MM"/>
        </w:rPr>
        <w:t xml:space="preserve"> </w:t>
      </w:r>
      <w:r w:rsidRPr="0020611C">
        <w:rPr>
          <w:cs/>
          <w:lang w:val="my-MM" w:bidi="my-MM"/>
        </w:rPr>
        <w:t>အကြောင်း သတင်းကောင်းကို ဟောပြောရန်ဖြစ်ကြောင်း ပေါလုသိသည်။ ထို့ကြောင့်၊ သူသည် သူ၏</w:t>
      </w:r>
      <w:r w:rsidR="00F91D3B">
        <w:rPr>
          <w:rFonts w:hint="cs"/>
          <w:cs/>
          <w:lang w:val="my-MM" w:bidi="my-MM"/>
        </w:rPr>
        <w:t xml:space="preserve"> </w:t>
      </w:r>
      <w:r w:rsidRPr="0020611C">
        <w:rPr>
          <w:cs/>
          <w:lang w:val="my-MM" w:bidi="my-MM"/>
        </w:rPr>
        <w:t>တမန်တော်ဆိုင်ရာတာဝန်ကို ကျေပွန်စွာထမ်းဆောင်ရန်ခွန်အားအတွက် သူ့အဖို့ဆုတောင်းပေးရန် ဧဖက်မြို့သားများကို တောင်းဆိုခဲ့သည်။ အလားတူ၊ ကောလောသဲ ၄:၃-၄ တွင် သူဤသို့ရေးသားခဲ့</w:t>
      </w:r>
      <w:r w:rsidR="00F91D3B">
        <w:rPr>
          <w:rFonts w:hint="cs"/>
          <w:cs/>
          <w:lang w:val="my-MM" w:bidi="my-MM"/>
        </w:rPr>
        <w:t xml:space="preserve"> </w:t>
      </w:r>
      <w:r w:rsidRPr="0020611C">
        <w:rPr>
          <w:cs/>
          <w:lang w:val="my-MM" w:bidi="my-MM"/>
        </w:rPr>
        <w:t>သည်_</w:t>
      </w:r>
    </w:p>
    <w:p w14:paraId="06B60BE6" w14:textId="598F469C" w:rsidR="00EC4076" w:rsidRDefault="00EC7056" w:rsidP="00055282">
      <w:pPr>
        <w:pStyle w:val="Quotations"/>
        <w:rPr>
          <w:cs/>
          <w:lang w:bidi="te"/>
        </w:rPr>
      </w:pPr>
      <w:r w:rsidRPr="00B25275">
        <w:rPr>
          <w:cs/>
          <w:lang w:val="my-MM" w:bidi="my-MM"/>
        </w:rPr>
        <w:t>ငါသည် ခရစ်တော်၏ နက်နဲသောအရာကြောင့် အချည်အနှောင်ခံရသည်ဖြစ်၍။ ထိုနက်နဲသောအရာကို ဟောပြောခြင်းငှါ၊ ဘုရားသခင်သည် တရားဟောရာ</w:t>
      </w:r>
      <w:r w:rsidR="00F91D3B">
        <w:rPr>
          <w:rFonts w:hint="cs"/>
          <w:cs/>
          <w:lang w:val="my-MM" w:bidi="my-MM"/>
        </w:rPr>
        <w:t xml:space="preserve"> </w:t>
      </w:r>
      <w:r w:rsidRPr="00B25275">
        <w:rPr>
          <w:cs/>
          <w:lang w:val="my-MM" w:bidi="my-MM"/>
        </w:rPr>
        <w:t xml:space="preserve">တံခါးကို ငါတို့အား ဖွင့်တော်မူမည်အကြောင်းကို၎င်း၊ ထိုနက်နဲသောအရာကို ဟောပြောအပ်သည်နှင့်အညီ ငါဘော်ပြမည်အကြောင်းကို၎င်း၊ </w:t>
      </w:r>
      <w:r w:rsidR="00F91D3B">
        <w:rPr>
          <w:cs/>
          <w:lang w:val="my-MM" w:bidi="my-MM"/>
        </w:rPr>
        <w:t>ငါတို့အဘို့လည်း ဆုတောင်းကြလော့</w:t>
      </w:r>
      <w:r w:rsidR="00F91D3B">
        <w:rPr>
          <w:rFonts w:hint="cs"/>
          <w:cs/>
          <w:lang w:val="my-MM" w:bidi="my-MM"/>
        </w:rPr>
        <w:t xml:space="preserve"> </w:t>
      </w:r>
      <w:r w:rsidRPr="00B25275">
        <w:rPr>
          <w:cs/>
          <w:lang w:val="my-MM" w:bidi="my-MM"/>
        </w:rPr>
        <w:t>(ကောလောသဲ ၄း၃-၄)။</w:t>
      </w:r>
    </w:p>
    <w:p w14:paraId="43D3FAA4" w14:textId="5FF0163F" w:rsidR="00EC4076" w:rsidRPr="0020611C" w:rsidRDefault="00EC7056" w:rsidP="0020611C">
      <w:pPr>
        <w:pStyle w:val="BodyText0"/>
        <w:rPr>
          <w:cs/>
          <w:lang w:bidi="te"/>
        </w:rPr>
      </w:pPr>
      <w:r w:rsidRPr="0020611C">
        <w:rPr>
          <w:cs/>
          <w:lang w:val="my-MM" w:bidi="my-MM"/>
        </w:rPr>
        <w:t>ပေါလုသည် ဧဝံဂေလိတရားကို ဟောပြောခွင့်ရရှိရန် ဆုတောင်းခြင်းကို လိုချင်ခဲ့သည်၊ သို့မှသာ သူ့ရှေ့ကအခွင့်အရေးများကို ကောင်းစွာအသုံးချနိုင်မည်ဖြစ်သည်။</w:t>
      </w:r>
    </w:p>
    <w:p w14:paraId="33313EC4" w14:textId="6EE4F0A0" w:rsidR="00EC4076" w:rsidRDefault="00EC7056" w:rsidP="00055282">
      <w:pPr>
        <w:pStyle w:val="BodyText0"/>
        <w:rPr>
          <w:cs/>
          <w:lang w:bidi="te"/>
        </w:rPr>
      </w:pPr>
      <w:r w:rsidRPr="00B25275">
        <w:rPr>
          <w:cs/>
          <w:lang w:val="my-MM" w:bidi="my-MM"/>
        </w:rPr>
        <w:t>ဒုတိယ၊ ပေါလု၏ကျမ်းများအရ၊ သူ၏အကျဉ်းထောင်ဓမ္မအမှုတော်သည် မယုံကြည်သူများကို ဧဝံဂေလိတရားဟောပြောခြင်းထက် ကျော်လွန်ခဲ့သည်။ ၎င်းတွင် ကမ္ဘာတစ်ဝှမ်းရှိ အသင်းတော်များနှင့် ယုံကြည်သူများအတွက် အဆက်မပြတ်ဆုတောင်းခြင်းလည်း ပါဝင်သည်။</w:t>
      </w:r>
    </w:p>
    <w:p w14:paraId="20164AF3" w14:textId="280A6E2B" w:rsidR="00EC4076" w:rsidRPr="00055282" w:rsidRDefault="00EC7056" w:rsidP="00055282">
      <w:pPr>
        <w:pStyle w:val="BulletHeading"/>
        <w:rPr>
          <w:cs/>
          <w:lang w:bidi="ta-IN"/>
        </w:rPr>
      </w:pPr>
      <w:bookmarkStart w:id="15" w:name="_Toc160145578"/>
      <w:r w:rsidRPr="00055282">
        <w:rPr>
          <w:cs/>
          <w:lang w:val="my-MM" w:bidi="my-MM"/>
        </w:rPr>
        <w:lastRenderedPageBreak/>
        <w:t>ဆုတောင်းခြင်း</w:t>
      </w:r>
      <w:bookmarkEnd w:id="15"/>
    </w:p>
    <w:p w14:paraId="27314A15" w14:textId="1F92CC94" w:rsidR="00EC4076" w:rsidRDefault="00EC7056" w:rsidP="00055282">
      <w:pPr>
        <w:pStyle w:val="BodyText0"/>
        <w:rPr>
          <w:cs/>
          <w:lang w:bidi="te"/>
        </w:rPr>
      </w:pPr>
      <w:r w:rsidRPr="00B25275">
        <w:rPr>
          <w:cs/>
          <w:lang w:val="my-MM" w:bidi="my-MM"/>
        </w:rPr>
        <w:t>လက်တွေ့ကျကျပြောရလျှင်၊ ပေါလု၏အကျဉ်းချခံရခြင်းသည် ဆုတောင်းခြင်းတွင် ကုန်ဆုံးနိုင်</w:t>
      </w:r>
      <w:r w:rsidR="00F91D3B">
        <w:rPr>
          <w:rFonts w:hint="cs"/>
          <w:cs/>
          <w:lang w:val="my-MM" w:bidi="my-MM"/>
        </w:rPr>
        <w:t xml:space="preserve"> </w:t>
      </w:r>
      <w:r w:rsidRPr="00B25275">
        <w:rPr>
          <w:cs/>
          <w:lang w:val="my-MM" w:bidi="my-MM"/>
        </w:rPr>
        <w:t>သည့်အချိန်ကို အမှန်တကယ်တိုးစေသည်ဟု ယူဆနိုင်ဖွယ်ရှိပါသည်။ သူ၏သာသနာပြုခရီးစဉ်များ</w:t>
      </w:r>
      <w:r w:rsidR="00F91D3B">
        <w:rPr>
          <w:rFonts w:hint="cs"/>
          <w:cs/>
          <w:lang w:val="my-MM" w:bidi="my-MM"/>
        </w:rPr>
        <w:t xml:space="preserve"> </w:t>
      </w:r>
      <w:r w:rsidRPr="00B25275">
        <w:rPr>
          <w:cs/>
          <w:lang w:val="my-MM" w:bidi="my-MM"/>
        </w:rPr>
        <w:t>အတွင်း၊ ယေဘူယျအားဖြင့် သူသည် ခရီးသ</w:t>
      </w:r>
      <w:r w:rsidR="00F91D3B">
        <w:rPr>
          <w:cs/>
          <w:lang w:val="my-MM" w:bidi="my-MM"/>
        </w:rPr>
        <w:t>ွားခြင်း သို့မဟုတ် မိမိကိုယ်ကို</w:t>
      </w:r>
      <w:r w:rsidRPr="00B25275">
        <w:rPr>
          <w:cs/>
          <w:lang w:val="my-MM" w:bidi="my-MM"/>
        </w:rPr>
        <w:t>ထောက်ပံ့ရန်အတွက် အလုပ်</w:t>
      </w:r>
      <w:r w:rsidR="00F91D3B">
        <w:rPr>
          <w:rFonts w:hint="cs"/>
          <w:cs/>
          <w:lang w:val="my-MM" w:bidi="my-MM"/>
        </w:rPr>
        <w:t xml:space="preserve"> လုပ်ကာ</w:t>
      </w:r>
      <w:r w:rsidRPr="00B25275">
        <w:rPr>
          <w:cs/>
          <w:lang w:val="my-MM" w:bidi="my-MM"/>
        </w:rPr>
        <w:t xml:space="preserve">နေပါသည်။ သို့သော် အကျဉ်းထောင်ထဲတွင် လုပ်စရာအလုပ်မရှိ၊ ခရီးသွားရန်နေရာမရှိ၊ </w:t>
      </w:r>
      <w:r w:rsidR="00F91D3B" w:rsidRPr="00F91D3B">
        <w:rPr>
          <w:cs/>
          <w:lang w:val="my-MM" w:bidi="my-MM"/>
        </w:rPr>
        <w:t>အာရုံပျံ့</w:t>
      </w:r>
      <w:r w:rsidR="00F91D3B">
        <w:rPr>
          <w:rFonts w:hint="cs"/>
          <w:cs/>
          <w:lang w:val="my-MM" w:bidi="my-MM"/>
        </w:rPr>
        <w:t xml:space="preserve"> </w:t>
      </w:r>
      <w:r w:rsidR="00F91D3B" w:rsidRPr="00F91D3B">
        <w:rPr>
          <w:cs/>
          <w:lang w:val="my-MM" w:bidi="my-MM"/>
        </w:rPr>
        <w:t>လွင့်ခြင်း</w:t>
      </w:r>
      <w:r w:rsidR="00F91D3B">
        <w:rPr>
          <w:cs/>
          <w:lang w:val="my-MM" w:bidi="my-MM"/>
        </w:rPr>
        <w:t>အနည်းငယ်</w:t>
      </w:r>
      <w:r w:rsidR="00F91D3B">
        <w:rPr>
          <w:rFonts w:hint="cs"/>
          <w:cs/>
          <w:lang w:val="my-MM" w:bidi="my-MM"/>
        </w:rPr>
        <w:t xml:space="preserve">သာ </w:t>
      </w:r>
      <w:r w:rsidRPr="00B25275">
        <w:rPr>
          <w:cs/>
          <w:lang w:val="my-MM" w:bidi="my-MM"/>
        </w:rPr>
        <w:t>ရ</w:t>
      </w:r>
      <w:r w:rsidR="00F91D3B">
        <w:rPr>
          <w:cs/>
          <w:lang w:val="my-MM" w:bidi="my-MM"/>
        </w:rPr>
        <w:t>ှိသည်။ ယင်းက သူ့ကို ဆုတောင်းရန်</w:t>
      </w:r>
      <w:r w:rsidRPr="00B25275">
        <w:rPr>
          <w:cs/>
          <w:lang w:val="my-MM" w:bidi="my-MM"/>
        </w:rPr>
        <w:t>အချိန်များစွာ ရစေခဲ့သည်။ သူ့ကျမ်းများ</w:t>
      </w:r>
      <w:r w:rsidR="00F91D3B">
        <w:rPr>
          <w:rFonts w:hint="cs"/>
          <w:cs/>
          <w:lang w:val="my-MM" w:bidi="my-MM"/>
        </w:rPr>
        <w:t xml:space="preserve"> </w:t>
      </w:r>
      <w:r w:rsidRPr="00B25275">
        <w:rPr>
          <w:cs/>
          <w:lang w:val="my-MM" w:bidi="my-MM"/>
        </w:rPr>
        <w:t xml:space="preserve">၏သက်သေခံချက်အရ၊ ပေါလုသည်မိမိကိုယ်မိမိ တာဝန်ဝတ္တရားနှင့် ဂုဏ်ရှိသည်ဟု </w:t>
      </w:r>
      <w:r w:rsidR="00F91D3B" w:rsidRPr="00B25275">
        <w:rPr>
          <w:cs/>
          <w:lang w:val="my-MM" w:bidi="my-MM"/>
        </w:rPr>
        <w:t>မှတ်</w:t>
      </w:r>
      <w:r w:rsidRPr="00B25275">
        <w:rPr>
          <w:cs/>
          <w:lang w:val="my-MM" w:bidi="my-MM"/>
        </w:rPr>
        <w:t>ယူပြီး ထိုအချိန်</w:t>
      </w:r>
      <w:r w:rsidR="00F91D3B">
        <w:rPr>
          <w:rFonts w:hint="cs"/>
          <w:cs/>
          <w:lang w:val="my-MM" w:bidi="my-MM"/>
        </w:rPr>
        <w:t xml:space="preserve"> </w:t>
      </w:r>
      <w:r w:rsidRPr="00B25275">
        <w:rPr>
          <w:cs/>
          <w:lang w:val="my-MM" w:bidi="my-MM"/>
        </w:rPr>
        <w:t>အများစုကို အခြားသူမျ</w:t>
      </w:r>
      <w:r w:rsidR="00F91D3B">
        <w:rPr>
          <w:cs/>
          <w:lang w:val="my-MM" w:bidi="my-MM"/>
        </w:rPr>
        <w:t xml:space="preserve">ားအတွက် ဆုတောင်းပေးခဲ့ပုံရသည်။ </w:t>
      </w:r>
      <w:r w:rsidRPr="00B25275">
        <w:rPr>
          <w:cs/>
          <w:lang w:val="my-MM" w:bidi="my-MM"/>
        </w:rPr>
        <w:t>ဧဖက် ၁:၁၆-၁၈ တွင် ဧဖက်မြို့မှယုံကြည်</w:t>
      </w:r>
      <w:r w:rsidR="00F91D3B">
        <w:rPr>
          <w:rFonts w:hint="cs"/>
          <w:cs/>
          <w:lang w:val="my-MM" w:bidi="my-MM"/>
        </w:rPr>
        <w:t xml:space="preserve"> </w:t>
      </w:r>
      <w:r w:rsidRPr="00B25275">
        <w:rPr>
          <w:cs/>
          <w:lang w:val="my-MM" w:bidi="my-MM"/>
        </w:rPr>
        <w:t>သူများအတွက် သူ၏ဆုတောင်းချက်များနှင့်ပတ်သက်၍ ပေါလု၏သက်သေခံချက်ကို နားထောင်ပါ_</w:t>
      </w:r>
    </w:p>
    <w:p w14:paraId="2C858824" w14:textId="71BD8544" w:rsidR="00EC4076" w:rsidRDefault="00EC7056" w:rsidP="00055282">
      <w:pPr>
        <w:pStyle w:val="Quotations"/>
        <w:rPr>
          <w:cs/>
          <w:lang w:bidi="te"/>
        </w:rPr>
      </w:pPr>
      <w:r w:rsidRPr="00B25275">
        <w:rPr>
          <w:cs/>
          <w:lang w:val="my-MM" w:bidi="my-MM"/>
        </w:rPr>
        <w:t>သင်တို့ကိုအကြောင်းပြု၍ ကျေးဇူးတော်ကို အစဉ်မပြတ်ချီးမွမ်းလျက်၊ သင်တို့အဘို့အလိုငှါ ဆုတောင်းပဌနာပြုလျက်နေ၏။ ဆုတောင်းသော</w:t>
      </w:r>
      <w:r w:rsidR="00F91D3B">
        <w:rPr>
          <w:rFonts w:hint="cs"/>
          <w:cs/>
          <w:lang w:val="my-MM" w:bidi="my-MM"/>
        </w:rPr>
        <w:t xml:space="preserve"> </w:t>
      </w:r>
      <w:r w:rsidRPr="00B25275">
        <w:rPr>
          <w:cs/>
          <w:lang w:val="my-MM" w:bidi="my-MM"/>
        </w:rPr>
        <w:t>အချက်ဟူမူကား၊...ပညာကို၎င်း၊ ထိုးထွင်းသောဥာဏ်ကို၎င်း၊ သင်တို့အား ပေးပါမည်အကြောင်း၊...သင်တို့၏ ဥာဏ်မျက်စိကို လင်းစေပါမည်အကြောင်း</w:t>
      </w:r>
      <w:r w:rsidRPr="00B25275">
        <w:rPr>
          <w:cs/>
          <w:lang w:val="my-MM" w:bidi="my-MM"/>
        </w:rPr>
        <w:br/>
        <w:t xml:space="preserve"> (ဧဖက် ၁း၁၆-၁၉)။</w:t>
      </w:r>
    </w:p>
    <w:p w14:paraId="2722041B" w14:textId="1D0DF06C" w:rsidR="00EC4076" w:rsidRPr="0020611C" w:rsidRDefault="00EC7056" w:rsidP="0020611C">
      <w:pPr>
        <w:pStyle w:val="BodyText0"/>
        <w:rPr>
          <w:cs/>
          <w:lang w:bidi="te"/>
        </w:rPr>
      </w:pPr>
      <w:r w:rsidRPr="0020611C">
        <w:rPr>
          <w:cs/>
          <w:lang w:val="my-MM" w:bidi="my-MM"/>
        </w:rPr>
        <w:t>ပေါလုသည် ဧဖက်မြို့သားများအတွက် တစိုက်မတ်မတ်ပုံမှန် ဆုတောင်းခဲ့သည်။ ဆုတောင်းခြင်း</w:t>
      </w:r>
      <w:r w:rsidR="00F91D3B">
        <w:rPr>
          <w:rFonts w:hint="cs"/>
          <w:cs/>
          <w:lang w:val="my-MM" w:bidi="my-MM"/>
        </w:rPr>
        <w:t xml:space="preserve"> </w:t>
      </w:r>
      <w:r w:rsidRPr="0020611C">
        <w:rPr>
          <w:cs/>
          <w:lang w:val="my-MM" w:bidi="my-MM"/>
        </w:rPr>
        <w:t>သည် တန်ခိုးကြီးသည်ဟု သူယုံကြည်ပြီး ဧဖက်မြို့သားများကို ကောင်းချီးပေးခြင်းဖြင့် ဘုရားသခင်သည် သူ၏ဆုတောင်းချက်များကို ဂုဏ်ပြုလိမ့်မည်ဟု မျှော်လင့်ခဲ့သည်။ ပေါလု၏ဆုတောင်းခြင်း၌ကြိုးစား</w:t>
      </w:r>
      <w:r w:rsidR="00F91D3B">
        <w:rPr>
          <w:rFonts w:hint="cs"/>
          <w:cs/>
          <w:lang w:val="my-MM" w:bidi="my-MM"/>
        </w:rPr>
        <w:t xml:space="preserve"> </w:t>
      </w:r>
      <w:r w:rsidRPr="0020611C">
        <w:rPr>
          <w:cs/>
          <w:lang w:val="my-MM" w:bidi="my-MM"/>
        </w:rPr>
        <w:t>အားထုတ်မှုသည် အဝေးတွင်ရှိနေသူများအတွက် အားမာန်ပြည့်ပြီး အဖိုးတန်ဓမ္မအမှုတော်တစ်ခုဖြစ်</w:t>
      </w:r>
      <w:r w:rsidR="00F91D3B">
        <w:rPr>
          <w:rFonts w:hint="cs"/>
          <w:cs/>
          <w:lang w:val="my-MM" w:bidi="my-MM"/>
        </w:rPr>
        <w:t xml:space="preserve"> </w:t>
      </w:r>
      <w:r w:rsidRPr="0020611C">
        <w:rPr>
          <w:cs/>
          <w:lang w:val="my-MM" w:bidi="my-MM"/>
        </w:rPr>
        <w:t>သည်။</w:t>
      </w:r>
    </w:p>
    <w:p w14:paraId="440171B6" w14:textId="374F55E4" w:rsidR="00EC4076" w:rsidRDefault="004D788A" w:rsidP="00055282">
      <w:pPr>
        <w:pStyle w:val="Quotations"/>
        <w:rPr>
          <w:cs/>
          <w:lang w:bidi="te"/>
        </w:rPr>
      </w:pPr>
      <w:r w:rsidRPr="00B25275">
        <w:rPr>
          <w:cs/>
          <w:lang w:val="my-MM" w:bidi="my-MM"/>
        </w:rPr>
        <w:t>ပေါလုသည် ဧဖက်မြို့သားများထံ ရေးပေးခဲ့သည့်အတိုင်း၊ သူတို့အတွက် သူ၏ဆုတောင်းခြင်းအကြောင်း မကြာခဏပြောလေ့ရှိသောကြောင့် စိတ်ဝင်စားစရာကောင်းသည်။ ပေါလုသည် ကိုယ်တော်၏အသင်းတော်ထံ ခရစ်တော်ပေးခဲ့သော ဧဝံဂေလိဆရာကြီးအဖြစ် ကျွန်ုပ်တို့ထင်မြင်ယူဆပါသည်။ သို့သော် ထိုထက်မကပင် ပေါလုကို သင်းအုပ်ဆရာတစ်ဦးအဖြစ် ကျွန်ုပ်တို့</w:t>
      </w:r>
      <w:r w:rsidR="00F91D3B">
        <w:rPr>
          <w:rFonts w:hint="cs"/>
          <w:cs/>
          <w:lang w:val="my-MM" w:bidi="my-MM"/>
        </w:rPr>
        <w:t xml:space="preserve"> </w:t>
      </w:r>
      <w:r w:rsidR="00F91D3B">
        <w:rPr>
          <w:cs/>
          <w:lang w:val="my-MM" w:bidi="my-MM"/>
        </w:rPr>
        <w:t>ယူမှတ်ကြပေမည်။</w:t>
      </w:r>
      <w:r w:rsidRPr="00B25275">
        <w:rPr>
          <w:cs/>
          <w:lang w:val="my-MM" w:bidi="my-MM"/>
        </w:rPr>
        <w:t xml:space="preserve"> သူ့ထံတွင် သင်းအုပ်ဆရာ၏ နှလုံးသားရှိသည်။ သင်းအုပ်</w:t>
      </w:r>
      <w:r w:rsidR="00F91D3B">
        <w:rPr>
          <w:rFonts w:hint="cs"/>
          <w:cs/>
          <w:lang w:val="my-MM" w:bidi="my-MM"/>
        </w:rPr>
        <w:t xml:space="preserve"> </w:t>
      </w:r>
      <w:r w:rsidRPr="00B25275">
        <w:rPr>
          <w:cs/>
          <w:lang w:val="my-MM" w:bidi="my-MM"/>
        </w:rPr>
        <w:t>ဆရာ၏</w:t>
      </w:r>
      <w:r w:rsidR="00F91D3B">
        <w:rPr>
          <w:cs/>
          <w:lang w:val="my-MM" w:bidi="my-MM"/>
        </w:rPr>
        <w:t xml:space="preserve">နှလုံးသားသည် </w:t>
      </w:r>
      <w:r w:rsidR="00F91D3B">
        <w:rPr>
          <w:rFonts w:hint="cs"/>
          <w:cs/>
          <w:lang w:val="my-MM" w:bidi="my-MM"/>
        </w:rPr>
        <w:t>မိမိ၏</w:t>
      </w:r>
      <w:r w:rsidRPr="00B25275">
        <w:rPr>
          <w:cs/>
          <w:lang w:val="my-MM" w:bidi="my-MM"/>
        </w:rPr>
        <w:t>လူမျိုးအပေါ် ကြီးမားသည့်ချစ်ခြင်းမေတ္တာ</w:t>
      </w:r>
      <w:r w:rsidR="00F91D3B">
        <w:rPr>
          <w:cs/>
          <w:lang w:val="my-MM" w:bidi="my-MM"/>
        </w:rPr>
        <w:t>များ ပါရှိသည်။ ဧဖက်မြို့၌ရှိသော</w:t>
      </w:r>
      <w:r w:rsidRPr="00B25275">
        <w:rPr>
          <w:cs/>
          <w:lang w:val="my-MM" w:bidi="my-MM"/>
        </w:rPr>
        <w:t>အသင်းတော်ကို သူချစ်သည်။ သူသည် ထိုနေရာတွင် နှစ်နှစ်</w:t>
      </w:r>
      <w:r w:rsidR="00F91D3B">
        <w:rPr>
          <w:rFonts w:hint="cs"/>
          <w:cs/>
          <w:lang w:val="my-MM" w:bidi="my-MM"/>
        </w:rPr>
        <w:t>ကြာ</w:t>
      </w:r>
      <w:r w:rsidRPr="00B25275">
        <w:rPr>
          <w:cs/>
          <w:lang w:val="my-MM" w:bidi="my-MM"/>
        </w:rPr>
        <w:t>နေခဲ့သည်။ ဤလူများကို သူသိသည်။ ဤလူများကို သူချစ်သည်။ ခရစ်တော်၏အလိုတော်အတိုင်း အသင်းတော်သည် ရင့်ကျက်လာ</w:t>
      </w:r>
      <w:r w:rsidR="00F91D3B">
        <w:rPr>
          <w:rFonts w:hint="cs"/>
          <w:cs/>
          <w:lang w:val="my-MM" w:bidi="my-MM"/>
        </w:rPr>
        <w:t xml:space="preserve"> </w:t>
      </w:r>
      <w:r w:rsidRPr="00B25275">
        <w:rPr>
          <w:cs/>
          <w:lang w:val="my-MM" w:bidi="my-MM"/>
        </w:rPr>
        <w:t>သည်နှင့်အမျှ ၎င်းတို့အတွက် သူ၏ဆန္ဒမှာ အဓိပ္ပာယ်ပြည့်ဝသောနည်းလမ်းဖြင့် ခရစ်တော်၌ကြီးထွားလာစေရန်ဖြစ်သည်။</w:t>
      </w:r>
    </w:p>
    <w:p w14:paraId="3160AB04" w14:textId="77777777" w:rsidR="00EC4076" w:rsidRDefault="007C7638" w:rsidP="0020611C">
      <w:pPr>
        <w:pStyle w:val="QuotationAuthor"/>
        <w:rPr>
          <w:cs/>
          <w:lang w:bidi="te"/>
        </w:rPr>
      </w:pPr>
      <w:r w:rsidRPr="0020611C">
        <w:rPr>
          <w:cs/>
          <w:lang w:val="my-MM" w:bidi="my-MM"/>
        </w:rPr>
        <w:lastRenderedPageBreak/>
        <w:t>Dr Jay Haley</w:t>
      </w:r>
    </w:p>
    <w:p w14:paraId="21E52A74" w14:textId="021F7E04" w:rsidR="00EC4076" w:rsidRDefault="00EC7056" w:rsidP="00055282">
      <w:pPr>
        <w:pStyle w:val="BodyText0"/>
        <w:rPr>
          <w:cs/>
          <w:lang w:bidi="te"/>
        </w:rPr>
      </w:pPr>
      <w:r w:rsidRPr="00B25275">
        <w:rPr>
          <w:cs/>
          <w:lang w:val="my-MM" w:bidi="my-MM"/>
        </w:rPr>
        <w:t>အလားတူပင် ဖိလိပ္ပိ ၁:၃-၉ တွင်၊ ဖိလိပ္ပိအသင်းတော်အတွက် ပုံမှန်ဆုတောင်းခဲ့ကြောင်း သူရှင်းပြသည်_</w:t>
      </w:r>
    </w:p>
    <w:p w14:paraId="0FE0B169" w14:textId="652331B2" w:rsidR="00EC4076" w:rsidRDefault="00EC7056" w:rsidP="00055282">
      <w:pPr>
        <w:pStyle w:val="Quotations"/>
        <w:rPr>
          <w:cs/>
          <w:lang w:bidi="te"/>
        </w:rPr>
      </w:pPr>
      <w:r w:rsidRPr="00B25275">
        <w:rPr>
          <w:cs/>
          <w:lang w:val="my-MM" w:bidi="my-MM"/>
        </w:rPr>
        <w:t>ငါသည်ဆုတောင်းပဌနာပြုသောအခါခါ၊ ဝမ်းမြောက်သောစိတ်နှင့် သင်တို့ရှိသမျှအဘို့ကို အစဉ်ဆုတောင်းပဌနာပြုလျက်၊ သင်တို့ကို အောက်မေ့သောအခါခါ...ငါသည်အဘယ်သို့ ဆုတောင်းသနည်းဟူမူကား၊ သင်တို့သည် ခြားနားသောအရာတို့ကို ပိုင်းခြားစေခြင်</w:t>
      </w:r>
      <w:r w:rsidR="00F91D3B">
        <w:rPr>
          <w:cs/>
          <w:lang w:val="my-MM" w:bidi="my-MM"/>
        </w:rPr>
        <w:t>းငှါ ဥာဏ်ပညာအမျိုးမျိုးရှိလျက်၊</w:t>
      </w:r>
      <w:r w:rsidRPr="00B25275">
        <w:rPr>
          <w:cs/>
          <w:lang w:val="my-MM" w:bidi="my-MM"/>
        </w:rPr>
        <w:t xml:space="preserve"> (ဖိလိပ္ပိ ၁:၃-၉)။</w:t>
      </w:r>
    </w:p>
    <w:p w14:paraId="14DA3F25" w14:textId="6DBF2D4F" w:rsidR="00EC4076" w:rsidRDefault="00EC7056" w:rsidP="00055282">
      <w:pPr>
        <w:pStyle w:val="BodyText0"/>
        <w:rPr>
          <w:cs/>
          <w:lang w:bidi="te"/>
        </w:rPr>
      </w:pPr>
      <w:r w:rsidRPr="00B25275">
        <w:rPr>
          <w:cs/>
          <w:lang w:val="my-MM" w:bidi="my-MM"/>
        </w:rPr>
        <w:t>ကောလောသဲ ၁:၉ တွင်၊</w:t>
      </w:r>
      <w:r w:rsidR="00F91D3B">
        <w:rPr>
          <w:rFonts w:hint="cs"/>
          <w:cs/>
          <w:lang w:val="my-MM" w:bidi="my-MM"/>
        </w:rPr>
        <w:t xml:space="preserve"> </w:t>
      </w:r>
      <w:r w:rsidRPr="00B25275">
        <w:rPr>
          <w:cs/>
          <w:lang w:val="my-MM" w:bidi="my-MM"/>
        </w:rPr>
        <w:t>ကောလ</w:t>
      </w:r>
      <w:r w:rsidR="00F91D3B">
        <w:rPr>
          <w:cs/>
          <w:lang w:val="my-MM" w:bidi="my-MM"/>
        </w:rPr>
        <w:t>ောသဲမြို့ရှိ အသင်းတော်အပေါ် သူ၏</w:t>
      </w:r>
      <w:r w:rsidRPr="00B25275">
        <w:rPr>
          <w:cs/>
          <w:lang w:val="my-MM" w:bidi="my-MM"/>
        </w:rPr>
        <w:t>ဆက်ကပ်ခြင်းကို ကျွန်ုပ်တို့ ဖတ်ရသည်_</w:t>
      </w:r>
    </w:p>
    <w:p w14:paraId="290AED37" w14:textId="2BBF4149" w:rsidR="00EC4076" w:rsidRDefault="00EC7056" w:rsidP="00055282">
      <w:pPr>
        <w:pStyle w:val="Quotations"/>
        <w:rPr>
          <w:cs/>
          <w:lang w:bidi="te"/>
        </w:rPr>
      </w:pPr>
      <w:r w:rsidRPr="00B25275">
        <w:rPr>
          <w:cs/>
          <w:lang w:val="my-MM" w:bidi="my-MM"/>
        </w:rPr>
        <w:t>ထို့ကြောင့်၊ ငါတို့သည် ကြားရသည်နေ့မှစ၍၊ သင်တို့အဘို့ အလိုငှါ အစဉ်မပြတ်ဆုတောင်း ပဌနာပြုလျက် နေကြ၏ (ကောလောသဲ ၁:၉)။</w:t>
      </w:r>
    </w:p>
    <w:p w14:paraId="2D23A41F" w14:textId="796638D1" w:rsidR="00EC4076" w:rsidRPr="0020611C" w:rsidRDefault="00EC7056" w:rsidP="0020611C">
      <w:pPr>
        <w:pStyle w:val="BodyText0"/>
        <w:rPr>
          <w:cs/>
          <w:lang w:bidi="te"/>
        </w:rPr>
      </w:pPr>
      <w:r w:rsidRPr="0020611C">
        <w:rPr>
          <w:cs/>
          <w:lang w:val="my-MM" w:bidi="my-MM"/>
        </w:rPr>
        <w:t>အချို့ပုဂ္ဂိုလ်များအတွက်လည်း သီးသန့်ဆုတောင်းခဲ့သည်။ ဥပမာ ဖိလေမုန် ၆ တွင်၊ သူသည် ကောလောသဲယုံကြည်သူများဖြစ်သည့် ဖိလေမုန်၊ အပ္ပိနှင့် အာခိပ္ပုထံသို့ ဤစာကိုရေးခဲ့သည်_</w:t>
      </w:r>
    </w:p>
    <w:p w14:paraId="26611D9A" w14:textId="6C96FD0E" w:rsidR="00EC4076" w:rsidRDefault="00EC7056" w:rsidP="00055282">
      <w:pPr>
        <w:pStyle w:val="Quotations"/>
        <w:rPr>
          <w:cs/>
          <w:lang w:bidi="te"/>
        </w:rPr>
      </w:pPr>
      <w:r w:rsidRPr="00B25275">
        <w:rPr>
          <w:cs/>
          <w:lang w:val="my-MM" w:bidi="my-MM"/>
        </w:rPr>
        <w:t>ဆုတောင်းသောအချက်ဟူမူကား၊ သင်သည် ယုံကြည်ခြင်းကို ဆက်ဆံသောအရှိန်ကြီး၍၊ သူတပါးတို့သည် ယေရှုခရစ်အဘို့အလိုငှါ ငါတို့၌ ကောင်းသောအရာရှိသမျှတို့ကို ဝန်ခံမည်အကြောင်း ဆုတောင်း ပဌနာပြု၏ (ဖိလေမုန် ၆)။</w:t>
      </w:r>
    </w:p>
    <w:p w14:paraId="5F7686CB" w14:textId="7BA478ED" w:rsidR="00EC4076" w:rsidRPr="0020611C" w:rsidRDefault="00EC7056" w:rsidP="0020611C">
      <w:pPr>
        <w:pStyle w:val="BodyText0"/>
        <w:rPr>
          <w:cs/>
          <w:lang w:bidi="te"/>
        </w:rPr>
      </w:pPr>
      <w:r w:rsidRPr="0020611C">
        <w:rPr>
          <w:cs/>
          <w:lang w:val="my-MM" w:bidi="my-MM"/>
        </w:rPr>
        <w:t>ဤကျမ်းပိုဒ်များအားလုံးတွင်၊ ပေါလုသည် ယုံကြည်သူချင်းများအတွက် ဆုတောင်းရန်နှင့် သူတို့၏ကိုယ်စား ဘုရားသခင်ထံမှ ကောင်းချီးမင်္ဂလာများစွာရရှိရန် မိမိကိုယ်ကို ကတိသစ္စာပြုခဲ့</w:t>
      </w:r>
      <w:r w:rsidR="00F91D3B">
        <w:rPr>
          <w:rFonts w:hint="cs"/>
          <w:cs/>
          <w:lang w:val="my-MM" w:bidi="my-MM"/>
        </w:rPr>
        <w:t xml:space="preserve"> </w:t>
      </w:r>
      <w:r w:rsidRPr="0020611C">
        <w:rPr>
          <w:cs/>
          <w:lang w:val="my-MM" w:bidi="my-MM"/>
        </w:rPr>
        <w:t>ကြောင်း တွေ့မြင်ရသည်။</w:t>
      </w:r>
    </w:p>
    <w:p w14:paraId="1CDC6275" w14:textId="75BBBC36" w:rsidR="00EC4076" w:rsidRDefault="00EC7056" w:rsidP="00055282">
      <w:pPr>
        <w:pStyle w:val="BodyText0"/>
        <w:rPr>
          <w:cs/>
          <w:lang w:bidi="te"/>
        </w:rPr>
      </w:pPr>
      <w:r w:rsidRPr="00B25275">
        <w:rPr>
          <w:cs/>
          <w:lang w:val="my-MM" w:bidi="my-MM"/>
        </w:rPr>
        <w:t>တတိယ၊ ဟောပြောခြင်းနှင့် ဆုတောင်းခြင်းအပြင်၊ အသင်းတော်များသို့ပေးသော ပေါလု၏</w:t>
      </w:r>
      <w:r w:rsidR="00F91D3B">
        <w:rPr>
          <w:rFonts w:hint="cs"/>
          <w:cs/>
          <w:lang w:val="my-MM" w:bidi="my-MM"/>
        </w:rPr>
        <w:t xml:space="preserve"> </w:t>
      </w:r>
      <w:r w:rsidRPr="00B25275">
        <w:rPr>
          <w:cs/>
          <w:lang w:val="my-MM" w:bidi="my-MM"/>
        </w:rPr>
        <w:t>ကျမ်းများတွင် သူ၏အကျဉ်းထောင်တွင်းဓမ္မအမှုတော်တွင် အခြားသူများကိုယ်စား ဆင်းရဲဒုက္ခခံစားခြင်း</w:t>
      </w:r>
      <w:r w:rsidR="00F91D3B">
        <w:rPr>
          <w:rFonts w:hint="cs"/>
          <w:cs/>
          <w:lang w:val="my-MM" w:bidi="my-MM"/>
        </w:rPr>
        <w:t xml:space="preserve"> </w:t>
      </w:r>
      <w:r w:rsidRPr="00B25275">
        <w:rPr>
          <w:cs/>
          <w:lang w:val="my-MM" w:bidi="my-MM"/>
        </w:rPr>
        <w:t>ပါ၀င်ကြောင်း ဖော်ပြသည်။</w:t>
      </w:r>
    </w:p>
    <w:p w14:paraId="76E5C7B3" w14:textId="374CEAE7" w:rsidR="00EC4076" w:rsidRPr="00055282" w:rsidRDefault="004D788A" w:rsidP="00055282">
      <w:pPr>
        <w:pStyle w:val="BulletHeading"/>
        <w:rPr>
          <w:cs/>
          <w:lang w:bidi="ta-IN"/>
        </w:rPr>
      </w:pPr>
      <w:bookmarkStart w:id="16" w:name="_Toc160145579"/>
      <w:r w:rsidRPr="00055282">
        <w:rPr>
          <w:cs/>
          <w:lang w:val="my-MM" w:bidi="my-MM"/>
        </w:rPr>
        <w:t>ဆင်းရဲဒုက္ခ</w:t>
      </w:r>
      <w:bookmarkEnd w:id="16"/>
    </w:p>
    <w:p w14:paraId="71A80C67" w14:textId="2FACEEF3" w:rsidR="00EC4076" w:rsidRDefault="00EC7056" w:rsidP="00055282">
      <w:pPr>
        <w:pStyle w:val="BodyText0"/>
        <w:rPr>
          <w:cs/>
          <w:lang w:bidi="te"/>
        </w:rPr>
      </w:pPr>
      <w:r w:rsidRPr="00055282">
        <w:rPr>
          <w:cs/>
          <w:lang w:val="my-MM" w:bidi="my-MM"/>
        </w:rPr>
        <w:t>ယခုမှာ၊ ဆင်းရဲဒုက္ခကိုယ်တိုင်သည် ဓမ္မအမှုတော</w:t>
      </w:r>
      <w:r w:rsidR="00F91D3B">
        <w:rPr>
          <w:cs/>
          <w:lang w:val="my-MM" w:bidi="my-MM"/>
        </w:rPr>
        <w:t xml:space="preserve">်မဟုတ်၊ အခက်အခဲတစ်ခုဖြစ်ပါသည်။ </w:t>
      </w:r>
      <w:r w:rsidRPr="00055282">
        <w:rPr>
          <w:cs/>
          <w:lang w:val="my-MM" w:bidi="my-MM"/>
        </w:rPr>
        <w:t>သို့သော် ဆင်းရဲဒုက္ခ၏ပန်းတိုင်နှင့် ရလဒ်သည်၊ ဧဝံဂေလိတရားအားမြှင့်တင်ပေးခြင်းအားဖြင့် ဘုရား</w:t>
      </w:r>
      <w:r w:rsidR="00F91D3B">
        <w:rPr>
          <w:rFonts w:hint="cs"/>
          <w:cs/>
          <w:lang w:val="my-MM" w:bidi="my-MM"/>
        </w:rPr>
        <w:t xml:space="preserve"> </w:t>
      </w:r>
      <w:r w:rsidRPr="00055282">
        <w:rPr>
          <w:cs/>
          <w:lang w:val="my-MM" w:bidi="my-MM"/>
        </w:rPr>
        <w:lastRenderedPageBreak/>
        <w:t>သခင်၏နိုင်ငံတော် တိုးတက်မှုဖြစ်စေသောအခါ၊ ဆင်းရဲဒုက္ခသည် ခရစ်ယာန်ဓမ္မအမှုတော်၏ ပုံစံ</w:t>
      </w:r>
      <w:r w:rsidR="00F91D3B">
        <w:rPr>
          <w:rFonts w:hint="cs"/>
          <w:cs/>
          <w:lang w:val="my-MM" w:bidi="my-MM"/>
        </w:rPr>
        <w:t xml:space="preserve"> </w:t>
      </w:r>
      <w:r w:rsidRPr="00055282">
        <w:rPr>
          <w:cs/>
          <w:lang w:val="my-MM" w:bidi="my-MM"/>
        </w:rPr>
        <w:t>တစ်မျိုးဖြစ်သည်။</w:t>
      </w:r>
    </w:p>
    <w:p w14:paraId="260B25BB" w14:textId="3D10CCB7" w:rsidR="00EC7056" w:rsidRPr="00B25275" w:rsidRDefault="00EC7056" w:rsidP="00055282">
      <w:pPr>
        <w:pStyle w:val="BodyText0"/>
        <w:rPr>
          <w:cs/>
          <w:lang w:bidi="te"/>
        </w:rPr>
      </w:pPr>
      <w:bookmarkStart w:id="17" w:name="_Hlk69136844"/>
      <w:r w:rsidRPr="00B25275">
        <w:rPr>
          <w:cs/>
          <w:lang w:val="my-MM" w:bidi="my-MM"/>
        </w:rPr>
        <w:t>ခရစ်ယာန်များသည် အစဥ်ခံစားခဲ့ရပြီး၊ သခင်ယေရှုပြန်လည်ကြွလာချိန်အထိ ခံစားနေမည်</w:t>
      </w:r>
      <w:r w:rsidR="00F91D3B">
        <w:rPr>
          <w:rFonts w:hint="cs"/>
          <w:cs/>
          <w:lang w:val="my-MM" w:bidi="my-MM"/>
        </w:rPr>
        <w:t xml:space="preserve"> </w:t>
      </w:r>
      <w:r w:rsidRPr="00B25275">
        <w:rPr>
          <w:cs/>
          <w:lang w:val="my-MM" w:bidi="my-MM"/>
        </w:rPr>
        <w:t>ဖြစ်သည်။ ၎င်းကို သမ္မာကျမ်းစာသည် အာမခံထားသည်။ ယခု၊ ယင်းသည် ခရစ်ယာန်အားလုံးတူညီစွာ သို့မဟုတ် ပေါလု၏အတိုင်းအတာအထိ ခံစားနေရသည်</w:t>
      </w:r>
      <w:r w:rsidR="00F91D3B">
        <w:rPr>
          <w:cs/>
          <w:lang w:val="my-MM" w:bidi="my-MM"/>
        </w:rPr>
        <w:t>ဟု မဆိုလိုပါ။ သို့သော် ယေရှုသည်</w:t>
      </w:r>
      <w:r w:rsidRPr="00B25275">
        <w:rPr>
          <w:cs/>
          <w:lang w:val="my-MM" w:bidi="my-MM"/>
        </w:rPr>
        <w:t>သူ၏</w:t>
      </w:r>
      <w:r w:rsidR="00F91D3B">
        <w:rPr>
          <w:rFonts w:hint="cs"/>
          <w:cs/>
          <w:lang w:val="my-MM" w:bidi="my-MM"/>
        </w:rPr>
        <w:t xml:space="preserve"> </w:t>
      </w:r>
      <w:r w:rsidRPr="00B25275">
        <w:rPr>
          <w:cs/>
          <w:lang w:val="my-MM" w:bidi="my-MM"/>
        </w:rPr>
        <w:t>လုပ်ငန်း မပြီးဆုံးမီတိုင်၊ သူ၏နိုင်ငံတော်သည် မြေကြီးပေါ်ပြည့်စုံချိန်အထိ၊ သူ၏ရန်သူများသည် ကိုယ်တော်ကို ဆက်လက်တိုက်ခိုက်ကြလိမ့်မည်ကို ဘုရားသ</w:t>
      </w:r>
      <w:r w:rsidR="00F91D3B">
        <w:rPr>
          <w:cs/>
          <w:lang w:val="my-MM" w:bidi="my-MM"/>
        </w:rPr>
        <w:t>ခင်ခွဲခန့်ထားပါသည်။ ၎င်းက ယေရှု၏လူ</w:t>
      </w:r>
      <w:r w:rsidR="00F91D3B">
        <w:rPr>
          <w:rFonts w:hint="cs"/>
          <w:cs/>
          <w:lang w:val="my-MM" w:bidi="my-MM"/>
        </w:rPr>
        <w:t xml:space="preserve"> </w:t>
      </w:r>
      <w:r w:rsidRPr="00B25275">
        <w:rPr>
          <w:cs/>
          <w:lang w:val="my-MM" w:bidi="my-MM"/>
        </w:rPr>
        <w:t>များ</w:t>
      </w:r>
      <w:r w:rsidR="00F91D3B">
        <w:rPr>
          <w:cs/>
          <w:lang w:val="my-MM" w:bidi="my-MM"/>
        </w:rPr>
        <w:t>သည် ဆက်၍ဒုက္ခခံရလိမ့်</w:t>
      </w:r>
      <w:r w:rsidRPr="00B25275">
        <w:rPr>
          <w:cs/>
          <w:lang w:val="my-MM" w:bidi="my-MM"/>
        </w:rPr>
        <w:t>မည်ဟု ဆိုလိုသည်။ သို့သော် ပေါလု၏အသက်တာသည် တစ်စုံတစ်ရာကို</w:t>
      </w:r>
      <w:r w:rsidR="00F91D3B">
        <w:rPr>
          <w:rFonts w:hint="cs"/>
          <w:cs/>
          <w:lang w:val="my-MM" w:bidi="my-MM"/>
        </w:rPr>
        <w:t xml:space="preserve"> </w:t>
      </w:r>
      <w:r w:rsidR="00F91D3B">
        <w:rPr>
          <w:cs/>
          <w:lang w:val="my-MM" w:bidi="my-MM"/>
        </w:rPr>
        <w:t>သက်သေထူသည်_</w:t>
      </w:r>
      <w:r w:rsidRPr="00B25275">
        <w:rPr>
          <w:cs/>
          <w:lang w:val="my-MM" w:bidi="my-MM"/>
        </w:rPr>
        <w:t>ကျွန်ုပ်တို့၏ဆင်းရဲဒုက္ခသည် အချည်းနှီးမဟုတ်ပါ။ ဆန့်ကျင်ဘက်အနေနှင့်၊ ကျွန်ုပ်တို့</w:t>
      </w:r>
      <w:r w:rsidR="00F91D3B">
        <w:rPr>
          <w:rFonts w:hint="cs"/>
          <w:cs/>
          <w:lang w:val="my-MM" w:bidi="my-MM"/>
        </w:rPr>
        <w:t xml:space="preserve"> </w:t>
      </w:r>
      <w:r w:rsidRPr="00B25275">
        <w:rPr>
          <w:cs/>
          <w:lang w:val="my-MM" w:bidi="my-MM"/>
        </w:rPr>
        <w:t>၏ဆင်းရဲဒုက္ခသည် အသင်းတော်ကို ကောင်းချီးမင်္ဂလာဖြစ်စေသည်။ ကျွန်ုပ်တို့၏ဆင်းရဲဒုက္ခသည် ဧဝံ</w:t>
      </w:r>
      <w:r w:rsidR="00F91D3B">
        <w:rPr>
          <w:rFonts w:hint="cs"/>
          <w:cs/>
          <w:lang w:val="my-MM" w:bidi="my-MM"/>
        </w:rPr>
        <w:t xml:space="preserve"> </w:t>
      </w:r>
      <w:r w:rsidRPr="00B25275">
        <w:rPr>
          <w:cs/>
          <w:lang w:val="my-MM" w:bidi="my-MM"/>
        </w:rPr>
        <w:t>ဂေလိတရားကို သက်သေခံပါသည်။ ကျွန်ုပ်တို့၏ဆင်းရဲဒုက္ခသည် အသင်းတော်အမွေခံရမည့် ဘုန်းအသ</w:t>
      </w:r>
      <w:r w:rsidR="00F91D3B">
        <w:rPr>
          <w:rFonts w:hint="cs"/>
          <w:cs/>
          <w:lang w:val="my-MM" w:bidi="my-MM"/>
        </w:rPr>
        <w:t xml:space="preserve"> </w:t>
      </w:r>
      <w:r w:rsidRPr="00B25275">
        <w:rPr>
          <w:cs/>
          <w:lang w:val="my-MM" w:bidi="my-MM"/>
        </w:rPr>
        <w:t>ရေကိုတိုးပွားစေသည်။</w:t>
      </w:r>
      <w:bookmarkEnd w:id="17"/>
    </w:p>
    <w:p w14:paraId="55A1784E" w14:textId="12B3A3AC" w:rsidR="00EC4076" w:rsidRPr="00055282" w:rsidRDefault="00EC7056" w:rsidP="00055282">
      <w:pPr>
        <w:pStyle w:val="BodyText0"/>
        <w:rPr>
          <w:rStyle w:val="BodyTextChar0"/>
          <w:cs/>
          <w:lang w:bidi="te"/>
        </w:rPr>
      </w:pPr>
      <w:r w:rsidRPr="00B25275">
        <w:rPr>
          <w:cs/>
          <w:lang w:val="my-MM" w:bidi="my-MM"/>
        </w:rPr>
        <w:t>ဧဝံဂေလိတရားကြောင့် ဆင်းရ</w:t>
      </w:r>
      <w:r w:rsidR="00F91D3B">
        <w:rPr>
          <w:cs/>
          <w:lang w:val="my-MM" w:bidi="my-MM"/>
        </w:rPr>
        <w:t>ဲဒုက္ခခံရခြင်းသည် အစွမ်းထက်ပြီး</w:t>
      </w:r>
      <w:r w:rsidRPr="00B25275">
        <w:rPr>
          <w:cs/>
          <w:lang w:val="my-MM" w:bidi="my-MM"/>
        </w:rPr>
        <w:t>ရည်ရွယ်ချက်ရှိသည့် အမှုတော်</w:t>
      </w:r>
      <w:r w:rsidR="00F91D3B">
        <w:rPr>
          <w:rFonts w:hint="cs"/>
          <w:cs/>
          <w:lang w:val="my-MM" w:bidi="my-MM"/>
        </w:rPr>
        <w:t xml:space="preserve"> </w:t>
      </w:r>
      <w:r w:rsidRPr="00B25275">
        <w:rPr>
          <w:cs/>
          <w:lang w:val="my-MM" w:bidi="my-MM"/>
        </w:rPr>
        <w:t>လုပ်ငန်းဖြစ်သည်။ ရှေးဦးစွာ၊ ၎င်းသည် ဧဝံဂေလိသမ္မာတရားအတွက် ငြင်းမရနိုင်သောသက်သေခံချက်</w:t>
      </w:r>
      <w:r w:rsidR="00F91D3B">
        <w:rPr>
          <w:rFonts w:hint="cs"/>
          <w:cs/>
          <w:lang w:val="my-MM" w:bidi="my-MM"/>
        </w:rPr>
        <w:t xml:space="preserve"> </w:t>
      </w:r>
      <w:r w:rsidRPr="00B25275">
        <w:rPr>
          <w:cs/>
          <w:lang w:val="my-MM" w:bidi="my-MM"/>
        </w:rPr>
        <w:t>ဖြစ်သည်။ ထို့ကြောင့် ကျွန်ုပ်တို့သည် ၎င်းတို့၏ယုံကြည်ခြင်းကြောင့် အသေခံသွားကြသော ခရစ်ယာန်</w:t>
      </w:r>
      <w:r w:rsidR="00F91D3B">
        <w:rPr>
          <w:rFonts w:hint="cs"/>
          <w:cs/>
          <w:lang w:val="my-MM" w:bidi="my-MM"/>
        </w:rPr>
        <w:t xml:space="preserve"> </w:t>
      </w:r>
      <w:r w:rsidRPr="00B25275">
        <w:rPr>
          <w:cs/>
          <w:lang w:val="my-MM" w:bidi="my-MM"/>
        </w:rPr>
        <w:t>များကို “မာတုရများ</w:t>
      </w:r>
      <w:r w:rsidR="00F91D3B">
        <w:rPr>
          <w:cs/>
          <w:lang w:val="my-MM" w:bidi="my-MM"/>
        </w:rPr>
        <w:t>” သို့မဟုတ် “သက်သေခံများ” အဖြစ်</w:t>
      </w:r>
      <w:r w:rsidRPr="00B25275">
        <w:rPr>
          <w:cs/>
          <w:lang w:val="my-MM" w:bidi="my-MM"/>
        </w:rPr>
        <w:t>မကြာခဏ ရည်ညွှန်းပါသည်။ ပေါလု၏ဆင်းရဲ</w:t>
      </w:r>
      <w:r w:rsidR="00F91D3B">
        <w:rPr>
          <w:rFonts w:hint="cs"/>
          <w:cs/>
          <w:lang w:val="my-MM" w:bidi="my-MM"/>
        </w:rPr>
        <w:t xml:space="preserve"> </w:t>
      </w:r>
      <w:r w:rsidRPr="00B25275">
        <w:rPr>
          <w:cs/>
          <w:lang w:val="my-MM" w:bidi="my-MM"/>
        </w:rPr>
        <w:t>ဒုက္ခသည် ဧဝံဂေလိတရားဟောပြောရန် သူ့အားအခွင့်အလမ်းများပေးသည့် နည်းလမ်းများစွာကို ကျွန်ုပ်</w:t>
      </w:r>
      <w:r w:rsidR="00F91D3B">
        <w:rPr>
          <w:rFonts w:hint="cs"/>
          <w:cs/>
          <w:lang w:val="my-MM" w:bidi="my-MM"/>
        </w:rPr>
        <w:t xml:space="preserve"> </w:t>
      </w:r>
      <w:r w:rsidRPr="00B25275">
        <w:rPr>
          <w:cs/>
          <w:lang w:val="my-MM" w:bidi="my-MM"/>
        </w:rPr>
        <w:t>တို့မြင်ပြီးဖြစ်သည်။ သို့သော်</w:t>
      </w:r>
      <w:r w:rsidRPr="00055282">
        <w:rPr>
          <w:rStyle w:val="BodyTextChar0"/>
          <w:cs/>
          <w:lang w:val="my-MM" w:bidi="my-MM"/>
        </w:rPr>
        <w:t xml:space="preserve"> ၎င်းသည်</w:t>
      </w:r>
      <w:r w:rsidR="00F91D3B">
        <w:rPr>
          <w:rStyle w:val="BodyTextChar0"/>
          <w:cs/>
          <w:lang w:val="my-MM" w:bidi="my-MM"/>
        </w:rPr>
        <w:t xml:space="preserve"> အခြားသူများလည်း ဧဝံဂေလိတရားကို</w:t>
      </w:r>
      <w:r w:rsidRPr="00055282">
        <w:rPr>
          <w:rStyle w:val="BodyTextChar0"/>
          <w:cs/>
          <w:lang w:val="my-MM" w:bidi="my-MM"/>
        </w:rPr>
        <w:t>ဟောပြောရန် တိုက်တွန်း</w:t>
      </w:r>
      <w:r w:rsidR="00F91D3B">
        <w:rPr>
          <w:rStyle w:val="BodyTextChar0"/>
          <w:rFonts w:hint="cs"/>
          <w:cs/>
          <w:lang w:val="my-MM" w:bidi="my-MM"/>
        </w:rPr>
        <w:t xml:space="preserve"> </w:t>
      </w:r>
      <w:r w:rsidRPr="00055282">
        <w:rPr>
          <w:rStyle w:val="BodyTextChar0"/>
          <w:cs/>
          <w:lang w:val="my-MM" w:bidi="my-MM"/>
        </w:rPr>
        <w:t>အားပေးသည်။ ဤအကျိုးသက်ရောက်မှုအတွက် ဖိလိပ္ပိ ၁:၁၄ တွင်တွေ့ရသော ပေါလု၏စကားများကို နားထောင်ပါ_</w:t>
      </w:r>
    </w:p>
    <w:p w14:paraId="6223860B" w14:textId="722EFC61" w:rsidR="00EC4076" w:rsidRDefault="00EC7056" w:rsidP="00055282">
      <w:pPr>
        <w:pStyle w:val="Quotations"/>
        <w:rPr>
          <w:cs/>
          <w:lang w:bidi="te"/>
        </w:rPr>
      </w:pPr>
      <w:r w:rsidRPr="00B25275">
        <w:rPr>
          <w:cs/>
          <w:lang w:val="my-MM" w:bidi="my-MM"/>
        </w:rPr>
        <w:t>သခင်ဘုရား၌ ညီအစ်ကိုအများတို့သည် ငါခံရသော ချည်နှောင်ခြင်းကြောင့် ယုံမှားသောစိတ်နှင့် ကင်းလွတ်၍ ကြောက်ရွံ့ခြင်းမရှိဘဲ၊ နှုတ်ကပတ်တရား</w:t>
      </w:r>
      <w:r w:rsidR="00F91D3B">
        <w:rPr>
          <w:rFonts w:hint="cs"/>
          <w:cs/>
          <w:lang w:val="my-MM" w:bidi="my-MM"/>
        </w:rPr>
        <w:t xml:space="preserve"> </w:t>
      </w:r>
      <w:r w:rsidRPr="00B25275">
        <w:rPr>
          <w:cs/>
          <w:lang w:val="my-MM" w:bidi="my-MM"/>
        </w:rPr>
        <w:t>တော်ကိုသာ၍ ဟောပြောဝံ့ကြ၏ (ဖိလိပ္ပိ ၁:၁၄)။</w:t>
      </w:r>
    </w:p>
    <w:p w14:paraId="162E00C0" w14:textId="48AF84EF" w:rsidR="00EC4076" w:rsidRDefault="00C278C9" w:rsidP="0020611C">
      <w:pPr>
        <w:pStyle w:val="Quotations"/>
        <w:rPr>
          <w:cs/>
          <w:lang w:bidi="te"/>
        </w:rPr>
      </w:pPr>
      <w:r>
        <w:rPr>
          <w:cs/>
          <w:lang w:val="my-MM" w:bidi="my-MM"/>
        </w:rPr>
        <w:t>ပေါလု၏အကျဉ်းချခြင်းသည် ဖိလိပ္ပိမြို့၌ ပထမဆုံးအကျဉ်းချခံရခြင်း</w:t>
      </w:r>
      <w:r w:rsidR="00F91D3B">
        <w:rPr>
          <w:rFonts w:hint="cs"/>
          <w:cs/>
          <w:lang w:val="my-MM" w:bidi="my-MM"/>
        </w:rPr>
        <w:t xml:space="preserve"> </w:t>
      </w:r>
      <w:r>
        <w:rPr>
          <w:cs/>
          <w:lang w:val="my-MM" w:bidi="my-MM"/>
        </w:rPr>
        <w:t>ဖြစ်သောကြောင့် ဧဝံဂေလိတရားဝေမျှရန် ဖိလိပ္ပိယုံကြည်သူများအား ရဲရင့်စေသည်။ သူသည် အကျဉ်းထောင်၌ရှိစဥ်၊ ၎င်းသည် သူတို့ဆုတောင်းပြီး သီချင်းဆိုကြသည့် အခိုက်အတန့်ဖြစ်သည်။ ၎င်းကို ခဏမျှစိတ်ကူးကြည့်ဖို့ လိုပါသည်။ အကျဉ်းထောင်သည် မှောင်မိုက်သောနေရာဖြစ်သည်— အကျဉ်းထောင်သည် အလွန်မှောင်သည်၊ အလင်းရောင်မရှိ—သို့သော် သူတို့သည်</w:t>
      </w:r>
      <w:r w:rsidR="00F91D3B">
        <w:rPr>
          <w:cs/>
          <w:lang w:val="my-MM" w:bidi="my-MM"/>
        </w:rPr>
        <w:t>ဘုရားသခင်ကို သီဆို၍</w:t>
      </w:r>
      <w:r>
        <w:rPr>
          <w:cs/>
          <w:lang w:val="my-MM" w:bidi="my-MM"/>
        </w:rPr>
        <w:t>ချီးမွမ်းကြပြီး၊ ထိုနေရာရှိသည့်လူများသည် စတင်ကာနားထောင်ကြသည်။ ထောင်မှူးသည် ကယ်တင်ခြင်းသို့ ရောက်ခဲ့သည်၊ အကြောင်းမှာ ဘ</w:t>
      </w:r>
      <w:r w:rsidR="00B90C61">
        <w:rPr>
          <w:cs/>
          <w:lang w:val="my-MM" w:bidi="my-MM"/>
        </w:rPr>
        <w:t>ုရားသခင်၏အံ့ဖွယ်သောအမှုကို လ</w:t>
      </w:r>
      <w:r w:rsidR="00B90C61">
        <w:rPr>
          <w:rFonts w:hint="cs"/>
          <w:cs/>
          <w:lang w:val="my-MM" w:bidi="my-MM"/>
        </w:rPr>
        <w:t>ုပ်</w:t>
      </w:r>
      <w:r>
        <w:rPr>
          <w:cs/>
          <w:lang w:val="my-MM" w:bidi="my-MM"/>
        </w:rPr>
        <w:t xml:space="preserve">ဆောင်ပြီးနောက်၊ </w:t>
      </w:r>
      <w:r>
        <w:rPr>
          <w:cs/>
          <w:lang w:val="my-MM" w:bidi="my-MM"/>
        </w:rPr>
        <w:lastRenderedPageBreak/>
        <w:t>၎င်းတို့သည် ထွက်မပြေးဘဲ ထိုနေရာတွင် ရှိနေခဲ့ကြသောကြောင့် ဖြစ်သည်။ အကျဉ်းကျနေသူများနှင့် အနီးနားရှိလူများအားလုံ</w:t>
      </w:r>
      <w:r w:rsidR="00F91D3B">
        <w:rPr>
          <w:cs/>
          <w:lang w:val="my-MM" w:bidi="my-MM"/>
        </w:rPr>
        <w:t xml:space="preserve">း ကယ်တင်ခြင်းသို့ ရောက်ခဲ့သည်၊ </w:t>
      </w:r>
      <w:r>
        <w:rPr>
          <w:cs/>
          <w:lang w:val="my-MM" w:bidi="my-MM"/>
        </w:rPr>
        <w:t>ယခုတွင် ဖိလိပ္ပိမြို့သားများအတွက်၊ ပေါလုသည် အကျဉ်းထောင်တွင်ရှိစဉ် ဧဝံဂေလိတရားကို မဟောဘဲမနေခဲ့ကြောင်းနှင့် အကျဉ်းထောင်မှထွက်လာသောအခါအကျဉ်းထောင်သည် လူတစ်ဦးကို ဧဝံဂေလိတရားမျှဝေခြင်းကို မဟန့်တားနိုင်သောကြောင့် ဖိလိပ္ပိသားတို့အတွက် အားတက်စရာဖြစ်လာပါသည်။ ၎င်းသည် ရဲရင့်ခြင်းဖြစ်သည်။ သက်သေဖြစ်ခဲ့</w:t>
      </w:r>
      <w:r w:rsidR="00F91D3B">
        <w:rPr>
          <w:rFonts w:hint="cs"/>
          <w:cs/>
          <w:lang w:val="my-MM" w:bidi="my-MM"/>
        </w:rPr>
        <w:t xml:space="preserve"> </w:t>
      </w:r>
      <w:r>
        <w:rPr>
          <w:cs/>
          <w:lang w:val="my-MM" w:bidi="my-MM"/>
        </w:rPr>
        <w:t>သည်...ဆင်းရဲဒုက္ခခံလိုသူ၊ ဖမ်းဆီးခံလိုစိတ်ရှိပြီး ဧဝံဂေလိတရားကို ဆက်၍</w:t>
      </w:r>
      <w:r w:rsidR="00F91D3B">
        <w:rPr>
          <w:rFonts w:hint="cs"/>
          <w:cs/>
          <w:lang w:val="my-MM" w:bidi="my-MM"/>
        </w:rPr>
        <w:t xml:space="preserve"> </w:t>
      </w:r>
      <w:r>
        <w:rPr>
          <w:cs/>
          <w:lang w:val="my-MM" w:bidi="my-MM"/>
        </w:rPr>
        <w:t>သစ္စာစောင့်သိနေသူသည် မည်သူမဆို အတုယူပြီး အကြံပေးပုဂ္ဂိုလ်အ</w:t>
      </w:r>
      <w:r w:rsidR="00F91D3B">
        <w:rPr>
          <w:cs/>
          <w:lang w:val="my-MM" w:bidi="my-MM"/>
        </w:rPr>
        <w:t xml:space="preserve">ဖြစ် ရှုမြင်ခံရသူတစ်ဦးဖြစ်သည်။ </w:t>
      </w:r>
      <w:r>
        <w:rPr>
          <w:cs/>
          <w:lang w:val="my-MM" w:bidi="my-MM"/>
        </w:rPr>
        <w:t>သူတို့၏အကျဥ်းချခံရခြင်းသည် ဧဝံဂေလိတရား</w:t>
      </w:r>
      <w:r w:rsidR="00F91D3B">
        <w:rPr>
          <w:rFonts w:hint="cs"/>
          <w:cs/>
          <w:lang w:val="my-MM" w:bidi="my-MM"/>
        </w:rPr>
        <w:t xml:space="preserve"> </w:t>
      </w:r>
      <w:r>
        <w:rPr>
          <w:cs/>
          <w:lang w:val="my-MM" w:bidi="my-MM"/>
        </w:rPr>
        <w:t>အတွက် အဟန့်အတားမရှိဘဲ၊ အမှန်ပင်အားပေးခြင်းခံရကြသည်။</w:t>
      </w:r>
    </w:p>
    <w:p w14:paraId="01E9CFDB" w14:textId="77777777" w:rsidR="00EC4076" w:rsidRDefault="00C278C9" w:rsidP="0020611C">
      <w:pPr>
        <w:pStyle w:val="QuotationAuthor"/>
        <w:rPr>
          <w:cs/>
          <w:lang w:bidi="te"/>
        </w:rPr>
      </w:pPr>
      <w:r>
        <w:rPr>
          <w:cs/>
          <w:lang w:val="my-MM" w:bidi="my-MM"/>
        </w:rPr>
        <w:t>— Pastor Johnson Oni</w:t>
      </w:r>
    </w:p>
    <w:p w14:paraId="4E3FE5F9" w14:textId="4BE34C38" w:rsidR="00EC4076" w:rsidRPr="0020611C" w:rsidRDefault="00EC7056" w:rsidP="0020611C">
      <w:pPr>
        <w:pStyle w:val="BodyText0"/>
        <w:rPr>
          <w:cs/>
          <w:lang w:bidi="te"/>
        </w:rPr>
      </w:pPr>
      <w:r w:rsidRPr="0020611C">
        <w:rPr>
          <w:cs/>
          <w:lang w:val="my-MM" w:bidi="my-MM"/>
        </w:rPr>
        <w:t>ဒုတိယအနေနှင့်၊ ဆင်းရဲဒုက္ခသည် တစ်ပါးသူအတွက် အကျိုးရှိစေသည့်အတွက် ဓမ္မအမှုတော်</w:t>
      </w:r>
      <w:r w:rsidR="00F91D3B">
        <w:rPr>
          <w:rFonts w:hint="cs"/>
          <w:cs/>
          <w:lang w:val="my-MM" w:bidi="my-MM"/>
        </w:rPr>
        <w:t xml:space="preserve"> </w:t>
      </w:r>
      <w:r w:rsidR="00F91D3B">
        <w:rPr>
          <w:cs/>
          <w:lang w:val="my-MM" w:bidi="my-MM"/>
        </w:rPr>
        <w:t>အဖြစ်</w:t>
      </w:r>
      <w:r w:rsidRPr="0020611C">
        <w:rPr>
          <w:cs/>
          <w:lang w:val="my-MM" w:bidi="my-MM"/>
        </w:rPr>
        <w:t>မှန်ကန်စွာ ယူမှတ်နိုင်ပါသည်။ နောက်ဆုံးမှာ၊ ယေရှုခရစ်သည် အပြစ်သားများကိုယ်စား ဆင်းရဲ</w:t>
      </w:r>
      <w:r w:rsidR="00F91D3B">
        <w:rPr>
          <w:rFonts w:hint="cs"/>
          <w:cs/>
          <w:lang w:val="my-MM" w:bidi="my-MM"/>
        </w:rPr>
        <w:t xml:space="preserve"> </w:t>
      </w:r>
      <w:r w:rsidRPr="0020611C">
        <w:rPr>
          <w:cs/>
          <w:lang w:val="my-MM" w:bidi="my-MM"/>
        </w:rPr>
        <w:t>ဒုက္ခခ</w:t>
      </w:r>
      <w:r w:rsidR="00F91D3B">
        <w:rPr>
          <w:cs/>
          <w:lang w:val="my-MM" w:bidi="my-MM"/>
        </w:rPr>
        <w:t>ံပြီး ကျွန်ုပ်တို့ကို ကယ်တင်ရန်</w:t>
      </w:r>
      <w:r w:rsidRPr="0020611C">
        <w:rPr>
          <w:cs/>
          <w:lang w:val="my-MM" w:bidi="my-MM"/>
        </w:rPr>
        <w:t>အသေခံခဲ့သည်။ ထို့အပြင် အခြားသူများ၏အကျိုးအတွက် အထူးသဖြင့်ဆင်းရဲဒုက္ခခံခြင်းဖြင့်၊ ခရစ်တော်၏စံနမူနာကို လိုက်နာရန် သမ္မာကျမ်းစာသည်ကျွန်ုပ်တို့</w:t>
      </w:r>
      <w:r w:rsidR="00F91D3B">
        <w:rPr>
          <w:rFonts w:hint="cs"/>
          <w:cs/>
          <w:lang w:val="my-MM" w:bidi="my-MM"/>
        </w:rPr>
        <w:t xml:space="preserve"> </w:t>
      </w:r>
      <w:r w:rsidRPr="0020611C">
        <w:rPr>
          <w:cs/>
          <w:lang w:val="my-MM" w:bidi="my-MM"/>
        </w:rPr>
        <w:t>အား သွန်သင်ထားသည်။ ယုံကြည်သူများအနေဖြင့် ကျွန်ုပ်တို့သည် အခြားသူများ၏အကျိုးအတွက် အခက်အခဲနှင့် အသေခံခြင်းကိုပင် လိုလိုလားလားရှိသင့်သည်။ ဤအကြောင်းကြောင့် အခြားသူများ ခံနေကြရသော ဆင်းရဲဒုက္ခများအတွက် ကျွန</w:t>
      </w:r>
      <w:r w:rsidR="00F91D3B">
        <w:rPr>
          <w:cs/>
          <w:lang w:val="my-MM" w:bidi="my-MM"/>
        </w:rPr>
        <w:t>်ုပ်တို့ ကျေးဇူးတင်သင့်ပါသည်။ ၁</w:t>
      </w:r>
      <w:r w:rsidR="00F91D3B">
        <w:rPr>
          <w:rFonts w:hint="cs"/>
          <w:cs/>
          <w:lang w:val="my-MM" w:bidi="my-MM"/>
        </w:rPr>
        <w:t xml:space="preserve"> </w:t>
      </w:r>
      <w:r w:rsidR="00F91D3B">
        <w:rPr>
          <w:cs/>
          <w:lang w:val="my-MM" w:bidi="my-MM"/>
        </w:rPr>
        <w:t>ယောဟန်</w:t>
      </w:r>
      <w:r w:rsidR="00F91D3B">
        <w:rPr>
          <w:rFonts w:hint="cs"/>
          <w:cs/>
          <w:lang w:val="my-MM" w:bidi="my-MM"/>
        </w:rPr>
        <w:t xml:space="preserve"> </w:t>
      </w:r>
      <w:r w:rsidRPr="0020611C">
        <w:rPr>
          <w:cs/>
          <w:lang w:val="my-MM" w:bidi="my-MM"/>
        </w:rPr>
        <w:t>၃:၁၆ တွင် တမန်တော်ယောဟန်ရေးခဲ့သကဲ့သို့_</w:t>
      </w:r>
    </w:p>
    <w:p w14:paraId="68CE537C" w14:textId="18540453" w:rsidR="00EC4076" w:rsidRDefault="00EC7056" w:rsidP="00055282">
      <w:pPr>
        <w:pStyle w:val="Quotations"/>
        <w:rPr>
          <w:cs/>
          <w:lang w:bidi="te"/>
        </w:rPr>
      </w:pPr>
      <w:r w:rsidRPr="00B25275">
        <w:rPr>
          <w:cs/>
          <w:lang w:val="my-MM" w:bidi="my-MM"/>
        </w:rPr>
        <w:t>ခရစ်တော်သည် ငါတို့အဘို့အလိုငှါ အသက်တော်ကို စွန့်တော်မူသည်အရာကို ငါတို့သည် ထောက်၍၊ မေတ္တာတော်ကို သိရကြပြီ။ ငါတို့သည်လည်း ညီအစ်ကိုချင်းတို့အဘို့အလိုငှါ အသက်ကိုစွန့်ရကြ၏ (၁ ယော ၃:၁၆)။</w:t>
      </w:r>
    </w:p>
    <w:p w14:paraId="2D72B1C3" w14:textId="5CAC1137" w:rsidR="00EC4076" w:rsidRPr="0020611C" w:rsidRDefault="00EC7056" w:rsidP="0020611C">
      <w:pPr>
        <w:pStyle w:val="BodyText0"/>
        <w:rPr>
          <w:cs/>
          <w:lang w:bidi="te"/>
        </w:rPr>
      </w:pPr>
      <w:r w:rsidRPr="0020611C">
        <w:rPr>
          <w:cs/>
          <w:lang w:val="my-MM" w:bidi="my-MM"/>
        </w:rPr>
        <w:t>ပေါလုသည် ဤအရာကို ယုံကြည်ခဲ့သည်။ ကျွန်ုပ်တို့မြင်တွေ့ခဲ့သည့်အတိုင်း၊ ထိုသို့ပြုလျှင် ဧဝံဂေလိတရားကို မြှင့်တင်နိုင်မည်ဆိုပါက သူသည်အကျဉ်းထောင်ထဲသွားရန်ဆန္ဒရှိပြီး၊ အသေခံလို</w:t>
      </w:r>
      <w:r w:rsidR="00F91D3B">
        <w:rPr>
          <w:rFonts w:hint="cs"/>
          <w:cs/>
          <w:lang w:val="my-MM" w:bidi="my-MM"/>
        </w:rPr>
        <w:t xml:space="preserve"> </w:t>
      </w:r>
      <w:r w:rsidRPr="0020611C">
        <w:rPr>
          <w:cs/>
          <w:lang w:val="my-MM" w:bidi="my-MM"/>
        </w:rPr>
        <w:t>စိတ်ပင် ရှိခဲ့သည်။ ဧဖက် ၃:၁၃ တွင် အခြားသူတို့အတွက် သူ၏ဆင်းရဲဒုက္ခခံလိုစိတ်အကြောင်း ကျွန်ုပ်တို့ဖတ်ရပါသည်_</w:t>
      </w:r>
    </w:p>
    <w:p w14:paraId="22820BA3" w14:textId="207112BA" w:rsidR="00EC4076" w:rsidRDefault="00EC7056" w:rsidP="00055282">
      <w:pPr>
        <w:pStyle w:val="Quotations"/>
        <w:rPr>
          <w:cs/>
          <w:lang w:bidi="te"/>
        </w:rPr>
      </w:pPr>
      <w:r w:rsidRPr="00B25275">
        <w:rPr>
          <w:cs/>
          <w:lang w:val="my-MM" w:bidi="my-MM"/>
        </w:rPr>
        <w:t>ထိုကြောင့် သင်တို့၏အသရေကို ပြုစု၍ သင်တို့အတွက်ကြောင့် ငါခံရသော</w:t>
      </w:r>
      <w:r w:rsidR="00F91D3B">
        <w:rPr>
          <w:rFonts w:hint="cs"/>
          <w:cs/>
          <w:lang w:val="my-MM" w:bidi="my-MM"/>
        </w:rPr>
        <w:t xml:space="preserve"> </w:t>
      </w:r>
      <w:r w:rsidRPr="00B25275">
        <w:rPr>
          <w:cs/>
          <w:lang w:val="my-MM" w:bidi="my-MM"/>
        </w:rPr>
        <w:t>ဆင်းရဲခြင်းကိုမြင်လျှင်၊ ရွေ့လျော့သော စိတ်မရှိကြပါစေနှင့် (ဧဖက် ၃:၁၃)။</w:t>
      </w:r>
    </w:p>
    <w:p w14:paraId="30B84255" w14:textId="624F3B47" w:rsidR="00EC7056" w:rsidRPr="00B25275" w:rsidRDefault="00EC7056" w:rsidP="00055282">
      <w:pPr>
        <w:pStyle w:val="BodyText0"/>
        <w:rPr>
          <w:cs/>
          <w:lang w:bidi="te"/>
        </w:rPr>
      </w:pPr>
      <w:r w:rsidRPr="00B25275">
        <w:rPr>
          <w:cs/>
          <w:lang w:val="my-MM" w:bidi="my-MM"/>
        </w:rPr>
        <w:lastRenderedPageBreak/>
        <w:t>ဤနေရာ၌ ပေါလု၏အချက်မှာ သူ၏အကျဉ်းချခံရခြင်းသည် နေရာသစ်များနှင့် လူသစ်များထံ ဧဝံဂေလိသတင်းကောင်းကို မြှင့်တင်နိုင်ခဲ့ခြင်းကြောင့် ခရစ်တော်ကိုယုံကြည်သူ ပိုများလာစေသည်။ ဧဝံဂေလိတရားပြန့်ပွားပြီး အသင်းတော်ကြီးထွားလာသောအခါ၊ ၎င်းသည် ယုံကြည်သူအားလုံး အမွေခံ</w:t>
      </w:r>
      <w:r w:rsidR="00F91D3B">
        <w:rPr>
          <w:rFonts w:hint="cs"/>
          <w:cs/>
          <w:lang w:val="my-MM" w:bidi="my-MM"/>
        </w:rPr>
        <w:t xml:space="preserve"> </w:t>
      </w:r>
      <w:r w:rsidRPr="00B25275">
        <w:rPr>
          <w:cs/>
          <w:lang w:val="my-MM" w:bidi="my-MM"/>
        </w:rPr>
        <w:t>ရမည့် ဘုန်းအသရေကို တိုးပွားစေသည်။</w:t>
      </w:r>
    </w:p>
    <w:p w14:paraId="4A35F41E" w14:textId="1C4AC19E" w:rsidR="00EC4076" w:rsidRPr="0020611C" w:rsidRDefault="00EC7056" w:rsidP="0020611C">
      <w:pPr>
        <w:pStyle w:val="BodyText0"/>
        <w:rPr>
          <w:cs/>
          <w:lang w:bidi="te"/>
        </w:rPr>
      </w:pPr>
      <w:r w:rsidRPr="0020611C">
        <w:rPr>
          <w:cs/>
          <w:lang w:val="my-MM" w:bidi="my-MM"/>
        </w:rPr>
        <w:t>တတိယအချက်မှာ၊ ပေါလု၏ကျမ်းများတွင် သူ၏ဆင်းရဲဒုက္ခသည် ခရစ်တော်ကိုယ်တိုင်၏</w:t>
      </w:r>
      <w:r w:rsidR="00F91D3B">
        <w:rPr>
          <w:rFonts w:hint="cs"/>
          <w:cs/>
          <w:lang w:val="my-MM" w:bidi="my-MM"/>
        </w:rPr>
        <w:t xml:space="preserve"> </w:t>
      </w:r>
      <w:r w:rsidRPr="0020611C">
        <w:rPr>
          <w:cs/>
          <w:lang w:val="my-MM" w:bidi="my-MM"/>
        </w:rPr>
        <w:t>ဆင်းရဲဒုက္ခကို ဆက်၍ခံစားရခြင်းဖြစ်ကြောင်း ထင်ရှားသည်။ ကောလောသဲ ၁:၂၄ တွင် ပေါလုသည် သူ၏ဆင်းရဲဒုက္ခနှင့်ပတ်သက်ပြီး အခိုင်အမာပြောဆိုခဲ့သည်_</w:t>
      </w:r>
    </w:p>
    <w:p w14:paraId="2ABB9CAD" w14:textId="7DFE1A7E" w:rsidR="00EC4076" w:rsidRDefault="00EC7056" w:rsidP="00055282">
      <w:pPr>
        <w:pStyle w:val="Quotations"/>
        <w:rPr>
          <w:cs/>
          <w:lang w:bidi="te"/>
        </w:rPr>
      </w:pPr>
      <w:r w:rsidRPr="00B25275">
        <w:rPr>
          <w:cs/>
          <w:lang w:val="my-MM" w:bidi="my-MM"/>
        </w:rPr>
        <w:t>ငါပေါလုသည် ထိုတရားကို ဟောသောဆရာဖြစ်သည်နှင့် သင်တို့အဘို့အလိုငှါ ဆင်းရဲခံခြင်း၌ ယခုဝမ်းမြောက်၍၊ ခရစ်တော်၏ ဆင်းရဲဒုက္ခအကြွင်းအကျန်ကို အသင်းတော်တည်းဟူသော ကိုယ်တော်အဘို့အလိုငှါ ငါ့ကိုယ်ခန္ဓာ၌ ပြည့်စုံစေ၏ (ကောလောသဲ ၁:၂၄)။</w:t>
      </w:r>
    </w:p>
    <w:p w14:paraId="2B26721D" w14:textId="1A6F4F25" w:rsidR="00EC4076" w:rsidRPr="0020611C" w:rsidRDefault="00F91D3B" w:rsidP="0020611C">
      <w:pPr>
        <w:pStyle w:val="BodyText0"/>
        <w:rPr>
          <w:cs/>
          <w:lang w:bidi="te"/>
        </w:rPr>
      </w:pPr>
      <w:r>
        <w:rPr>
          <w:cs/>
          <w:lang w:val="my-MM" w:bidi="my-MM"/>
        </w:rPr>
        <w:t>ကောလောသဲ ၁ တွင်</w:t>
      </w:r>
      <w:r w:rsidR="00EC7056" w:rsidRPr="0020611C">
        <w:rPr>
          <w:cs/>
          <w:lang w:val="my-MM" w:bidi="my-MM"/>
        </w:rPr>
        <w:t>ရှင်ပေါလုက ခရစ်တော်၏အကြွင်းမဲ့ လုံလောက်မှုကို လေးနက်စွာ အခိုင်</w:t>
      </w:r>
      <w:r>
        <w:rPr>
          <w:rFonts w:hint="cs"/>
          <w:cs/>
          <w:lang w:val="my-MM" w:bidi="my-MM"/>
        </w:rPr>
        <w:t xml:space="preserve"> </w:t>
      </w:r>
      <w:r w:rsidR="00EC7056" w:rsidRPr="0020611C">
        <w:rPr>
          <w:cs/>
          <w:lang w:val="my-MM" w:bidi="my-MM"/>
        </w:rPr>
        <w:t>အမာဆိုခဲ့သည်။ ထို့ကြောင့်၊ ခရစ်တော်၏ဆင်းရဲဒုက္ခ“အကြွင်းအကျန်”ဟုပေါလုပြောသောအခါ၊ ခရစ်တော်၏အသေခံခြင်းသည် ကျွန်ုပ်တို့ကိုကယ်တင်ရန် မလုံလောက် သို့မဟုတ် ယုံကြည်သူများသည် ခရစ်တော်၏အသေခံခြင်း၌ ၎င်းတို့၏ကိုယ်ပိုင်ကုသိုလ်ကို ထပ်မံဖြည့်ရန်လိုသည်ဟု မဆိုလိုပါ။ ယင်းအစား၊ ယေရှု၏အမှုတော်သည် မပြီးသေးဟု ပေါလုဆိုလိုခြင်းဖြစ်သည်။</w:t>
      </w:r>
    </w:p>
    <w:p w14:paraId="4D4875C1" w14:textId="5AF3ED68" w:rsidR="00EC4076" w:rsidRDefault="00EC7056" w:rsidP="00055282">
      <w:pPr>
        <w:pStyle w:val="Quotations"/>
        <w:rPr>
          <w:cs/>
          <w:lang w:bidi="te"/>
        </w:rPr>
      </w:pPr>
      <w:r w:rsidRPr="00B25275">
        <w:rPr>
          <w:cs/>
          <w:lang w:val="my-MM" w:bidi="my-MM"/>
        </w:rPr>
        <w:t>တမန်တော်ပေါလုသည် ခရစ်တော်၏ဆင်းရဲဒုက္ခအကြွင်းအကျန်ကို ဖြည့်ဆည်းပေးသည့်အကြောင်း ပြောဆိုသည်၊ ဆိုလိုသည်မှာ တပည့်တော်ဖြစ်ခြင်းတန်ဖိုးကို နှိမ့်ချမှု၊ ရွှင်လန်းမှုနှင့် ထမ်းဆောင်ရမည်ဟု ဆိုလိုသည်။ ကနဦးအသင်းတော်အကြောင်း မကြာခဏပြောဆိုရသော်၊ သူတို့သက်သေခံများ၏စွမ်းအားမှာ သူတို့သည် အလွန်ကောင်းမွန်စွာ</w:t>
      </w:r>
      <w:r w:rsidR="00F91D3B">
        <w:rPr>
          <w:rFonts w:hint="cs"/>
          <w:cs/>
          <w:lang w:val="my-MM" w:bidi="my-MM"/>
        </w:rPr>
        <w:t xml:space="preserve"> </w:t>
      </w:r>
      <w:r w:rsidR="00F91D3B">
        <w:rPr>
          <w:cs/>
          <w:lang w:val="my-MM" w:bidi="my-MM"/>
        </w:rPr>
        <w:t>သေဆုံးသွားကြပြီး၊ သူတို့၏</w:t>
      </w:r>
      <w:r w:rsidRPr="00B25275">
        <w:rPr>
          <w:cs/>
          <w:lang w:val="my-MM" w:bidi="my-MM"/>
        </w:rPr>
        <w:t>အဆုံးစွန်သောသစ္စာစောင့်သိမှုကို ပြသသည့်နည်းဖြင့် ဆင်းရဲဒုက္ခကို ခံခဲ့ကြသည်မှာ ဤလောကအတွက်မဟုတ်ဘဲ ဘုရားသခင်အတွက်သာဖြစ်သောကြောင့်၊ သူတို့သည် လောက၏</w:t>
      </w:r>
      <w:r w:rsidR="00F91D3B">
        <w:rPr>
          <w:rFonts w:hint="cs"/>
          <w:cs/>
          <w:lang w:val="my-MM" w:bidi="my-MM"/>
        </w:rPr>
        <w:t xml:space="preserve"> </w:t>
      </w:r>
      <w:r w:rsidRPr="00B25275">
        <w:rPr>
          <w:cs/>
          <w:lang w:val="my-MM" w:bidi="my-MM"/>
        </w:rPr>
        <w:t>ကောင်းသောသူများ ဖြစ်ကြသည်...ထို့ကြောင့်၊ ဖိလိပ္ပိ ၂ တွင် ပေါလုပြောသည့်</w:t>
      </w:r>
      <w:r w:rsidR="00F91D3B">
        <w:rPr>
          <w:rFonts w:hint="cs"/>
          <w:cs/>
          <w:lang w:val="my-MM" w:bidi="my-MM"/>
        </w:rPr>
        <w:t xml:space="preserve"> </w:t>
      </w:r>
      <w:r w:rsidRPr="00B25275">
        <w:rPr>
          <w:cs/>
          <w:lang w:val="my-MM" w:bidi="my-MM"/>
        </w:rPr>
        <w:t>အတိုင်း ယေရှုခရစ်၌ရှိသော ဤစိတ်သဘောထားသည် ကျွန်ုပ်တို့၌ရှိသည်၊ ထို</w:t>
      </w:r>
      <w:r w:rsidR="00F91D3B">
        <w:rPr>
          <w:cs/>
          <w:lang w:val="my-MM" w:bidi="my-MM"/>
        </w:rPr>
        <w:t>့ကြောင့် ကျွန်ုပ်တို့သည် ကိုယ်တော်၏ဆင်းရဲခြင်းကိုဝေမျှခံစားရ</w:t>
      </w:r>
      <w:r w:rsidRPr="00B25275">
        <w:rPr>
          <w:cs/>
          <w:lang w:val="my-MM" w:bidi="my-MM"/>
        </w:rPr>
        <w:t>လျှင်၊ သူ၏ထမြောက်ခြင်းန</w:t>
      </w:r>
      <w:r w:rsidR="00F91D3B">
        <w:rPr>
          <w:cs/>
          <w:lang w:val="my-MM" w:bidi="my-MM"/>
        </w:rPr>
        <w:t>ှင့် ဘုန်းအသရေတော်ကိုလည်း ဝေမျှခံစား</w:t>
      </w:r>
      <w:r w:rsidRPr="00B25275">
        <w:rPr>
          <w:cs/>
          <w:lang w:val="my-MM" w:bidi="my-MM"/>
        </w:rPr>
        <w:t>မည်ဖြစ်သည်။</w:t>
      </w:r>
    </w:p>
    <w:p w14:paraId="2761A7F7" w14:textId="77777777" w:rsidR="00EC4076" w:rsidRDefault="007C7638" w:rsidP="0020611C">
      <w:pPr>
        <w:pStyle w:val="QuotationAuthor"/>
        <w:rPr>
          <w:cs/>
          <w:lang w:bidi="te"/>
        </w:rPr>
      </w:pPr>
      <w:r w:rsidRPr="00B25275">
        <w:rPr>
          <w:cs/>
          <w:lang w:val="my-MM" w:bidi="my-MM"/>
        </w:rPr>
        <w:t>သိက္ခာတော်ရ ဆရာကြီး Michael J. Glodo</w:t>
      </w:r>
    </w:p>
    <w:p w14:paraId="3E69B50C" w14:textId="4C60E2E1" w:rsidR="00EC4076" w:rsidRDefault="00EC7056" w:rsidP="00055282">
      <w:pPr>
        <w:pStyle w:val="BodyText0"/>
        <w:rPr>
          <w:cs/>
          <w:lang w:bidi="te"/>
        </w:rPr>
      </w:pPr>
      <w:r w:rsidRPr="00055282">
        <w:rPr>
          <w:cs/>
          <w:lang w:val="my-MM" w:bidi="my-MM"/>
        </w:rPr>
        <w:lastRenderedPageBreak/>
        <w:t>ယေရှုအသေခံပြီးနောက် ကောင်းကင်သို့တက်ကြွသောအခါ၊ သူသည် ဆိုးညစ်မှုများကို ပြင်းထန်</w:t>
      </w:r>
      <w:r w:rsidR="00F91D3B">
        <w:rPr>
          <w:rFonts w:hint="cs"/>
          <w:cs/>
          <w:lang w:val="my-MM" w:bidi="my-MM"/>
        </w:rPr>
        <w:t xml:space="preserve"> </w:t>
      </w:r>
      <w:r w:rsidRPr="00055282">
        <w:rPr>
          <w:cs/>
          <w:lang w:val="my-MM" w:bidi="my-MM"/>
        </w:rPr>
        <w:t>စွာတိုက်ခိုက်ခဲ့ပြီး သူ၏နတ်ဆိုးရန်သူများကို စစ်ပွဲတွင် ထိရောက်စွာအနိုင်ယူခဲ့သည်။ သို့သော် စာတန်၏</w:t>
      </w:r>
      <w:r w:rsidR="00F91D3B">
        <w:rPr>
          <w:rFonts w:hint="cs"/>
          <w:cs/>
          <w:lang w:val="my-MM" w:bidi="my-MM"/>
        </w:rPr>
        <w:t xml:space="preserve"> </w:t>
      </w:r>
      <w:r w:rsidRPr="00055282">
        <w:rPr>
          <w:cs/>
          <w:lang w:val="my-MM" w:bidi="my-MM"/>
        </w:rPr>
        <w:t>တပ်များသည် ခရစ်တော်နှင့် သူ၏နိုင်ငံတော်ကို ဆက်လက်တိုက်ခိုက်နေကြကြောင်း ပေါလုသိသည်။ ယေရှုသည် ဘုန်းကြီးသောကာလတိုင်အောင် သူ၏ရန်သူများကို လုံးဝချေမှုန်းပစ်မည်မဟုတ်ပေ၊ အသင်းတော်သည် ကမ္ဘာတစ်ဝှမ်းရှိ ဘုရားသခင်၏နိုင်ငံတော်ကို ဖြန့်ကျက်ထားသောကြောင့် ဆင်းရဲဒုက္ခ</w:t>
      </w:r>
      <w:r w:rsidR="00F91D3B">
        <w:rPr>
          <w:rFonts w:hint="cs"/>
          <w:cs/>
          <w:lang w:val="my-MM" w:bidi="my-MM"/>
        </w:rPr>
        <w:t xml:space="preserve"> </w:t>
      </w:r>
      <w:r w:rsidRPr="00055282">
        <w:rPr>
          <w:cs/>
          <w:lang w:val="my-MM" w:bidi="my-MM"/>
        </w:rPr>
        <w:t>ကို ခံနေကြရဆဲဖြစ်သည်။ သခင်ယေရှုသည် ကျွန်ုပ်တို့ကို အလွန်ချစ်သောကြောင့်၊ သူသည်ယုံကြည်သူ</w:t>
      </w:r>
      <w:r w:rsidR="00F91D3B">
        <w:rPr>
          <w:rFonts w:hint="cs"/>
          <w:cs/>
          <w:lang w:val="my-MM" w:bidi="my-MM"/>
        </w:rPr>
        <w:t xml:space="preserve"> </w:t>
      </w:r>
      <w:r w:rsidRPr="00055282">
        <w:rPr>
          <w:cs/>
          <w:lang w:val="my-MM" w:bidi="my-MM"/>
        </w:rPr>
        <w:t>အားလုံးနှင့် စည်းလုံးညီညွတ်သောကြောင့်၊ ကျွန်ုပ်တို့ ဆင်းရဲဒုက္ခခံရသောအခါတွင် ကိုယ်တော်သည်</w:t>
      </w:r>
      <w:r w:rsidR="00F91D3B">
        <w:rPr>
          <w:rFonts w:hint="cs"/>
          <w:cs/>
          <w:lang w:val="my-MM" w:bidi="my-MM"/>
        </w:rPr>
        <w:t xml:space="preserve"> </w:t>
      </w:r>
      <w:r w:rsidRPr="00055282">
        <w:rPr>
          <w:cs/>
          <w:lang w:val="my-MM" w:bidi="my-MM"/>
        </w:rPr>
        <w:t>လည်း ခံစားရပါသည်။ အမှန်တကယ်အားဖြင့်၊ အသင်းတော်၏ဆင်းရဲဒုက္ခသည် ခရစ်တော်၏ဆင်းရဲ</w:t>
      </w:r>
      <w:r w:rsidR="00F91D3B">
        <w:rPr>
          <w:rFonts w:hint="cs"/>
          <w:cs/>
          <w:lang w:val="my-MM" w:bidi="my-MM"/>
        </w:rPr>
        <w:t xml:space="preserve"> </w:t>
      </w:r>
      <w:r w:rsidRPr="00055282">
        <w:rPr>
          <w:cs/>
          <w:lang w:val="my-MM" w:bidi="my-MM"/>
        </w:rPr>
        <w:t>ဒုက္ခဖြစ်သည်။</w:t>
      </w:r>
    </w:p>
    <w:p w14:paraId="311149F8" w14:textId="77777777" w:rsidR="00010D5A" w:rsidRDefault="00EC7056" w:rsidP="00055282">
      <w:pPr>
        <w:pStyle w:val="BodyText0"/>
        <w:rPr>
          <w:cs/>
          <w:lang w:val="my-MM" w:bidi="my-MM"/>
        </w:rPr>
      </w:pPr>
      <w:r w:rsidRPr="00B25275">
        <w:rPr>
          <w:cs/>
          <w:lang w:val="my-MM" w:bidi="my-MM"/>
        </w:rPr>
        <w:t>ဤသည်မှာ ပေါလုသည် ဒမာသက်မြို့သို့သွားသောလမ်းပေါ်ပြောင်းလဲခြင်းကာလအတွင်း ယေရှု</w:t>
      </w:r>
      <w:r w:rsidR="00F91D3B">
        <w:rPr>
          <w:rFonts w:hint="cs"/>
          <w:cs/>
          <w:lang w:val="my-MM" w:bidi="my-MM"/>
        </w:rPr>
        <w:t xml:space="preserve"> </w:t>
      </w:r>
      <w:r w:rsidRPr="00B25275">
        <w:rPr>
          <w:cs/>
          <w:lang w:val="my-MM" w:bidi="my-MM"/>
        </w:rPr>
        <w:t>ကိုယ်တိုင်ပြုလုပ်ခဲ့သောအချက်ဖြစ်သည်။ ရှောလုဟု လူသိများသော ပေါလုသည် ခရစ်ယာန်များကို တက်ကြွစွာ နှိပ်စက်ညှဉ်းပန်းနှိပ်စက်ပြီး</w:t>
      </w:r>
      <w:r w:rsidR="00F91D3B">
        <w:rPr>
          <w:rStyle w:val="BodyTextChar0"/>
          <w:cs/>
          <w:lang w:val="my-MM" w:bidi="my-MM"/>
        </w:rPr>
        <w:t xml:space="preserve"> အကျဉ်းထောင်ထဲသို့</w:t>
      </w:r>
      <w:r w:rsidRPr="00055282">
        <w:rPr>
          <w:rStyle w:val="BodyTextChar0"/>
          <w:cs/>
          <w:lang w:val="my-MM" w:bidi="my-MM"/>
        </w:rPr>
        <w:t>ထည့်ကာ သူတို့၏သေဆုံးမှုများကို လိုချင်</w:t>
      </w:r>
      <w:r w:rsidR="00F91D3B">
        <w:rPr>
          <w:rStyle w:val="BodyTextChar0"/>
          <w:rFonts w:hint="cs"/>
          <w:cs/>
          <w:lang w:val="my-MM" w:bidi="my-MM"/>
        </w:rPr>
        <w:t xml:space="preserve"> </w:t>
      </w:r>
      <w:r w:rsidRPr="00055282">
        <w:rPr>
          <w:rStyle w:val="BodyTextChar0"/>
          <w:cs/>
          <w:lang w:val="my-MM" w:bidi="my-MM"/>
        </w:rPr>
        <w:t>ခဲ့</w:t>
      </w:r>
      <w:r w:rsidR="00F91D3B">
        <w:rPr>
          <w:rStyle w:val="BodyTextChar0"/>
          <w:cs/>
          <w:lang w:val="my-MM" w:bidi="my-MM"/>
        </w:rPr>
        <w:t>သည်။ သို့သော် ခရစ်ယာန်များကို</w:t>
      </w:r>
      <w:r w:rsidRPr="00055282">
        <w:rPr>
          <w:rStyle w:val="BodyTextChar0"/>
          <w:cs/>
          <w:lang w:val="my-MM" w:bidi="my-MM"/>
        </w:rPr>
        <w:t>ဖမ်းဆီးရန် ဒမာသက်</w:t>
      </w:r>
      <w:r w:rsidR="00F91D3B">
        <w:rPr>
          <w:rStyle w:val="BodyTextChar0"/>
          <w:cs/>
          <w:lang w:val="my-MM" w:bidi="my-MM"/>
        </w:rPr>
        <w:t>မြို့သို့ သွားစဉ်တွင်၊ ယေရှုသည်</w:t>
      </w:r>
      <w:r w:rsidRPr="00055282">
        <w:rPr>
          <w:rStyle w:val="BodyTextChar0"/>
          <w:cs/>
          <w:lang w:val="my-MM" w:bidi="my-MM"/>
        </w:rPr>
        <w:t>သူ့ကို လမ်းတွင်</w:t>
      </w:r>
      <w:r w:rsidR="00F91D3B">
        <w:rPr>
          <w:rStyle w:val="BodyTextChar0"/>
          <w:rFonts w:hint="cs"/>
          <w:cs/>
          <w:lang w:val="my-MM" w:bidi="my-MM"/>
        </w:rPr>
        <w:t xml:space="preserve"> </w:t>
      </w:r>
      <w:r w:rsidRPr="00055282">
        <w:rPr>
          <w:rStyle w:val="BodyTextChar0"/>
          <w:cs/>
          <w:lang w:val="my-MM" w:bidi="my-MM"/>
        </w:rPr>
        <w:t>တွေ့ဆုံကာ မြေပြင်ပေါ်သို့ လှဲကျစေပြီး သမ္မာတရားကို ထုတ်ဖော်ပြသခဲ့သည်။ ယေရှုနှင့် ပေါလုကြား စကားပြောဆိုမှု၏ တစ်စိတ်တစ်ပိုင်းကို တမန်တော်ဝတ္ထု ၉:၅တွင် မှတ်တမ်းတင်ထားသည်။</w:t>
      </w:r>
    </w:p>
    <w:p w14:paraId="279D0030" w14:textId="436FBF78" w:rsidR="00EC4076" w:rsidRDefault="00B25275" w:rsidP="00055282">
      <w:pPr>
        <w:pStyle w:val="Quotations"/>
        <w:rPr>
          <w:cs/>
          <w:lang w:bidi="te"/>
        </w:rPr>
      </w:pPr>
      <w:r>
        <w:rPr>
          <w:cs/>
          <w:lang w:val="my-MM" w:bidi="my-MM"/>
        </w:rPr>
        <w:t>သခင်၊ ကိုယ်တော်သည် အဘယ်သူနည်းဟု မေးလျှောက်၏။ သခင်ဘုရားကလည်း၊ ငါကား သင် ညှဉ်းဆဲသောယေရှုဖြစ်သတည်း (တမန်တော်ဝတ္ထု ၉:၅)။</w:t>
      </w:r>
    </w:p>
    <w:p w14:paraId="2F8BC527" w14:textId="41ACDDCD" w:rsidR="00EC4076" w:rsidRDefault="00EC7056" w:rsidP="00055282">
      <w:pPr>
        <w:pStyle w:val="BodyText0"/>
        <w:rPr>
          <w:cs/>
          <w:lang w:bidi="te"/>
        </w:rPr>
      </w:pPr>
      <w:r w:rsidRPr="00055282">
        <w:rPr>
          <w:cs/>
          <w:lang w:val="my-MM" w:bidi="my-MM"/>
        </w:rPr>
        <w:t>ယုံကြည်သူများကို ညှဉ်းပန်းနှိပ်စက်ခြင်းသည် မိမိအား ညှဉ်းဆဲခြင်းပင်ဖြစ်သည်ဟု ယေရှုသည်</w:t>
      </w:r>
      <w:r w:rsidR="00F91D3B">
        <w:rPr>
          <w:rFonts w:hint="cs"/>
          <w:cs/>
          <w:lang w:val="my-MM" w:bidi="my-MM"/>
        </w:rPr>
        <w:t xml:space="preserve"> </w:t>
      </w:r>
      <w:r w:rsidRPr="00055282">
        <w:rPr>
          <w:cs/>
          <w:lang w:val="my-MM" w:bidi="my-MM"/>
        </w:rPr>
        <w:t>ပေါလုအား ရှင်းလင်းစွာ ဖော်ပြခဲ့သည်။ ထို့ကြောင့်၊ ယုံကြည်သူတစ်ဦးသည် ဆင်းရဲဒုက္ခခံရသောအခါ၊ ယေရှုသည်လည်း ခံရ၏။ ခရစ်တော်သည် မြင့်သောအရပ်၌ ချီးမြှောက်ခြင်းခံရသော်လည်း၊ သူ၏</w:t>
      </w:r>
      <w:r w:rsidR="00F91D3B">
        <w:rPr>
          <w:rFonts w:hint="cs"/>
          <w:cs/>
          <w:lang w:val="my-MM" w:bidi="my-MM"/>
        </w:rPr>
        <w:t xml:space="preserve"> </w:t>
      </w:r>
      <w:r w:rsidRPr="00055282">
        <w:rPr>
          <w:cs/>
          <w:lang w:val="my-MM" w:bidi="my-MM"/>
        </w:rPr>
        <w:t>ကိုယ်ခန္ဓာ၊ အသင်းတော်၏ ဆင်းရဲဒုက္ခအားဖြင့် ပြန်လာမတိုင်မှီတိုင်အောင် ဆင်းရဲဒုက္ခခံရမည်ဖြစ်</w:t>
      </w:r>
      <w:r w:rsidR="00F91D3B">
        <w:rPr>
          <w:rFonts w:hint="cs"/>
          <w:cs/>
          <w:lang w:val="my-MM" w:bidi="my-MM"/>
        </w:rPr>
        <w:t xml:space="preserve"> </w:t>
      </w:r>
      <w:r w:rsidR="00F91D3B">
        <w:rPr>
          <w:cs/>
          <w:lang w:val="my-MM" w:bidi="my-MM"/>
        </w:rPr>
        <w:t>သည်။ သို့ရာတွင် သူ၏ဆင်းရဲဒုက္ခ</w:t>
      </w:r>
      <w:r w:rsidRPr="00055282">
        <w:rPr>
          <w:cs/>
          <w:lang w:val="my-MM" w:bidi="my-MM"/>
        </w:rPr>
        <w:t>ပြီးဆုံးသောအခါ၊ နောက်ဆုံးတွင် သူ၏ရန်သူအားလုံးကို အပြီးတိုင်</w:t>
      </w:r>
      <w:r w:rsidR="00F91D3B">
        <w:rPr>
          <w:rFonts w:hint="cs"/>
          <w:cs/>
          <w:lang w:val="my-MM" w:bidi="my-MM"/>
        </w:rPr>
        <w:t xml:space="preserve"> </w:t>
      </w:r>
      <w:r w:rsidRPr="00055282">
        <w:rPr>
          <w:cs/>
          <w:lang w:val="my-MM" w:bidi="my-MM"/>
        </w:rPr>
        <w:t>အနိုင်ယူပြီး သူ၏အသင်းတော်ကို ဘုန်းထင်ရှားစေမည်ဖြစ်သည်။ ပေါလုသည် ခွဲခန့်ခံရသော ဆင်းရဲဒုက္ခ</w:t>
      </w:r>
      <w:r w:rsidR="00F91D3B">
        <w:rPr>
          <w:rFonts w:hint="cs"/>
          <w:cs/>
          <w:lang w:val="my-MM" w:bidi="my-MM"/>
        </w:rPr>
        <w:t xml:space="preserve"> </w:t>
      </w:r>
      <w:r w:rsidRPr="00055282">
        <w:rPr>
          <w:cs/>
          <w:lang w:val="my-MM" w:bidi="my-MM"/>
        </w:rPr>
        <w:t>များကို ဖြည့်ဆည်းခြင်းတွင် ခရစ်တော်၏အမှုတော်ကိုထမ်းဆောင်ရန် အခွင့်ထူးရရှိခဲ့သည်။</w:t>
      </w:r>
    </w:p>
    <w:p w14:paraId="5BA6B3AD" w14:textId="5F620E31" w:rsidR="00EC4076" w:rsidRPr="00055282" w:rsidRDefault="00EC7056" w:rsidP="00055282">
      <w:pPr>
        <w:pStyle w:val="BodyText0"/>
        <w:rPr>
          <w:rStyle w:val="BodyTextChar0"/>
          <w:cs/>
          <w:lang w:bidi="te"/>
        </w:rPr>
      </w:pPr>
      <w:r w:rsidRPr="00B25275">
        <w:rPr>
          <w:cs/>
          <w:lang w:val="my-MM" w:bidi="my-MM"/>
        </w:rPr>
        <w:t>ပေါလုသည် တမန်တော်အဖြစ် ဟ</w:t>
      </w:r>
      <w:r w:rsidR="00F91D3B">
        <w:rPr>
          <w:cs/>
          <w:lang w:val="my-MM" w:bidi="my-MM"/>
        </w:rPr>
        <w:t>ောပြောခြင်း၊ ဆုတောင်းခြင်းနှင့်</w:t>
      </w:r>
      <w:r w:rsidRPr="00B25275">
        <w:rPr>
          <w:cs/>
          <w:lang w:val="my-MM" w:bidi="my-MM"/>
        </w:rPr>
        <w:t>ဆင်းရဲခြင်းတို့ကို ထမ်းဆောင်</w:t>
      </w:r>
      <w:r w:rsidR="00F91D3B">
        <w:rPr>
          <w:rFonts w:hint="cs"/>
          <w:cs/>
          <w:lang w:val="my-MM" w:bidi="my-MM"/>
        </w:rPr>
        <w:t xml:space="preserve"> </w:t>
      </w:r>
      <w:r w:rsidRPr="00B25275">
        <w:rPr>
          <w:cs/>
          <w:lang w:val="my-MM" w:bidi="my-MM"/>
        </w:rPr>
        <w:t>ခဲ့ကြောင်း ဖော်ပြသည့်အ</w:t>
      </w:r>
      <w:r w:rsidR="00F91D3B">
        <w:rPr>
          <w:cs/>
          <w:lang w:val="my-MM" w:bidi="my-MM"/>
        </w:rPr>
        <w:t>ပြင်၊ ပေါလု၏ကျမ်းများတွင် သူသည်</w:t>
      </w:r>
      <w:r w:rsidRPr="00B25275">
        <w:rPr>
          <w:cs/>
          <w:lang w:val="my-MM" w:bidi="my-MM"/>
        </w:rPr>
        <w:t>အကျဥ်းကျနေစဉ်အတွင်း တက်ကြွသည့်</w:t>
      </w:r>
      <w:r w:rsidR="00F91D3B">
        <w:rPr>
          <w:rFonts w:hint="cs"/>
          <w:cs/>
          <w:lang w:val="my-MM" w:bidi="my-MM"/>
        </w:rPr>
        <w:t xml:space="preserve"> </w:t>
      </w:r>
      <w:r w:rsidRPr="00B25275">
        <w:rPr>
          <w:cs/>
          <w:lang w:val="my-MM" w:bidi="my-MM"/>
        </w:rPr>
        <w:t>စာရေးခြင်းအမှုတော်တွင် ပါဝင်ခဲ့ကြောင်း သက်သေပြသည်</w:t>
      </w:r>
      <w:r w:rsidRPr="00055282">
        <w:rPr>
          <w:rStyle w:val="BodyTextChar0"/>
          <w:cs/>
          <w:lang w:val="my-MM" w:bidi="my-MM"/>
        </w:rPr>
        <w:t>။</w:t>
      </w:r>
    </w:p>
    <w:p w14:paraId="513D8FA3" w14:textId="07DA4571" w:rsidR="00EC4076" w:rsidRPr="00055282" w:rsidRDefault="00195480" w:rsidP="00055282">
      <w:pPr>
        <w:pStyle w:val="BulletHeading"/>
        <w:rPr>
          <w:cs/>
          <w:lang w:bidi="ta-IN"/>
        </w:rPr>
      </w:pPr>
      <w:bookmarkStart w:id="18" w:name="_Toc160145580"/>
      <w:r w:rsidRPr="00055282">
        <w:rPr>
          <w:cs/>
          <w:lang w:val="my-MM" w:bidi="my-MM"/>
        </w:rPr>
        <w:t>စာရေးခြင်း</w:t>
      </w:r>
      <w:bookmarkEnd w:id="18"/>
    </w:p>
    <w:p w14:paraId="07180766" w14:textId="4469CC77" w:rsidR="00EC7056" w:rsidRPr="00B25275" w:rsidRDefault="00EC7056" w:rsidP="00055282">
      <w:pPr>
        <w:pStyle w:val="BodyText0"/>
        <w:rPr>
          <w:cs/>
          <w:lang w:bidi="te"/>
        </w:rPr>
      </w:pPr>
      <w:r w:rsidRPr="00B25275">
        <w:rPr>
          <w:cs/>
          <w:lang w:val="my-MM" w:bidi="my-MM"/>
        </w:rPr>
        <w:t>ပေါလု၏အကျဉ်းချခံရသည့်နှစ်များအတွင်း စာရေးခြင်းအမှုတော်ကို ကောလောသဲ၊ ဧဖက်နှင့် ဖိလိပ္ပိမြို့များရှိ အသင်းတော်များနှင့် ကောလောသဲမြို့သားဖိလေမုန်ထံရေးသော သူ၏ဓမ္မသစ်ကျမ်းများ</w:t>
      </w:r>
      <w:r w:rsidR="00F91D3B">
        <w:rPr>
          <w:rFonts w:hint="cs"/>
          <w:cs/>
          <w:lang w:val="my-MM" w:bidi="my-MM"/>
        </w:rPr>
        <w:t xml:space="preserve"> </w:t>
      </w:r>
      <w:r w:rsidRPr="00B25275">
        <w:rPr>
          <w:cs/>
          <w:lang w:val="my-MM" w:bidi="my-MM"/>
        </w:rPr>
        <w:lastRenderedPageBreak/>
        <w:t>ဖြင့် သရုပ်ပြခဲ့သည်။ ဤကျမ်းများမှတစ်ဆင့်၊ ပေါလုသည် အသင်းတော်များနှင့် လူတစ်ဦးချင်းစီ</w:t>
      </w:r>
      <w:r w:rsidR="00F91D3B">
        <w:rPr>
          <w:rFonts w:hint="cs"/>
          <w:cs/>
          <w:lang w:val="my-MM" w:bidi="my-MM"/>
        </w:rPr>
        <w:t xml:space="preserve"> </w:t>
      </w:r>
      <w:r w:rsidR="00F91D3B">
        <w:rPr>
          <w:cs/>
          <w:lang w:val="my-MM" w:bidi="my-MM"/>
        </w:rPr>
        <w:t>အတွက် သက်ဆိုင်ရာ</w:t>
      </w:r>
      <w:r w:rsidRPr="00B25275">
        <w:rPr>
          <w:cs/>
          <w:lang w:val="my-MM" w:bidi="my-MM"/>
        </w:rPr>
        <w:t>သင်းအုပ်ဆိုင်ရာဓမ္မအမှုတော်အား ပံ့ပိုးပေးနိုင်ခဲ့သည်။ ဓမ္မသစ်ကျမ်းတွင် ဤကျမ်း</w:t>
      </w:r>
      <w:r w:rsidR="00F91D3B">
        <w:rPr>
          <w:rFonts w:hint="cs"/>
          <w:cs/>
          <w:lang w:val="my-MM" w:bidi="my-MM"/>
        </w:rPr>
        <w:t xml:space="preserve"> </w:t>
      </w:r>
      <w:r w:rsidRPr="00B25275">
        <w:rPr>
          <w:cs/>
          <w:lang w:val="my-MM" w:bidi="my-MM"/>
        </w:rPr>
        <w:t>များကို ကျွန်ုပ်တို့အတွက် ထိန်းသိမ်းထားသောကြောင့်၊ ပေါလု၏ဓမ္မအမှုတော်သည် လွန်ခဲ့သောနှစ်</w:t>
      </w:r>
      <w:r w:rsidR="00F91D3B">
        <w:rPr>
          <w:rFonts w:hint="cs"/>
          <w:cs/>
          <w:lang w:val="my-MM" w:bidi="my-MM"/>
        </w:rPr>
        <w:t xml:space="preserve"> </w:t>
      </w:r>
      <w:r w:rsidRPr="00B25275">
        <w:rPr>
          <w:cs/>
          <w:lang w:val="my-MM" w:bidi="my-MM"/>
        </w:rPr>
        <w:t>ပေါင်းနှစ်ထောင်အတွင်း ကမ္ဘာတစ်ဝှမ်းတွင် များပြားလာခဲ့သည်။</w:t>
      </w:r>
    </w:p>
    <w:p w14:paraId="3FE08283" w14:textId="6B1D3C02" w:rsidR="00EC7056" w:rsidRPr="0020611C" w:rsidRDefault="00EC7056" w:rsidP="0020611C">
      <w:pPr>
        <w:pStyle w:val="BodyText0"/>
        <w:rPr>
          <w:cs/>
          <w:lang w:bidi="te"/>
        </w:rPr>
      </w:pPr>
      <w:bookmarkStart w:id="19" w:name="_Hlk69136866"/>
      <w:r w:rsidRPr="0020611C">
        <w:rPr>
          <w:cs/>
          <w:lang w:val="my-MM" w:bidi="my-MM"/>
        </w:rPr>
        <w:t>ပေါလု၏ကျမ်းများသည် သူနှင့်ဆက်နွယ်မှုဆက်လက်ရှိနေသည့် အသင်းတော်များနှင့် လူတစ်ဦး</w:t>
      </w:r>
      <w:r w:rsidR="00F91D3B">
        <w:rPr>
          <w:rFonts w:hint="cs"/>
          <w:cs/>
          <w:lang w:val="my-MM" w:bidi="my-MM"/>
        </w:rPr>
        <w:t xml:space="preserve"> </w:t>
      </w:r>
      <w:r w:rsidRPr="0020611C">
        <w:rPr>
          <w:cs/>
          <w:lang w:val="my-MM" w:bidi="my-MM"/>
        </w:rPr>
        <w:t>ချင်းစီအား ကြွယ်ဝသောဓမ္မအမှုတော်ကို ဖော်ပြသည်။ သူသည် သူတို့၏အခြေအနေများနှင့် သူတို့၏</w:t>
      </w:r>
      <w:r w:rsidR="00F91D3B">
        <w:rPr>
          <w:rFonts w:hint="cs"/>
          <w:cs/>
          <w:lang w:val="my-MM" w:bidi="my-MM"/>
        </w:rPr>
        <w:t xml:space="preserve"> </w:t>
      </w:r>
      <w:r w:rsidRPr="0020611C">
        <w:rPr>
          <w:cs/>
          <w:lang w:val="my-MM" w:bidi="my-MM"/>
        </w:rPr>
        <w:t>အကြောင်းများကို ပုဂ္ဂိုလ်ရေးအရ များစွာသိသည်။ ရလဒ်အနေနှင့်၊ ပေါလုသည် သူ၏ပရိသတ်များနှင့်</w:t>
      </w:r>
      <w:r w:rsidR="00F91D3B">
        <w:rPr>
          <w:rFonts w:hint="cs"/>
          <w:cs/>
          <w:lang w:val="my-MM" w:bidi="my-MM"/>
        </w:rPr>
        <w:t xml:space="preserve"> </w:t>
      </w:r>
      <w:r w:rsidRPr="0020611C">
        <w:rPr>
          <w:cs/>
          <w:lang w:val="my-MM" w:bidi="my-MM"/>
        </w:rPr>
        <w:t>သက်ဆိုင်သည့် ပုဂ္ဂိုလ်ရေးဆိုင်ရာနှင့် ဓမ္မပညာဆိုင်ရာကိစ္စရပ်များစွာကို ကိုင်တွယ်ဖြေရှင်းနိုင်ခဲ့သည်။ အချို့သော ပုဂ္ဂိုလ်များကို အမည်ဖြင့်ပင် ညွှန်ကြားခဲ့သည်။ ပေါလုသည် ခရီးမသွားနိုင်သော်လည်း၊ သူ၏ဓမ္မအမှုတော်သည် သူရေးသားခဲ့သော အသင်းတော်များနှင့် ပုဂ္ဂိုလ်တစ်ဦးချင်းစီ၏ သီးခြားအခြေ</w:t>
      </w:r>
      <w:r w:rsidR="00F91D3B">
        <w:rPr>
          <w:rFonts w:hint="cs"/>
          <w:cs/>
          <w:lang w:val="my-MM" w:bidi="my-MM"/>
        </w:rPr>
        <w:t xml:space="preserve"> </w:t>
      </w:r>
      <w:r w:rsidRPr="0020611C">
        <w:rPr>
          <w:cs/>
          <w:lang w:val="my-MM" w:bidi="my-MM"/>
        </w:rPr>
        <w:t>အနေများနှင့် အသေအချာအံဝင်ခွင်ကျဖြစ်ခဲ့သည်။</w:t>
      </w:r>
      <w:bookmarkEnd w:id="19"/>
    </w:p>
    <w:p w14:paraId="6E061181" w14:textId="0626CA29" w:rsidR="00EC4076" w:rsidRDefault="00EC7056" w:rsidP="00055282">
      <w:pPr>
        <w:pStyle w:val="BodyText0"/>
        <w:rPr>
          <w:cs/>
          <w:lang w:bidi="te"/>
        </w:rPr>
      </w:pPr>
      <w:bookmarkStart w:id="20" w:name="_Hlk56603595"/>
      <w:bookmarkStart w:id="21" w:name="_Hlk56603978"/>
      <w:r w:rsidRPr="00B25275">
        <w:rPr>
          <w:cs/>
          <w:lang w:val="my-MM" w:bidi="my-MM"/>
        </w:rPr>
        <w:t>ဥပမာ၊ ဖိလိပ္ပိလူတို့ထံပေးသောကျမ်းတွင် ပေါလုသည် အမျိုးသမီးနှစ်ဦးဖြစ်သည့် ဧဝေါဒိနှင့်</w:t>
      </w:r>
      <w:r w:rsidR="00F91D3B">
        <w:rPr>
          <w:rFonts w:hint="cs"/>
          <w:cs/>
          <w:lang w:val="my-MM" w:bidi="my-MM"/>
        </w:rPr>
        <w:t xml:space="preserve"> </w:t>
      </w:r>
      <w:r w:rsidRPr="00B25275">
        <w:rPr>
          <w:cs/>
          <w:lang w:val="my-MM" w:bidi="my-MM"/>
        </w:rPr>
        <w:t>သုန္တုတ်တို့ကို အချင်းချင်းပြန်လည်သင့်မြတ်ရန် တိုက်တွန်းခြင်းဖြင့် သင်းအုပ်ဆိုင်ရာဓမ္မအမှုတော်တွင် ပါဝင်ခဲ့သည်ကို သုံးသပ်ကြည့်ပါ။ ထိုအမျိုးသမီးတို့သည် သူနှင့်အတူအလုပ်လုပ်သော အမျိုးသမီးများ</w:t>
      </w:r>
      <w:r w:rsidR="00F91D3B">
        <w:rPr>
          <w:rFonts w:hint="cs"/>
          <w:cs/>
          <w:lang w:val="my-MM" w:bidi="my-MM"/>
        </w:rPr>
        <w:t xml:space="preserve"> </w:t>
      </w:r>
      <w:r w:rsidRPr="00B25275">
        <w:rPr>
          <w:cs/>
          <w:lang w:val="my-MM" w:bidi="my-MM"/>
        </w:rPr>
        <w:t>ဖြစ်၍</w:t>
      </w:r>
      <w:r w:rsidR="00F91D3B">
        <w:rPr>
          <w:rFonts w:hint="cs"/>
          <w:cs/>
          <w:lang w:val="my-MM" w:bidi="my-MM"/>
        </w:rPr>
        <w:t xml:space="preserve"> </w:t>
      </w:r>
      <w:r w:rsidRPr="00B25275">
        <w:rPr>
          <w:cs/>
          <w:lang w:val="my-MM" w:bidi="my-MM"/>
        </w:rPr>
        <w:t>ပေါလုသိသည်။ သို</w:t>
      </w:r>
      <w:r w:rsidR="00B90C61">
        <w:rPr>
          <w:rFonts w:hint="cs"/>
          <w:cs/>
          <w:lang w:val="my-MM" w:bidi="my-MM"/>
        </w:rPr>
        <w:t>့</w:t>
      </w:r>
      <w:r w:rsidRPr="00B25275">
        <w:rPr>
          <w:cs/>
          <w:lang w:val="my-MM" w:bidi="my-MM"/>
        </w:rPr>
        <w:t>သော် အချင်းချင်း သဘောထားကွဲလွဲနေကြသူများဖြစ်သည်။ သူတို့အတွက် ပေါလု၏သဘောထားသည် ပုဂ္ဂိုလ်ရေးအရ ချစ်မြတ်နိုးပြီး၊ သူတို့၏ပြဿနာအတွက် သူ၏ဖြေရှင်းချက်</w:t>
      </w:r>
      <w:r w:rsidR="00F91D3B">
        <w:rPr>
          <w:rFonts w:hint="cs"/>
          <w:cs/>
          <w:lang w:val="my-MM" w:bidi="my-MM"/>
        </w:rPr>
        <w:t xml:space="preserve"> </w:t>
      </w:r>
      <w:r w:rsidRPr="00B25275">
        <w:rPr>
          <w:cs/>
          <w:lang w:val="my-MM" w:bidi="my-MM"/>
        </w:rPr>
        <w:t>သည် အလွန်နူးညံ့ပါသည်။ ဖိလိပ္ပိ ၄:၂-၃ တွင် ဤအမျိုးသမီးများနှင့်ပတ်သက်သော သူ၏စကားများကို ကျွန်ုပ်တို့ဖတ်ရသည်_</w:t>
      </w:r>
    </w:p>
    <w:p w14:paraId="4CAE8F84" w14:textId="390E9A3F" w:rsidR="00EC4076" w:rsidRDefault="00EC7056" w:rsidP="00055282">
      <w:pPr>
        <w:pStyle w:val="Quotations"/>
        <w:rPr>
          <w:cs/>
          <w:lang w:bidi="te"/>
        </w:rPr>
      </w:pPr>
      <w:r w:rsidRPr="00B25275">
        <w:rPr>
          <w:cs/>
          <w:lang w:val="my-MM" w:bidi="my-MM"/>
        </w:rPr>
        <w:t>ဧဝေါဒိနှင့်သုန္တုတ်တို့သည် သခင်ဘုရား၌ သဘော တညီတညွတ်တည်း ဖြစ်ရကြမည်အကြောင်း... အခြားသောငါ၏လုပ်ဘော်ဆောင်ဘက်တို့နှင့်အတူ၊ ဧဝံဂေလိတရားကို ဟောပြောသောအမှု၌ကူညီ၍ ကြိုးစားအားထုတ်သော</w:t>
      </w:r>
      <w:r w:rsidR="00F91D3B">
        <w:rPr>
          <w:rFonts w:hint="cs"/>
          <w:cs/>
          <w:lang w:val="my-MM" w:bidi="my-MM"/>
        </w:rPr>
        <w:t xml:space="preserve"> </w:t>
      </w:r>
      <w:r w:rsidR="00F91D3B">
        <w:rPr>
          <w:cs/>
          <w:lang w:val="my-MM" w:bidi="my-MM"/>
        </w:rPr>
        <w:t>မိန်းမတို့ကို မစထောက်ပံ့ပါလော့</w:t>
      </w:r>
      <w:r w:rsidRPr="00B25275">
        <w:rPr>
          <w:cs/>
          <w:lang w:val="my-MM" w:bidi="my-MM"/>
        </w:rPr>
        <w:t xml:space="preserve"> (ဖိလိပ္ပိ ၄:၂-၃)။</w:t>
      </w:r>
    </w:p>
    <w:p w14:paraId="176DCB2F" w14:textId="64A0004C" w:rsidR="00EC7056" w:rsidRPr="00B25275" w:rsidRDefault="00EC7056" w:rsidP="00055282">
      <w:pPr>
        <w:pStyle w:val="BodyText0"/>
        <w:rPr>
          <w:cs/>
          <w:lang w:bidi="te"/>
        </w:rPr>
      </w:pPr>
      <w:bookmarkStart w:id="22" w:name="_Hlk56603755"/>
      <w:bookmarkEnd w:id="20"/>
      <w:r w:rsidRPr="00B25275">
        <w:rPr>
          <w:cs/>
          <w:lang w:val="my-MM" w:bidi="my-MM"/>
        </w:rPr>
        <w:t>ထိုနည်းတူပင်၊ ပေါလုသည် ဖိလေမုန်သြဝါဒစာရှိ ယုံကြည်သူများကြား ပြန်လည်သင့်မြတ်ရေး</w:t>
      </w:r>
      <w:r w:rsidR="00F91D3B">
        <w:rPr>
          <w:rFonts w:hint="cs"/>
          <w:cs/>
          <w:lang w:val="my-MM" w:bidi="my-MM"/>
        </w:rPr>
        <w:t xml:space="preserve"> </w:t>
      </w:r>
      <w:r w:rsidRPr="00B25275">
        <w:rPr>
          <w:cs/>
          <w:lang w:val="my-MM" w:bidi="my-MM"/>
        </w:rPr>
        <w:t>အတွက်လည်း တောင်းပန်ခဲ့သည်။ ထွက်ပြေးသွားသော သြနေသိမ်အမည်ရှိ ကျွန်တစ်ဦးကိုယ်စား ကောလောသဲမြို့ရှိ သခင်ဖိလေမုန်အား တောင်းပန်ခဲ့သည်။ အထူးသဖြင့်၊ ဖိလေမုန်သြဝါဒစာတစ်ခုလုံး</w:t>
      </w:r>
      <w:r w:rsidR="00F91D3B">
        <w:rPr>
          <w:rFonts w:hint="cs"/>
          <w:cs/>
          <w:lang w:val="my-MM" w:bidi="my-MM"/>
        </w:rPr>
        <w:t xml:space="preserve"> </w:t>
      </w:r>
      <w:r w:rsidRPr="00B25275">
        <w:rPr>
          <w:cs/>
          <w:lang w:val="my-MM" w:bidi="my-MM"/>
        </w:rPr>
        <w:t>သည် ဖိလေမုန်မှ ဩနေသိမ်အား သနားကြင်နာရန် အသနားခံမှုကို ရည်ရွယ်ထားသည်။</w:t>
      </w:r>
    </w:p>
    <w:bookmarkEnd w:id="21"/>
    <w:bookmarkEnd w:id="22"/>
    <w:p w14:paraId="45780702" w14:textId="1232FDF8" w:rsidR="00EC4076" w:rsidRPr="0020611C" w:rsidRDefault="00EC7056" w:rsidP="0020611C">
      <w:pPr>
        <w:pStyle w:val="BodyText0"/>
        <w:rPr>
          <w:cs/>
          <w:lang w:bidi="te"/>
        </w:rPr>
      </w:pPr>
      <w:r w:rsidRPr="0020611C">
        <w:rPr>
          <w:cs/>
          <w:lang w:val="my-MM" w:bidi="my-MM"/>
        </w:rPr>
        <w:t>ဩနေသိမ်သ</w:t>
      </w:r>
      <w:r w:rsidR="00F91D3B">
        <w:rPr>
          <w:cs/>
          <w:lang w:val="my-MM" w:bidi="my-MM"/>
        </w:rPr>
        <w:t>ည် သူ၏သခင်ထံမှထွက်ပြေးပြီးနောက်</w:t>
      </w:r>
      <w:r w:rsidRPr="0020611C">
        <w:rPr>
          <w:cs/>
          <w:lang w:val="my-MM" w:bidi="my-MM"/>
        </w:rPr>
        <w:t xml:space="preserve"> ဖိလေမုန်၏သူငယ်ချင်းပေါလုကို ရှာဖွေခဲ့</w:t>
      </w:r>
      <w:r w:rsidR="00F91D3B">
        <w:rPr>
          <w:rFonts w:hint="cs"/>
          <w:cs/>
          <w:lang w:val="my-MM" w:bidi="my-MM"/>
        </w:rPr>
        <w:t xml:space="preserve"> </w:t>
      </w:r>
      <w:r w:rsidRPr="0020611C">
        <w:rPr>
          <w:cs/>
          <w:lang w:val="my-MM" w:bidi="my-MM"/>
        </w:rPr>
        <w:t>ပုံရသည်။ ပေါလု၏ဓမ္မအမှုတော်တွင် ဩနေသိမ်သည် ခရစ်ယာန်တစ်ဦးဖြစ်လာခဲ့သည်။ ထို့အပြင်၊ ဩနေသိမ်သည် ပေါလုနှင့်အတူနေခဲ့ပြီး အကျဉ်းထောင်ထဲတွင် အမှုထမ်းခဲ့သည်။ ထို့ကြောင့်၊ ဩနေ</w:t>
      </w:r>
      <w:r w:rsidR="00F91D3B">
        <w:rPr>
          <w:rFonts w:hint="cs"/>
          <w:cs/>
          <w:lang w:val="my-MM" w:bidi="my-MM"/>
        </w:rPr>
        <w:t xml:space="preserve"> </w:t>
      </w:r>
      <w:r w:rsidRPr="0020611C">
        <w:rPr>
          <w:cs/>
          <w:lang w:val="my-MM" w:bidi="my-MM"/>
        </w:rPr>
        <w:t>သိမ်နှင့် ဖိလေမုန်နှင့်ပတ်သက်သော ပေါလု၏အမှုဆောင်ခြင်းသည် အလွန်ပင်ကိုယ်ရေးကိုယ်တာဖြစ်</w:t>
      </w:r>
      <w:r w:rsidR="00F91D3B">
        <w:rPr>
          <w:rFonts w:hint="cs"/>
          <w:cs/>
          <w:lang w:val="my-MM" w:bidi="my-MM"/>
        </w:rPr>
        <w:t xml:space="preserve"> </w:t>
      </w:r>
      <w:r w:rsidRPr="0020611C">
        <w:rPr>
          <w:cs/>
          <w:lang w:val="my-MM" w:bidi="my-MM"/>
        </w:rPr>
        <w:t>သည်။ သူတို့၏သင်းအုပ်ဆရာအဖြစ်လည်းကောင်း၊ မိတ်ဆွေအဖြစ်လည်းကောင်း၊ သူတို့၏ဆက်ဆံရေး</w:t>
      </w:r>
      <w:r w:rsidR="00F91D3B">
        <w:rPr>
          <w:rFonts w:hint="cs"/>
          <w:cs/>
          <w:lang w:val="my-MM" w:bidi="my-MM"/>
        </w:rPr>
        <w:t xml:space="preserve"> </w:t>
      </w:r>
      <w:r w:rsidRPr="0020611C">
        <w:rPr>
          <w:cs/>
          <w:lang w:val="my-MM" w:bidi="my-MM"/>
        </w:rPr>
        <w:t>ကို ပြန်လည်သင့်မြတ်ရန် စောင့်ရှောက်ခဲ့သည်။</w:t>
      </w:r>
    </w:p>
    <w:p w14:paraId="45CA6444" w14:textId="4E93ACF5" w:rsidR="00EC4076" w:rsidRDefault="00EC7056" w:rsidP="00055282">
      <w:pPr>
        <w:pStyle w:val="Quotations"/>
        <w:rPr>
          <w:cs/>
          <w:lang w:bidi="te"/>
        </w:rPr>
      </w:pPr>
      <w:r w:rsidRPr="00B25275">
        <w:rPr>
          <w:cs/>
          <w:lang w:val="my-MM" w:bidi="my-MM"/>
        </w:rPr>
        <w:lastRenderedPageBreak/>
        <w:t>ကျမ်း</w:t>
      </w:r>
      <w:r w:rsidR="00F91D3B">
        <w:rPr>
          <w:cs/>
          <w:lang w:val="my-MM" w:bidi="my-MM"/>
        </w:rPr>
        <w:t xml:space="preserve">၏တင်ပြပုံအရ ဖိလေမုန်သြဝါဒစာသည် </w:t>
      </w:r>
      <w:r w:rsidRPr="00B25275">
        <w:rPr>
          <w:cs/>
          <w:lang w:val="my-MM" w:bidi="my-MM"/>
        </w:rPr>
        <w:t>အလွန်စိတ်ဝင်စားဖွယ် ကောင်းသည်။ ပေါလုသည်သူ၏ကျွန်အား လွှတ်ပေးရန် ဖိလေမုန်အား</w:t>
      </w:r>
      <w:r w:rsidR="00F91D3B">
        <w:rPr>
          <w:rFonts w:hint="cs"/>
          <w:cs/>
          <w:lang w:val="my-MM" w:bidi="my-MM"/>
        </w:rPr>
        <w:t xml:space="preserve"> </w:t>
      </w:r>
      <w:r w:rsidRPr="00B25275">
        <w:rPr>
          <w:cs/>
          <w:lang w:val="my-MM" w:bidi="my-MM"/>
        </w:rPr>
        <w:t>လျောက်ပတ်စွာ တောင်းဆိုနေပုံရသည်။ အထူးသဖြင့်၊ သူသည် သူ၏</w:t>
      </w:r>
      <w:r w:rsidR="00F91D3B">
        <w:rPr>
          <w:rFonts w:hint="cs"/>
          <w:cs/>
          <w:lang w:val="my-MM" w:bidi="my-MM"/>
        </w:rPr>
        <w:t xml:space="preserve"> </w:t>
      </w:r>
      <w:r w:rsidRPr="00B25275">
        <w:rPr>
          <w:cs/>
          <w:lang w:val="my-MM" w:bidi="my-MM"/>
        </w:rPr>
        <w:t>တမန်တော်ဖြစ်ခြင်းအခွင့်အာဏာကိုသုံးရန် မကြိုးစားဘဲ၊... ဖိလေမုန်၏</w:t>
      </w:r>
      <w:r w:rsidR="00F91D3B">
        <w:rPr>
          <w:rFonts w:hint="cs"/>
          <w:cs/>
          <w:lang w:val="my-MM" w:bidi="my-MM"/>
        </w:rPr>
        <w:t xml:space="preserve"> </w:t>
      </w:r>
      <w:r w:rsidRPr="00B25275">
        <w:rPr>
          <w:cs/>
          <w:lang w:val="my-MM" w:bidi="my-MM"/>
        </w:rPr>
        <w:t>မျက်နှာကိုထောက်ပြီး ဤအရာအားလုံးတွင် ကြည့်ကောင်းစေရန် လုပ်ဆောင်ခဲ့သည်။ သို့သော် ဖိလေမုန်သြဝါဒစာကို သေချာစွာဖတ်ပါက၊ အနည်းဆုံး ကျွန်ုပ်ဖတ်ကြည့်သောအခါ၊ ဖိလေမုန်နှင့် စကားပြောနေသည့်</w:t>
      </w:r>
      <w:r w:rsidR="00F91D3B">
        <w:rPr>
          <w:rFonts w:hint="cs"/>
          <w:cs/>
          <w:lang w:val="my-MM" w:bidi="my-MM"/>
        </w:rPr>
        <w:t xml:space="preserve"> </w:t>
      </w:r>
      <w:r w:rsidRPr="00B25275">
        <w:rPr>
          <w:cs/>
          <w:lang w:val="my-MM" w:bidi="my-MM"/>
        </w:rPr>
        <w:t>ဖိလေမုန်၏ဘဝ၌ရှိနေသော</w:t>
      </w:r>
      <w:r w:rsidR="00F91D3B">
        <w:rPr>
          <w:rFonts w:hint="cs"/>
          <w:cs/>
          <w:lang w:val="my-MM" w:bidi="my-MM"/>
        </w:rPr>
        <w:t xml:space="preserve"> </w:t>
      </w:r>
      <w:r w:rsidR="00F91D3B" w:rsidRPr="00B25275">
        <w:rPr>
          <w:cs/>
          <w:lang w:val="my-MM" w:bidi="my-MM"/>
        </w:rPr>
        <w:t>ပေါလု၏</w:t>
      </w:r>
      <w:r w:rsidRPr="00B25275">
        <w:rPr>
          <w:cs/>
          <w:lang w:val="my-MM" w:bidi="my-MM"/>
        </w:rPr>
        <w:t>အခန်းကဏ္ဍအကြောင်း ဖော်ပြနေသည်ကို တွေ့ရသည်။ သူသည် ဝိညာဉ်ရေးဖခင်မျိုးဖြစ်သည်။ ထို့နောက်သူက “သင့်အား ဤသို့လုပ်ပါ၊ ထိုသို့လုပ်ဆောင်ပါဟု ကျွန်ုပ်အမိန့်မပေးလိ</w:t>
      </w:r>
      <w:r w:rsidR="00F91D3B">
        <w:rPr>
          <w:cs/>
          <w:lang w:val="my-MM" w:bidi="my-MM"/>
        </w:rPr>
        <w:t>ုပါ၊ သို့သော် လုပ်ဖော်ဆောင်ဖက်၊</w:t>
      </w:r>
      <w:r w:rsidR="00F91D3B">
        <w:rPr>
          <w:rFonts w:hint="cs"/>
          <w:cs/>
          <w:lang w:val="my-MM" w:bidi="my-MM"/>
        </w:rPr>
        <w:t xml:space="preserve"> </w:t>
      </w:r>
      <w:r w:rsidRPr="00B25275">
        <w:rPr>
          <w:cs/>
          <w:lang w:val="my-MM" w:bidi="my-MM"/>
        </w:rPr>
        <w:t>မိတ်ဆွေတစ်ဦးအနေနှင့်”“ကျွန်ုပ်ကိုကူည</w:t>
      </w:r>
      <w:r w:rsidR="00F91D3B">
        <w:rPr>
          <w:cs/>
          <w:lang w:val="my-MM" w:bidi="my-MM"/>
        </w:rPr>
        <w:t>ီဖို့ရာ၎င်းကို</w:t>
      </w:r>
      <w:r w:rsidR="00F91D3B">
        <w:rPr>
          <w:rFonts w:hint="cs"/>
          <w:cs/>
          <w:lang w:val="my-MM" w:bidi="my-MM"/>
        </w:rPr>
        <w:t xml:space="preserve"> </w:t>
      </w:r>
      <w:r w:rsidR="00F91D3B">
        <w:rPr>
          <w:cs/>
          <w:lang w:val="my-MM" w:bidi="my-MM"/>
        </w:rPr>
        <w:t xml:space="preserve">ဆောင်ရွက်ပေးပါ။” </w:t>
      </w:r>
      <w:r w:rsidRPr="00B25275">
        <w:rPr>
          <w:cs/>
          <w:lang w:val="my-MM" w:bidi="my-MM"/>
        </w:rPr>
        <w:t>ဩနေသိမ်၌ဖြစ်ပျက်နေသော အရေးကြီးသည့်</w:t>
      </w:r>
      <w:r w:rsidR="00F91D3B">
        <w:rPr>
          <w:rFonts w:hint="cs"/>
          <w:cs/>
          <w:lang w:val="my-MM" w:bidi="my-MM"/>
        </w:rPr>
        <w:t xml:space="preserve"> </w:t>
      </w:r>
      <w:r w:rsidRPr="00B25275">
        <w:rPr>
          <w:cs/>
          <w:lang w:val="my-MM" w:bidi="my-MM"/>
        </w:rPr>
        <w:t>ပြောင်းလဲမှုကို ပြသပြီး၊ ယခုသူသည် ညီအစ်ကိုဖြစ်ပြီဟု ဆိုသည်။ သူသည် ကျွန်တစ်ဦးထက်သာ၍အရေးကြီးပြီး၊ ငါပေါလုအတွက် သူသည် အမှန်တကယ်</w:t>
      </w:r>
      <w:r w:rsidR="00F91D3B">
        <w:rPr>
          <w:rFonts w:hint="cs"/>
          <w:cs/>
          <w:lang w:val="my-MM" w:bidi="my-MM"/>
        </w:rPr>
        <w:t xml:space="preserve"> </w:t>
      </w:r>
      <w:r w:rsidRPr="00B25275">
        <w:rPr>
          <w:cs/>
          <w:lang w:val="my-MM" w:bidi="my-MM"/>
        </w:rPr>
        <w:t>ပင် အထောက်အကူဖြစ်သည်။ ထို့နောက်အဆုံး၌ သူက “ကျွန်ုပ်အတွက် အိပ်ရာတစ်ခု</w:t>
      </w:r>
      <w:r w:rsidR="00F91D3B">
        <w:rPr>
          <w:cs/>
          <w:lang w:val="my-MM" w:bidi="my-MM"/>
        </w:rPr>
        <w:t xml:space="preserve"> ပြင်ထားပါ၊ ကျွန်ုပ်လာ၍နေမည်"ဟု</w:t>
      </w:r>
      <w:r w:rsidRPr="00B25275">
        <w:rPr>
          <w:cs/>
          <w:lang w:val="my-MM" w:bidi="my-MM"/>
        </w:rPr>
        <w:t>ဆိုလေသည်။</w:t>
      </w:r>
    </w:p>
    <w:p w14:paraId="34790C7C" w14:textId="77777777" w:rsidR="00EC4076" w:rsidRDefault="007C7638" w:rsidP="0020611C">
      <w:pPr>
        <w:pStyle w:val="QuotationAuthor"/>
        <w:rPr>
          <w:cs/>
          <w:lang w:bidi="te"/>
        </w:rPr>
      </w:pPr>
      <w:r w:rsidRPr="00B25275">
        <w:rPr>
          <w:cs/>
          <w:lang w:val="my-MM" w:bidi="my-MM"/>
        </w:rPr>
        <w:t>Dr Joseph D. Fantin</w:t>
      </w:r>
    </w:p>
    <w:p w14:paraId="61D51410" w14:textId="5DCEF19C" w:rsidR="00EC7056" w:rsidRPr="00B25275" w:rsidRDefault="00EC7056" w:rsidP="00055282">
      <w:pPr>
        <w:pStyle w:val="BodyText0"/>
        <w:rPr>
          <w:cs/>
          <w:lang w:bidi="te"/>
        </w:rPr>
      </w:pPr>
      <w:r w:rsidRPr="00055282">
        <w:rPr>
          <w:cs/>
          <w:lang w:val="my-MM" w:bidi="my-MM"/>
        </w:rPr>
        <w:t>ပေါလုသည် သူ၏ကျမ်းများကို အသင်းတော်တစ်ခုလုံးနှင့်ပတ်သက်သည့် ဓမ္မပညာကိစ္စရပ်များ</w:t>
      </w:r>
      <w:r w:rsidR="00F91D3B">
        <w:rPr>
          <w:rFonts w:hint="cs"/>
          <w:cs/>
          <w:lang w:val="my-MM" w:bidi="my-MM"/>
        </w:rPr>
        <w:t xml:space="preserve"> </w:t>
      </w:r>
      <w:r w:rsidRPr="00055282">
        <w:rPr>
          <w:cs/>
          <w:lang w:val="my-MM" w:bidi="my-MM"/>
        </w:rPr>
        <w:t>အတွက်လည်း လမ်းညွှန်ပေးပြီး၊ သင်းအုပ်တစ်ဦးအနေဖြင့် အခွင့်အာဏာရှိသော တမန်တော်ဆိုင်ရာ</w:t>
      </w:r>
      <w:r w:rsidR="00F91D3B">
        <w:rPr>
          <w:rFonts w:hint="cs"/>
          <w:cs/>
          <w:lang w:val="my-MM" w:bidi="my-MM"/>
        </w:rPr>
        <w:t xml:space="preserve"> </w:t>
      </w:r>
      <w:r w:rsidRPr="00055282">
        <w:rPr>
          <w:cs/>
          <w:lang w:val="my-MM" w:bidi="my-MM"/>
        </w:rPr>
        <w:t>ညွှန်က</w:t>
      </w:r>
      <w:r w:rsidR="00F91D3B">
        <w:rPr>
          <w:cs/>
          <w:lang w:val="my-MM" w:bidi="my-MM"/>
        </w:rPr>
        <w:t>ြားချက်ကို ပေးခဲ့သည်။ ခရစ်တော်၏</w:t>
      </w:r>
      <w:r w:rsidRPr="00055282">
        <w:rPr>
          <w:cs/>
          <w:lang w:val="my-MM" w:bidi="my-MM"/>
        </w:rPr>
        <w:t>အခွင့်အာဏာရှိသောကိုယ်စားလှယ်အဖြစ် သူ၏သွန်သင်</w:t>
      </w:r>
      <w:r w:rsidR="00F91D3B">
        <w:rPr>
          <w:rFonts w:hint="cs"/>
          <w:cs/>
          <w:lang w:val="my-MM" w:bidi="my-MM"/>
        </w:rPr>
        <w:t xml:space="preserve"> </w:t>
      </w:r>
      <w:r w:rsidRPr="00055282">
        <w:rPr>
          <w:cs/>
          <w:lang w:val="my-MM" w:bidi="my-MM"/>
        </w:rPr>
        <w:t>ခြင်းအမှုတော်သည်အကျဥ်းချခံရစဉ်အတွင်း ယိမ်းယိုင်ခဲ့ခြင်းမရှိပေ။ ယင်းအစား၊ သမ္မာတရားနှင့်</w:t>
      </w:r>
      <w:r w:rsidR="00F91D3B">
        <w:rPr>
          <w:rFonts w:hint="cs"/>
          <w:cs/>
          <w:lang w:val="my-MM" w:bidi="my-MM"/>
        </w:rPr>
        <w:t xml:space="preserve"> </w:t>
      </w:r>
      <w:r w:rsidRPr="00055282">
        <w:rPr>
          <w:cs/>
          <w:lang w:val="my-MM" w:bidi="my-MM"/>
        </w:rPr>
        <w:t xml:space="preserve">ပတ်သက်၍ မမှားနိုင်သောဗျာဒိတ်တော်များကို </w:t>
      </w:r>
      <w:r w:rsidR="00F91D3B">
        <w:rPr>
          <w:cs/>
          <w:lang w:val="my-MM" w:bidi="my-MM"/>
        </w:rPr>
        <w:t>ပေါလုသည်</w:t>
      </w:r>
      <w:r w:rsidRPr="00055282">
        <w:rPr>
          <w:cs/>
          <w:lang w:val="my-MM" w:bidi="my-MM"/>
        </w:rPr>
        <w:t>ဆက်လက်ဖော်ပြခဲ့ပြီး၊ ထိုသမ္မာတရားကို သူ၏ကျမ်းများမှတစ်ဆင့် အသင်းတော်ထံ ဆက်လက်ကျင့်သုံးခဲ့သည်။</w:t>
      </w:r>
    </w:p>
    <w:p w14:paraId="466F976F" w14:textId="617597DB" w:rsidR="00EC7056" w:rsidRPr="00B25275" w:rsidRDefault="00EC7056" w:rsidP="00055282">
      <w:pPr>
        <w:pStyle w:val="BodyText0"/>
        <w:rPr>
          <w:cs/>
          <w:lang w:bidi="te"/>
        </w:rPr>
      </w:pPr>
      <w:r w:rsidRPr="00B25275">
        <w:rPr>
          <w:cs/>
          <w:lang w:val="my-MM" w:bidi="my-MM"/>
        </w:rPr>
        <w:t>ကျွန်ုပ်တို့တွေ့မြင်ရသည့်အတိုင်း၊ တမန်တော်ဝတ္ထုနှင့် ပေါလု၏ဓမ္မသစ်ကျမ်းများ နှစ်ခုစလုံး</w:t>
      </w:r>
      <w:r w:rsidR="00F91D3B">
        <w:rPr>
          <w:rFonts w:hint="cs"/>
          <w:cs/>
          <w:lang w:val="my-MM" w:bidi="my-MM"/>
        </w:rPr>
        <w:t xml:space="preserve"> </w:t>
      </w:r>
      <w:r w:rsidRPr="00B25275">
        <w:rPr>
          <w:cs/>
          <w:lang w:val="my-MM" w:bidi="my-MM"/>
        </w:rPr>
        <w:t>သည်၊ ပေါလုအနေဖြင့်အကျဉ်းချခံရစဉ် ဓမ္မအမှုတော်တွင် တက်ကြွစွာပါဝင်ခဲ့ကြောင်း ဖော်ပြသည်။ ဧဝံဂေလိတရားပြန့်ပွားရန်နှင့် သန့်ရှင်းသူတို့အတွက် စံနမူနာပြရန် အခွင့်အရေးအဖြစ် ဘုရားသခင်က သူ့ကို အကျဉ်းချထားကြောင်း သူသိသည်။ ဤအသိပညာ၏လှုံ့ဆော်မှုဖြင့်၊ သူသည် ဟောပြောခြင်း၊ ဆုတောင်းခြင်း၊ ဆင်းရဲဒုက္ခနှင့် စာရေးခြင်းတို့ကို ခိုင်ခံ့စွာလုပ်ဆောင်ပြီး ယေရှုခရစ်၏ တမန်တော်</w:t>
      </w:r>
      <w:r w:rsidR="00F91D3B">
        <w:rPr>
          <w:rFonts w:hint="cs"/>
          <w:cs/>
          <w:lang w:val="my-MM" w:bidi="my-MM"/>
        </w:rPr>
        <w:t xml:space="preserve"> </w:t>
      </w:r>
      <w:r w:rsidRPr="00B25275">
        <w:rPr>
          <w:cs/>
          <w:lang w:val="my-MM" w:bidi="my-MM"/>
        </w:rPr>
        <w:t>အဖြစ်</w:t>
      </w:r>
      <w:r w:rsidR="00F91D3B">
        <w:rPr>
          <w:cs/>
          <w:lang w:val="my-MM" w:bidi="my-MM"/>
        </w:rPr>
        <w:t xml:space="preserve"> သူ၏တာဝန်အားလုံးကို သစ္စာရှိစွာ</w:t>
      </w:r>
      <w:r w:rsidRPr="00B25275">
        <w:rPr>
          <w:cs/>
          <w:lang w:val="my-MM" w:bidi="my-MM"/>
        </w:rPr>
        <w:t>ထမ်းဆောင်ခဲ့သည်။</w:t>
      </w:r>
    </w:p>
    <w:p w14:paraId="6044C0BD" w14:textId="66A9DE48" w:rsidR="00EC4076" w:rsidRPr="00055282" w:rsidRDefault="00EC7056" w:rsidP="00055282">
      <w:pPr>
        <w:pStyle w:val="BodyText0"/>
        <w:rPr>
          <w:rStyle w:val="BodyTextChar0"/>
          <w:cs/>
          <w:lang w:bidi="te"/>
        </w:rPr>
      </w:pPr>
      <w:r w:rsidRPr="00B25275">
        <w:rPr>
          <w:cs/>
          <w:lang w:val="my-MM" w:bidi="my-MM"/>
        </w:rPr>
        <w:t>ကျွန်ုပ်တို့သည် ပေါလု၏အကျဉ်းချခံရခြင်း၏နောက်ခံနှင့် သူ၏အကျဉ်းကျနေစဉ်အတွင်း အမှုတော်</w:t>
      </w:r>
      <w:r w:rsidRPr="00055282">
        <w:rPr>
          <w:rStyle w:val="BodyTextChar0"/>
          <w:cs/>
          <w:lang w:val="my-MM" w:bidi="my-MM"/>
        </w:rPr>
        <w:t>ဆက်လက်ဆောင်ရွက်ခြင်းကို မိတ်ဆက်ခဲ့ပြီးနောက်၊ ယခုကျွန်ုပ်တို့သည် သူ၏အကျဉ်းထောင်</w:t>
      </w:r>
      <w:r w:rsidR="00F91D3B">
        <w:rPr>
          <w:rStyle w:val="BodyTextChar0"/>
          <w:rFonts w:hint="cs"/>
          <w:cs/>
          <w:lang w:val="my-MM" w:bidi="my-MM"/>
        </w:rPr>
        <w:t xml:space="preserve"> </w:t>
      </w:r>
      <w:r w:rsidRPr="00055282">
        <w:rPr>
          <w:rStyle w:val="BodyTextChar0"/>
          <w:cs/>
          <w:lang w:val="my-MM" w:bidi="my-MM"/>
        </w:rPr>
        <w:lastRenderedPageBreak/>
        <w:t>ကျမ်းများ၏ ဓမ္မပညာဆိုင်</w:t>
      </w:r>
      <w:r w:rsidR="00F91D3B">
        <w:rPr>
          <w:rStyle w:val="BodyTextChar0"/>
          <w:cs/>
          <w:lang w:val="my-MM" w:bidi="my-MM"/>
        </w:rPr>
        <w:t>ရာစည်းလုံးညီညွတ်မှုကို လေ့လာရန်</w:t>
      </w:r>
      <w:r w:rsidRPr="00055282">
        <w:rPr>
          <w:rStyle w:val="BodyTextChar0"/>
          <w:cs/>
          <w:lang w:val="my-MM" w:bidi="my-MM"/>
        </w:rPr>
        <w:t>အဆင်သင့်ဖြစ်နေပြီဖြစ်သည်။ ဤကဏ္ဍ</w:t>
      </w:r>
      <w:r w:rsidR="00F91D3B">
        <w:rPr>
          <w:rStyle w:val="BodyTextChar0"/>
          <w:rFonts w:hint="cs"/>
          <w:cs/>
          <w:lang w:val="my-MM" w:bidi="my-MM"/>
        </w:rPr>
        <w:t xml:space="preserve"> </w:t>
      </w:r>
      <w:r w:rsidRPr="00055282">
        <w:rPr>
          <w:rStyle w:val="BodyTextChar0"/>
          <w:cs/>
          <w:lang w:val="my-MM" w:bidi="my-MM"/>
        </w:rPr>
        <w:t>တွင်၊ ကျွန်ုပ်တို့သည် အကျဉ်းထောင်သြဝါဒစာများတွင် တူညီသောအယူဝါဒဆိုင်ရာ အကြောင်းအရာ</w:t>
      </w:r>
      <w:r w:rsidR="00F91D3B">
        <w:rPr>
          <w:rStyle w:val="BodyTextChar0"/>
          <w:rFonts w:hint="cs"/>
          <w:cs/>
          <w:lang w:val="my-MM" w:bidi="my-MM"/>
        </w:rPr>
        <w:t xml:space="preserve"> </w:t>
      </w:r>
      <w:r w:rsidRPr="00055282">
        <w:rPr>
          <w:rStyle w:val="BodyTextChar0"/>
          <w:cs/>
          <w:lang w:val="my-MM" w:bidi="my-MM"/>
        </w:rPr>
        <w:t>အချို့ကိုလေ့လာ</w:t>
      </w:r>
      <w:r w:rsidR="00F91D3B">
        <w:rPr>
          <w:rStyle w:val="BodyTextChar0"/>
          <w:rFonts w:hint="cs"/>
          <w:cs/>
          <w:lang w:val="my-MM" w:bidi="my-MM"/>
        </w:rPr>
        <w:t>ကာ</w:t>
      </w:r>
      <w:r w:rsidR="00F91D3B">
        <w:rPr>
          <w:rStyle w:val="BodyTextChar0"/>
          <w:cs/>
          <w:lang w:val="my-MM" w:bidi="my-MM"/>
        </w:rPr>
        <w:t>၊ ၎င်းတို့သည် ပေါလု၏</w:t>
      </w:r>
      <w:r w:rsidRPr="00055282">
        <w:rPr>
          <w:rStyle w:val="BodyTextChar0"/>
          <w:cs/>
          <w:lang w:val="my-MM" w:bidi="my-MM"/>
        </w:rPr>
        <w:t>ပိုမိုကျယ်ပြန့်သော ဓမ္မပညာစနစ်နှင့် မည်သို့ကိုက်ညီ</w:t>
      </w:r>
      <w:r w:rsidR="00F91D3B">
        <w:rPr>
          <w:rStyle w:val="BodyTextChar0"/>
          <w:rFonts w:hint="cs"/>
          <w:cs/>
          <w:lang w:val="my-MM" w:bidi="my-MM"/>
        </w:rPr>
        <w:t xml:space="preserve"> </w:t>
      </w:r>
      <w:r w:rsidRPr="00055282">
        <w:rPr>
          <w:rStyle w:val="BodyTextChar0"/>
          <w:cs/>
          <w:lang w:val="my-MM" w:bidi="my-MM"/>
        </w:rPr>
        <w:t>ကြောင်း ရှင်းပြပါမည်။</w:t>
      </w:r>
    </w:p>
    <w:p w14:paraId="6B06D2E9" w14:textId="0015D2CD" w:rsidR="00EC4076" w:rsidRPr="00055282" w:rsidRDefault="00E6657F" w:rsidP="00055282">
      <w:pPr>
        <w:pStyle w:val="ChapterHeading"/>
        <w:rPr>
          <w:cs/>
          <w:lang w:bidi="ta-IN"/>
        </w:rPr>
      </w:pPr>
      <w:bookmarkStart w:id="23" w:name="_Toc160145581"/>
      <w:r w:rsidRPr="00055282">
        <w:rPr>
          <w:cs/>
          <w:lang w:val="my-MM" w:bidi="my-MM"/>
        </w:rPr>
        <w:t>ဓမ္မပညာဆိုင်ရာစည်းလုံးညီညွတ်မှု</w:t>
      </w:r>
      <w:bookmarkEnd w:id="23"/>
    </w:p>
    <w:p w14:paraId="0560D6D0" w14:textId="67002D6A" w:rsidR="00EC7056" w:rsidRPr="00B25275" w:rsidRDefault="00EC7056" w:rsidP="00055282">
      <w:pPr>
        <w:pStyle w:val="BodyText0"/>
        <w:rPr>
          <w:cs/>
          <w:lang w:bidi="te"/>
        </w:rPr>
      </w:pPr>
      <w:bookmarkStart w:id="24" w:name="_Hlk69136886"/>
      <w:r w:rsidRPr="00055282">
        <w:rPr>
          <w:cs/>
          <w:lang w:val="my-MM" w:bidi="my-MM"/>
        </w:rPr>
        <w:t>ပေါလု၏အကျဉ်းထောင်ကျမ်းများသည် အရေးကြီးသောအယူဝါဒဆိုင်ရာ အခြေခံအုတ်မြစ်</w:t>
      </w:r>
      <w:r w:rsidR="00F91D3B">
        <w:rPr>
          <w:rFonts w:hint="cs"/>
          <w:cs/>
          <w:lang w:val="my-MM" w:bidi="my-MM"/>
        </w:rPr>
        <w:t xml:space="preserve"> </w:t>
      </w:r>
      <w:r w:rsidRPr="00055282">
        <w:rPr>
          <w:cs/>
          <w:lang w:val="my-MM" w:bidi="my-MM"/>
        </w:rPr>
        <w:t>များစွာကို ဝေမျှပေးသည်မှာ ပြောရန်ပင်မလိုပါ။ အခြေခံအားဖြင့်၊ သူတို့အားလုံးသည် တူညီသော</w:t>
      </w:r>
      <w:r w:rsidR="00F91D3B">
        <w:rPr>
          <w:rFonts w:hint="cs"/>
          <w:cs/>
          <w:lang w:val="my-MM" w:bidi="my-MM"/>
        </w:rPr>
        <w:t xml:space="preserve"> </w:t>
      </w:r>
      <w:r w:rsidRPr="00055282">
        <w:rPr>
          <w:cs/>
          <w:lang w:val="my-MM" w:bidi="my-MM"/>
        </w:rPr>
        <w:t>ဧဝံဂေလိတရားကို အတည်ပြုကြသည်။ သို့သော် ကျွန်ုပ်တို့အားလုံးသိကြသည့်အတိုင်း၊ ခရစ်ယာန်</w:t>
      </w:r>
      <w:r w:rsidR="00F91D3B">
        <w:rPr>
          <w:rFonts w:hint="cs"/>
          <w:cs/>
          <w:lang w:val="my-MM" w:bidi="my-MM"/>
        </w:rPr>
        <w:t xml:space="preserve"> </w:t>
      </w:r>
      <w:r w:rsidRPr="00055282">
        <w:rPr>
          <w:cs/>
          <w:lang w:val="my-MM" w:bidi="my-MM"/>
        </w:rPr>
        <w:t>ဧဝံဂေလိတရားသည် မျက်နှာပြင်မျိုးစုံသတင်းစကားဖြစ်သည်။ ထို့ကြောင့်၊ ပေါလု၏အကျဉ်းထောင်</w:t>
      </w:r>
      <w:r w:rsidR="00F91D3B">
        <w:rPr>
          <w:rFonts w:hint="cs"/>
          <w:cs/>
          <w:lang w:val="my-MM" w:bidi="my-MM"/>
        </w:rPr>
        <w:t xml:space="preserve"> </w:t>
      </w:r>
      <w:r w:rsidRPr="00055282">
        <w:rPr>
          <w:cs/>
          <w:lang w:val="my-MM" w:bidi="my-MM"/>
        </w:rPr>
        <w:t>ကျမ်းများသည် အထူးသဖြင့် ပေါလုအတွက် ပုဂ္ဂိုလ်ရေးအရ အကျဉ်းချခံရသည့်နှစ်များအတွင်းနှင့်သူ၏</w:t>
      </w:r>
      <w:r w:rsidR="00F91D3B">
        <w:rPr>
          <w:rFonts w:hint="cs"/>
          <w:cs/>
          <w:lang w:val="my-MM" w:bidi="my-MM"/>
        </w:rPr>
        <w:t xml:space="preserve"> </w:t>
      </w:r>
      <w:r w:rsidRPr="00055282">
        <w:rPr>
          <w:cs/>
          <w:lang w:val="my-MM" w:bidi="my-MM"/>
        </w:rPr>
        <w:t>အကျဉ်းထောင်သြဝါဒစာများကို ပထမဆုံးလက်ခံရရှိသူများအတွက် ဧဝံဂေလိတရား၏ရှုထောင့်အမျိုး</w:t>
      </w:r>
      <w:r w:rsidR="00F91D3B">
        <w:rPr>
          <w:rFonts w:hint="cs"/>
          <w:cs/>
          <w:lang w:val="my-MM" w:bidi="my-MM"/>
        </w:rPr>
        <w:t xml:space="preserve"> </w:t>
      </w:r>
      <w:r w:rsidRPr="00055282">
        <w:rPr>
          <w:cs/>
          <w:lang w:val="my-MM" w:bidi="my-MM"/>
        </w:rPr>
        <w:t>မျိုးဖြင့် ပေါင်းစည်းထားသည်ကို သဘောပေါက်ရန် အရေးကြီးသည်။</w:t>
      </w:r>
      <w:bookmarkEnd w:id="24"/>
    </w:p>
    <w:p w14:paraId="03A27061" w14:textId="1D284B7D" w:rsidR="00EC4076" w:rsidRPr="00055282" w:rsidRDefault="00EC7056" w:rsidP="00055282">
      <w:pPr>
        <w:pStyle w:val="BodyText0"/>
        <w:rPr>
          <w:rStyle w:val="BodyTextChar0"/>
          <w:cs/>
          <w:lang w:bidi="te"/>
        </w:rPr>
      </w:pPr>
      <w:r w:rsidRPr="00B25275">
        <w:rPr>
          <w:cs/>
          <w:lang w:val="my-MM" w:bidi="my-MM"/>
        </w:rPr>
        <w:t>အကျဉ်းထောင်သြဝါဒစာများ၏ ဓမ္မပညာဆိုင်ရာစည်းလုံးညီညွတ်မှုဆိုင်ရာ ကျွန်ုပ်တို့၏ဆွေးနွေး</w:t>
      </w:r>
      <w:r w:rsidR="00F91D3B">
        <w:rPr>
          <w:rFonts w:hint="cs"/>
          <w:cs/>
          <w:lang w:val="my-MM" w:bidi="my-MM"/>
        </w:rPr>
        <w:t xml:space="preserve"> </w:t>
      </w:r>
      <w:r w:rsidRPr="00B25275">
        <w:rPr>
          <w:cs/>
          <w:lang w:val="my-MM" w:bidi="my-MM"/>
        </w:rPr>
        <w:t>ချက်သည် ဤကျမ်းများတွင် ပေါလုအကြိမ်ကြိမ်ဖော်ပြထားသည့် အနီးကပ်ဆက်စပ်နေသော သွန်သင်</w:t>
      </w:r>
      <w:r w:rsidR="00F91D3B">
        <w:rPr>
          <w:rFonts w:hint="cs"/>
          <w:cs/>
          <w:lang w:val="my-MM" w:bidi="my-MM"/>
        </w:rPr>
        <w:t xml:space="preserve"> </w:t>
      </w:r>
      <w:r w:rsidRPr="00B25275">
        <w:rPr>
          <w:cs/>
          <w:lang w:val="my-MM" w:bidi="my-MM"/>
        </w:rPr>
        <w:t xml:space="preserve">ချက်သုံးခုကို အာရုံစိုက်ပါမည်။ ဦးစွာ၊ </w:t>
      </w:r>
      <w:r w:rsidRPr="00055282">
        <w:rPr>
          <w:rStyle w:val="BodyTextChar0"/>
          <w:cs/>
          <w:lang w:val="my-MM" w:bidi="my-MM"/>
        </w:rPr>
        <w:t>ယေရှုခရစ်သည် ဖန်ဆင်းရှင်ဘုရင်ဖြစ်ခြင်း</w:t>
      </w:r>
      <w:r w:rsidRPr="00B25275">
        <w:rPr>
          <w:cs/>
          <w:lang w:val="my-MM" w:bidi="my-MM"/>
        </w:rPr>
        <w:t>အယူဝါဒကို ကြည့်ပါ</w:t>
      </w:r>
      <w:r w:rsidR="00F91D3B">
        <w:rPr>
          <w:rFonts w:hint="cs"/>
          <w:cs/>
          <w:lang w:val="my-MM" w:bidi="my-MM"/>
        </w:rPr>
        <w:t xml:space="preserve"> </w:t>
      </w:r>
      <w:r w:rsidRPr="00B25275">
        <w:rPr>
          <w:cs/>
          <w:lang w:val="my-MM" w:bidi="my-MM"/>
        </w:rPr>
        <w:t>မည်။</w:t>
      </w:r>
      <w:r w:rsidRPr="00055282">
        <w:rPr>
          <w:rStyle w:val="BodyTextChar0"/>
          <w:cs/>
          <w:lang w:val="my-MM" w:bidi="my-MM"/>
        </w:rPr>
        <w:t xml:space="preserve"> ဒုတိယ၊ ယေရှု၏ရှင်ဘုရင်ဖြစ်ခြင်းဆိုင်ရာ</w:t>
      </w:r>
      <w:r w:rsidR="00F91D3B">
        <w:rPr>
          <w:rStyle w:val="BodyTextChar0"/>
          <w:cs/>
          <w:lang w:val="my-MM" w:bidi="my-MM"/>
        </w:rPr>
        <w:t xml:space="preserve"> သီးခြားရှုထောင့်ဖြစ်သည့်</w:t>
      </w:r>
      <w:r w:rsidR="00F91D3B">
        <w:rPr>
          <w:rStyle w:val="BodyTextChar0"/>
          <w:rFonts w:hint="cs"/>
          <w:cs/>
          <w:lang w:val="my-MM" w:bidi="my-MM"/>
        </w:rPr>
        <w:t xml:space="preserve"> </w:t>
      </w:r>
      <w:r w:rsidRPr="00055282">
        <w:rPr>
          <w:rStyle w:val="BodyTextChar0"/>
          <w:cs/>
          <w:lang w:val="my-MM" w:bidi="my-MM"/>
        </w:rPr>
        <w:t>ကိုယ်တော်၏ရှင်ဘုရင်ဖြစ်</w:t>
      </w:r>
      <w:r w:rsidR="00F91D3B">
        <w:rPr>
          <w:rStyle w:val="BodyTextChar0"/>
          <w:rFonts w:hint="cs"/>
          <w:cs/>
          <w:lang w:val="my-MM" w:bidi="my-MM"/>
        </w:rPr>
        <w:t xml:space="preserve"> </w:t>
      </w:r>
      <w:r w:rsidRPr="00055282">
        <w:rPr>
          <w:rStyle w:val="BodyTextChar0"/>
          <w:cs/>
          <w:lang w:val="my-MM" w:bidi="my-MM"/>
        </w:rPr>
        <w:t>ခြင်းတွင် ယုံကြည်သူများခရစ်တော်နှင့် ပေါင်းစည်းခြင်း ကိုအာရုံစိုက်ပါမည်။ တတိယ၊ ဤအယူဝါဒနှစ်ခု</w:t>
      </w:r>
      <w:r w:rsidR="00F91D3B">
        <w:rPr>
          <w:rStyle w:val="BodyTextChar0"/>
          <w:rFonts w:hint="cs"/>
          <w:cs/>
          <w:lang w:val="my-MM" w:bidi="my-MM"/>
        </w:rPr>
        <w:t xml:space="preserve"> </w:t>
      </w:r>
      <w:r w:rsidRPr="00055282">
        <w:rPr>
          <w:rStyle w:val="BodyTextChar0"/>
          <w:cs/>
          <w:lang w:val="my-MM" w:bidi="my-MM"/>
        </w:rPr>
        <w:t>သည် ကျင့်ဝတ်ဆိုင်ရာအသက်ရှင်မှု</w:t>
      </w:r>
      <w:r w:rsidR="00F91D3B">
        <w:rPr>
          <w:rStyle w:val="BodyTextChar0"/>
          <w:rFonts w:hint="cs"/>
          <w:cs/>
          <w:lang w:val="my-MM" w:bidi="my-MM"/>
        </w:rPr>
        <w:t>ဆိုင်ရာ</w:t>
      </w:r>
      <w:r w:rsidRPr="00055282">
        <w:rPr>
          <w:rStyle w:val="BodyTextChar0"/>
          <w:cs/>
          <w:lang w:val="my-MM" w:bidi="my-MM"/>
        </w:rPr>
        <w:t xml:space="preserve"> လိုအပ်ချက်များအား ညွှန်ပြသည်ကို တွေ့မြင်ရမည်ဖြစ်</w:t>
      </w:r>
      <w:r w:rsidR="00F91D3B">
        <w:rPr>
          <w:rStyle w:val="BodyTextChar0"/>
          <w:rFonts w:hint="cs"/>
          <w:cs/>
          <w:lang w:val="my-MM" w:bidi="my-MM"/>
        </w:rPr>
        <w:t xml:space="preserve"> </w:t>
      </w:r>
      <w:r w:rsidRPr="00055282">
        <w:rPr>
          <w:rStyle w:val="BodyTextChar0"/>
          <w:cs/>
          <w:lang w:val="my-MM" w:bidi="my-MM"/>
        </w:rPr>
        <w:t>သည်။ ယေရှုခရစ်သည် ဖန်ဆင်းရှင်ဘုရင်ဖြစ်သည်ဟူသော ပေါလု၏သွန်သင်ချက်ကို ဦးစွာကြည့်ကြပါ</w:t>
      </w:r>
      <w:r w:rsidR="00F91D3B">
        <w:rPr>
          <w:rStyle w:val="BodyTextChar0"/>
          <w:rFonts w:hint="cs"/>
          <w:cs/>
          <w:lang w:val="my-MM" w:bidi="my-MM"/>
        </w:rPr>
        <w:t xml:space="preserve"> </w:t>
      </w:r>
      <w:r w:rsidRPr="00055282">
        <w:rPr>
          <w:rStyle w:val="BodyTextChar0"/>
          <w:cs/>
          <w:lang w:val="my-MM" w:bidi="my-MM"/>
        </w:rPr>
        <w:t>စို့။</w:t>
      </w:r>
    </w:p>
    <w:p w14:paraId="6382CFB8" w14:textId="62878266" w:rsidR="00EC4076" w:rsidRPr="00221583" w:rsidRDefault="00195480" w:rsidP="00221583">
      <w:pPr>
        <w:pStyle w:val="PanelHeading"/>
        <w:rPr>
          <w:cs/>
          <w:lang w:bidi="ta-IN"/>
        </w:rPr>
      </w:pPr>
      <w:bookmarkStart w:id="25" w:name="_Toc160145582"/>
      <w:r w:rsidRPr="00221583">
        <w:rPr>
          <w:cs/>
          <w:lang w:val="my-MM" w:bidi="my-MM"/>
        </w:rPr>
        <w:t>ဖန်ဆင်းရှင်ဘုရင်</w:t>
      </w:r>
      <w:bookmarkEnd w:id="25"/>
    </w:p>
    <w:p w14:paraId="323452C5" w14:textId="788ACD1B" w:rsidR="00EC4076" w:rsidRPr="0020611C" w:rsidRDefault="00EC7056" w:rsidP="0020611C">
      <w:pPr>
        <w:pStyle w:val="BodyText0"/>
        <w:rPr>
          <w:cs/>
          <w:lang w:bidi="te"/>
        </w:rPr>
      </w:pPr>
      <w:r w:rsidRPr="0020611C">
        <w:rPr>
          <w:cs/>
          <w:lang w:val="my-MM" w:bidi="my-MM"/>
        </w:rPr>
        <w:t>ဖန်ဆင်းရှင်ဘုရင်အဖြစ် ခရစ်တော်အပေါ် ပေါလု၏အလေးပေးမှုသည် သူ၏အခြားကျမ်းများ</w:t>
      </w:r>
      <w:r w:rsidR="00F91D3B">
        <w:rPr>
          <w:rFonts w:hint="cs"/>
          <w:cs/>
          <w:lang w:val="my-MM" w:bidi="my-MM"/>
        </w:rPr>
        <w:t xml:space="preserve"> </w:t>
      </w:r>
      <w:r w:rsidRPr="0020611C">
        <w:rPr>
          <w:cs/>
          <w:lang w:val="my-MM" w:bidi="my-MM"/>
        </w:rPr>
        <w:t>ထက် အကျဉ်းထောင်ကျမ်းများတွင် ပို၍ထင်ရှားသည်။ ဤသြဝါဒစာများတွင် မကြာခဏတွေ့ရလေ့ရှိ</w:t>
      </w:r>
      <w:r w:rsidR="00F91D3B">
        <w:rPr>
          <w:rFonts w:hint="cs"/>
          <w:cs/>
          <w:lang w:val="my-MM" w:bidi="my-MM"/>
        </w:rPr>
        <w:t xml:space="preserve"> </w:t>
      </w:r>
      <w:r w:rsidRPr="0020611C">
        <w:rPr>
          <w:cs/>
          <w:lang w:val="my-MM" w:bidi="my-MM"/>
        </w:rPr>
        <w:t>သော ခရစ်တော်၏ရှင်ဘုရင်ဖြစ်ခြင်းဆိုင်ရာ ကဏ္ဍသုံးရပ်ကို သုံးသပ်ပါမည်_ တန်ခိုးတော်နှင့် အခွင့်</w:t>
      </w:r>
      <w:r w:rsidR="00F91D3B">
        <w:rPr>
          <w:rFonts w:hint="cs"/>
          <w:cs/>
          <w:lang w:val="my-MM" w:bidi="my-MM"/>
        </w:rPr>
        <w:t xml:space="preserve"> </w:t>
      </w:r>
      <w:r w:rsidRPr="0020611C">
        <w:rPr>
          <w:cs/>
          <w:lang w:val="my-MM" w:bidi="my-MM"/>
        </w:rPr>
        <w:t>အာဏာအပါအဝင် ခရစ်တော်၏အချုပ်အခြာအာဏာ။ ဘုန်းအသရေနှင့် လေးစားခြင်း၊ အတုယူခြင်း၊ ကိုးကွယ်ထိုက်ခြင်းအပါအဝင် သူ၏ဂုဏ်အသရေ။ မြေကြီးပေါ်၌ သူ၏နိုင်ငံတော်ပြည့်စုံစေရန် တစ်ဖန်</w:t>
      </w:r>
      <w:r w:rsidR="00F91D3B">
        <w:rPr>
          <w:rFonts w:hint="cs"/>
          <w:cs/>
          <w:lang w:val="my-MM" w:bidi="my-MM"/>
        </w:rPr>
        <w:t xml:space="preserve"> </w:t>
      </w:r>
      <w:r w:rsidRPr="0020611C">
        <w:rPr>
          <w:cs/>
          <w:lang w:val="my-MM" w:bidi="my-MM"/>
        </w:rPr>
        <w:lastRenderedPageBreak/>
        <w:t>ပြန်လာရန် သူ၏သန္နိဋ္ဌာန်တို့ဖြစ်သည်။ ခရစ်တော်၏ တော်ဝင်အချုပ်အခြာအာဏာကို ကြည့်ခြင်းဖြင့် စတင်ကြပါစို့။</w:t>
      </w:r>
    </w:p>
    <w:p w14:paraId="7DC728CC" w14:textId="476614AF" w:rsidR="00EC4076" w:rsidRPr="00055282" w:rsidRDefault="00195480" w:rsidP="00055282">
      <w:pPr>
        <w:pStyle w:val="BulletHeading"/>
        <w:rPr>
          <w:cs/>
          <w:lang w:bidi="ta-IN"/>
        </w:rPr>
      </w:pPr>
      <w:bookmarkStart w:id="26" w:name="_Toc160145583"/>
      <w:r w:rsidRPr="00055282">
        <w:rPr>
          <w:cs/>
          <w:lang w:val="my-MM" w:bidi="my-MM"/>
        </w:rPr>
        <w:t>အချုပ်အခြာအာဏာ</w:t>
      </w:r>
      <w:bookmarkEnd w:id="26"/>
    </w:p>
    <w:p w14:paraId="7AF94B3A" w14:textId="07750BF7" w:rsidR="00EC4076" w:rsidRDefault="00EC7056" w:rsidP="00055282">
      <w:pPr>
        <w:pStyle w:val="BodyText0"/>
        <w:rPr>
          <w:cs/>
          <w:lang w:bidi="te"/>
        </w:rPr>
      </w:pPr>
      <w:r w:rsidRPr="00055282">
        <w:rPr>
          <w:cs/>
          <w:lang w:val="my-MM" w:bidi="my-MM"/>
        </w:rPr>
        <w:t>ခရစ်တ</w:t>
      </w:r>
      <w:r w:rsidR="00F91D3B">
        <w:rPr>
          <w:cs/>
          <w:lang w:val="my-MM" w:bidi="my-MM"/>
        </w:rPr>
        <w:t>ော်သည် အချုပ်အခြာအာဏာပိုင်သည်ဟု</w:t>
      </w:r>
      <w:r w:rsidRPr="00055282">
        <w:rPr>
          <w:cs/>
          <w:lang w:val="my-MM" w:bidi="my-MM"/>
        </w:rPr>
        <w:t>ဆိုသောအခါ၊ သူ၏အလိုဆန္ဒကို ပြီးမြောက်ရန် ခွန်အားနှင့</w:t>
      </w:r>
      <w:r w:rsidR="00F91D3B">
        <w:rPr>
          <w:cs/>
          <w:lang w:val="my-MM" w:bidi="my-MM"/>
        </w:rPr>
        <w:t>် တန်ခိုးရှိကြောင်းနှင့် သူ့ထံ၌</w:t>
      </w:r>
      <w:r w:rsidRPr="00055282">
        <w:rPr>
          <w:cs/>
          <w:lang w:val="my-MM" w:bidi="my-MM"/>
        </w:rPr>
        <w:t>တရားဝင်အခွင့်အာဏာနှင့် ပြုလုပ်ပိုင်ခွင့်ရှိသည်ဟု ဆိုလိုသည်။ ရှေးခေတ်ကာလတွင်၊ ဘုရင်များနှင့် ဧကရ</w:t>
      </w:r>
      <w:r w:rsidR="00F91D3B">
        <w:rPr>
          <w:cs/>
          <w:lang w:val="my-MM" w:bidi="my-MM"/>
        </w:rPr>
        <w:t>ာဇ်များသည် မိမိတို့နိုင်ငံများ၏</w:t>
      </w:r>
      <w:r w:rsidRPr="00055282">
        <w:rPr>
          <w:cs/>
          <w:lang w:val="my-MM" w:bidi="my-MM"/>
        </w:rPr>
        <w:t>စစ်တပ်များကို</w:t>
      </w:r>
      <w:r w:rsidR="00F91D3B">
        <w:rPr>
          <w:rFonts w:hint="cs"/>
          <w:cs/>
          <w:lang w:val="my-MM" w:bidi="my-MM"/>
        </w:rPr>
        <w:t xml:space="preserve"> </w:t>
      </w:r>
      <w:r w:rsidRPr="00055282">
        <w:rPr>
          <w:cs/>
          <w:lang w:val="my-MM" w:bidi="my-MM"/>
        </w:rPr>
        <w:t>အမိန့်ပေးခြင်း၊ စစ်တပ်များအားစွမ်းအားများပေးကာ ၎င်းတို့အလိုရှိရာကိုပြီးမြောက်စေရန် ဆောင်ရွက်ခဲ့ကြသည်။ ၎င်းတို့နိ</w:t>
      </w:r>
      <w:r w:rsidR="00F91D3B">
        <w:rPr>
          <w:cs/>
          <w:lang w:val="my-MM" w:bidi="my-MM"/>
        </w:rPr>
        <w:t>ုင်ငံများ၏ဥပဒေများသည် ၎င်းတို့၏</w:t>
      </w:r>
      <w:r w:rsidRPr="00055282">
        <w:rPr>
          <w:cs/>
          <w:lang w:val="my-MM" w:bidi="my-MM"/>
        </w:rPr>
        <w:t>အုပ်စိုးပိုင်ခွင့်နှင့် အုပ်ချုပ်ပိုင်ခွင့်ကိုလည်း အသိအမှတ်ပြု</w:t>
      </w:r>
      <w:r w:rsidR="00F91D3B">
        <w:rPr>
          <w:rFonts w:hint="cs"/>
          <w:cs/>
          <w:lang w:val="my-MM" w:bidi="my-MM"/>
        </w:rPr>
        <w:t xml:space="preserve"> </w:t>
      </w:r>
      <w:r w:rsidRPr="00055282">
        <w:rPr>
          <w:cs/>
          <w:lang w:val="my-MM" w:bidi="my-MM"/>
        </w:rPr>
        <w:t>ထားပြီး၊ ၎င</w:t>
      </w:r>
      <w:r w:rsidR="00F91D3B">
        <w:rPr>
          <w:cs/>
          <w:lang w:val="my-MM" w:bidi="my-MM"/>
        </w:rPr>
        <w:t>်းတို့ဆန္ဒအတိုင်း ပြီးမြောက်ရန်</w:t>
      </w:r>
      <w:r w:rsidRPr="00055282">
        <w:rPr>
          <w:cs/>
          <w:lang w:val="my-MM" w:bidi="my-MM"/>
        </w:rPr>
        <w:t>အခွင့်အာဏာရှိသည်ဟု ဆိုလိုသည်။</w:t>
      </w:r>
    </w:p>
    <w:p w14:paraId="15792A0D" w14:textId="79152274" w:rsidR="00EC4076" w:rsidRPr="00055282" w:rsidRDefault="00EC7056" w:rsidP="00055282">
      <w:pPr>
        <w:pStyle w:val="BodyText0"/>
        <w:rPr>
          <w:rStyle w:val="BodyTextChar0"/>
          <w:cs/>
          <w:lang w:bidi="te"/>
        </w:rPr>
      </w:pPr>
      <w:r w:rsidRPr="00B25275">
        <w:rPr>
          <w:cs/>
          <w:lang w:val="my-MM" w:bidi="my-MM"/>
        </w:rPr>
        <w:t>ပေါလု၏အဆ</w:t>
      </w:r>
      <w:r w:rsidR="00F91D3B">
        <w:rPr>
          <w:cs/>
          <w:lang w:val="my-MM" w:bidi="my-MM"/>
        </w:rPr>
        <w:t>ိုအရ၊ ယေရှုသည် ကောင်းကင်ဘုံသို့</w:t>
      </w:r>
      <w:r w:rsidRPr="00B25275">
        <w:rPr>
          <w:cs/>
          <w:lang w:val="my-MM" w:bidi="my-MM"/>
        </w:rPr>
        <w:t>တက်ကြွသောအခါ၊ ခမည်းတော်ဘုရားသခင်</w:t>
      </w:r>
      <w:r w:rsidR="00F91D3B">
        <w:rPr>
          <w:rFonts w:hint="cs"/>
          <w:cs/>
          <w:lang w:val="my-MM" w:bidi="my-MM"/>
        </w:rPr>
        <w:t xml:space="preserve"> </w:t>
      </w:r>
      <w:r w:rsidRPr="00B25275">
        <w:rPr>
          <w:cs/>
          <w:lang w:val="my-MM" w:bidi="my-MM"/>
        </w:rPr>
        <w:t>သည် ဖန်ဆင်းခံအားလုံးအပေါ် ဤကဲ့သို့သောအချုပ်အခြာအာဏာကို ကိုယ်တော်အား အပ်နှင်းထား</w:t>
      </w:r>
      <w:r w:rsidR="00F91D3B">
        <w:rPr>
          <w:rFonts w:hint="cs"/>
          <w:cs/>
          <w:lang w:val="my-MM" w:bidi="my-MM"/>
        </w:rPr>
        <w:t xml:space="preserve"> </w:t>
      </w:r>
      <w:r w:rsidRPr="00B25275">
        <w:rPr>
          <w:cs/>
          <w:lang w:val="my-MM" w:bidi="my-MM"/>
        </w:rPr>
        <w:t>သည်။ ယေရှုသည် အလွန်တန်ခိုးကြီးပြီး အုပ်စိုးသူဖြစ်သည်။ သူ၏အချုပ်အခြာအာဏာသည်</w:t>
      </w:r>
      <w:r w:rsidR="00F91D3B">
        <w:rPr>
          <w:rStyle w:val="BodyTextChar0"/>
          <w:cs/>
          <w:lang w:val="my-MM" w:bidi="my-MM"/>
        </w:rPr>
        <w:t xml:space="preserve"> </w:t>
      </w:r>
      <w:r w:rsidRPr="00055282">
        <w:rPr>
          <w:rStyle w:val="BodyTextChar0"/>
          <w:cs/>
          <w:lang w:val="my-MM" w:bidi="my-MM"/>
        </w:rPr>
        <w:t>မြေကြီး</w:t>
      </w:r>
      <w:r w:rsidR="00F91D3B">
        <w:rPr>
          <w:rStyle w:val="BodyTextChar0"/>
          <w:rFonts w:hint="cs"/>
          <w:cs/>
          <w:lang w:val="my-MM" w:bidi="my-MM"/>
        </w:rPr>
        <w:t xml:space="preserve"> </w:t>
      </w:r>
      <w:r w:rsidRPr="00055282">
        <w:rPr>
          <w:rStyle w:val="BodyTextChar0"/>
          <w:cs/>
          <w:lang w:val="my-MM" w:bidi="my-MM"/>
        </w:rPr>
        <w:t>ပေါ်တွင်ဖြစ်စေ သို့မဟုတ် ဝိညာဉ်ရေးနယ်ပယ်တွင်ဖြစ်စေ အခြားဘုရင်များနှင့် အုပ်စိုးရှင်များအားလုံး</w:t>
      </w:r>
      <w:r w:rsidR="00F91D3B">
        <w:rPr>
          <w:rStyle w:val="BodyTextChar0"/>
          <w:rFonts w:hint="cs"/>
          <w:cs/>
          <w:lang w:val="my-MM" w:bidi="my-MM"/>
        </w:rPr>
        <w:t xml:space="preserve"> </w:t>
      </w:r>
      <w:r w:rsidRPr="00055282">
        <w:rPr>
          <w:rStyle w:val="BodyTextChar0"/>
          <w:cs/>
          <w:lang w:val="my-MM" w:bidi="my-MM"/>
        </w:rPr>
        <w:t xml:space="preserve">အပေါ် လွှမ်းမိုးထားသည်။ ဧဖက် ၁:၂၀-၂၂ တွင်၊ ခမည်းတော်သည် </w:t>
      </w:r>
      <w:r w:rsidRPr="00B25275">
        <w:rPr>
          <w:cs/>
          <w:lang w:val="my-MM" w:bidi="my-MM"/>
        </w:rPr>
        <w:t>ခရစ်တော်</w:t>
      </w:r>
      <w:r w:rsidRPr="00055282">
        <w:rPr>
          <w:rStyle w:val="BodyTextChar0"/>
          <w:cs/>
          <w:lang w:val="my-MM" w:bidi="my-MM"/>
        </w:rPr>
        <w:t xml:space="preserve">အားအပ်နှင်းထားသော အချုပ်အခြာအာဏာကို </w:t>
      </w:r>
      <w:r w:rsidR="00F91D3B" w:rsidRPr="00055282">
        <w:rPr>
          <w:rStyle w:val="BodyTextChar0"/>
          <w:cs/>
          <w:lang w:val="my-MM" w:bidi="my-MM"/>
        </w:rPr>
        <w:t>ပေါလု</w:t>
      </w:r>
      <w:r w:rsidRPr="00055282">
        <w:rPr>
          <w:rStyle w:val="BodyTextChar0"/>
          <w:cs/>
          <w:lang w:val="my-MM" w:bidi="my-MM"/>
        </w:rPr>
        <w:t>ဤသို့ဖော်ပြခဲ့သည်_</w:t>
      </w:r>
    </w:p>
    <w:p w14:paraId="43B2CCBE" w14:textId="539B8FC1" w:rsidR="00EC4076" w:rsidRDefault="00B25275" w:rsidP="00055282">
      <w:pPr>
        <w:pStyle w:val="Quotations"/>
        <w:rPr>
          <w:cs/>
          <w:lang w:bidi="te"/>
        </w:rPr>
      </w:pPr>
      <w:r>
        <w:rPr>
          <w:cs/>
          <w:lang w:val="my-MM" w:bidi="my-MM"/>
        </w:rPr>
        <w:t>ထိုတန်ခိုးတော်ကား၊ ခရစ်တော်ကိုသေခြင်းမှထမြောက်စေတော်မူ၍ ခရစ်တော်၌ပြုပြင်သော မဟာ တန်ခိုးအာနုဘော်အရှိန်ကဲ့သို့ဖြစ်၏။ ခပ်သိမ်းသောအထွဋ်အမြတ်၊ အာဏာစက်၊ တန်ခိုး၊ အစိုးရခြင်းမှစ၍ ယခုဘဝနောင်ဘဝ၌ ခေါ်ဝေါ်သမုတ်သောဘွဲ့နာမအလုံးစုံတို့အထက်၊ ကောင်းကင်အရပ်၌ မိမိလက်ျာတော်ဘက်မှာ အလွန်မြင့်မြတ်သောနေရာကို ခရစ်တော်အားပေးတော်မူ၍၊ ခြေဘဝါးတော်အောက်သို့ အလုံးစုံတို့ကို ချထားသဖြင့်၊ အသင်းတော်ဘို့အလိုငှါ၊ သူ့ကိုအလုံးစုံတို့၏ အ</w:t>
      </w:r>
      <w:r w:rsidR="00F91D3B">
        <w:rPr>
          <w:cs/>
          <w:lang w:val="my-MM" w:bidi="my-MM"/>
        </w:rPr>
        <w:t>ချုပ်အခြာ ဦးခေါင်းဖြစ်စေတော်မူ၏</w:t>
      </w:r>
      <w:r>
        <w:rPr>
          <w:cs/>
          <w:lang w:val="my-MM" w:bidi="my-MM"/>
        </w:rPr>
        <w:t xml:space="preserve"> (ဧဖက် ၁း၂၀-၂၂)။</w:t>
      </w:r>
    </w:p>
    <w:p w14:paraId="7466E7F8" w14:textId="6307C745" w:rsidR="00EC4076" w:rsidRPr="0020611C" w:rsidRDefault="00EC7056" w:rsidP="0020611C">
      <w:pPr>
        <w:pStyle w:val="BodyText0"/>
        <w:rPr>
          <w:cs/>
          <w:lang w:bidi="te"/>
        </w:rPr>
      </w:pPr>
      <w:r w:rsidRPr="0020611C">
        <w:rPr>
          <w:cs/>
          <w:lang w:val="my-MM" w:bidi="my-MM"/>
        </w:rPr>
        <w:t>ယခုအချိန်တွင်၊ ယေရှုခရစ်သည် ဖန်ဆင်းခြင်းတစ်ခုလုံးကို အကြွင်းမဲ့အာဏာဖြင့် အုပ်စိုးထား</w:t>
      </w:r>
      <w:r w:rsidR="00F91D3B">
        <w:rPr>
          <w:rFonts w:hint="cs"/>
          <w:cs/>
          <w:lang w:val="my-MM" w:bidi="my-MM"/>
        </w:rPr>
        <w:t xml:space="preserve"> </w:t>
      </w:r>
      <w:r w:rsidRPr="0020611C">
        <w:rPr>
          <w:cs/>
          <w:lang w:val="my-MM" w:bidi="my-MM"/>
        </w:rPr>
        <w:t>သည်။ ထို့ပြင် သူ၏အချုပ်အခြာအာဏာသည် ကောင်းကင်ဘုံနယ်ပယ်များ၌သာ အကန့်အသတ်အား</w:t>
      </w:r>
      <w:r w:rsidR="00F91D3B">
        <w:rPr>
          <w:rFonts w:hint="cs"/>
          <w:cs/>
          <w:lang w:val="my-MM" w:bidi="my-MM"/>
        </w:rPr>
        <w:t xml:space="preserve"> </w:t>
      </w:r>
      <w:r w:rsidRPr="0020611C">
        <w:rPr>
          <w:cs/>
          <w:lang w:val="my-MM" w:bidi="my-MM"/>
        </w:rPr>
        <w:t>ဖြင့် ရှိသည်မဟုတ်ပါ။ ကိုယ်တော်သည် လောကကိုလည်း အုပ်စိုးတော်မူသည်။ မဿဲ ၂၈:၁၈ တွင် သခင်ယေရှုကိုယ်တော်တိုင် ဟောကြားထားသည့်အတိုင်း_</w:t>
      </w:r>
    </w:p>
    <w:p w14:paraId="2085A8BE" w14:textId="7DAE74E1" w:rsidR="00EC4076" w:rsidRDefault="00EC7056" w:rsidP="00055282">
      <w:pPr>
        <w:pStyle w:val="Quotations"/>
        <w:rPr>
          <w:cs/>
          <w:lang w:bidi="te"/>
        </w:rPr>
      </w:pPr>
      <w:r w:rsidRPr="00B25275">
        <w:rPr>
          <w:cs/>
          <w:lang w:val="my-MM" w:bidi="my-MM"/>
        </w:rPr>
        <w:t>ကောင်းကင်ဘုံ၌၎င်</w:t>
      </w:r>
      <w:r w:rsidR="00F91D3B">
        <w:rPr>
          <w:cs/>
          <w:lang w:val="my-MM" w:bidi="my-MM"/>
        </w:rPr>
        <w:t>း၊ မြေကြီးပေါ်၌၎င်း၊ စီရင်ပိုင်သော</w:t>
      </w:r>
      <w:r w:rsidRPr="00B25275">
        <w:rPr>
          <w:cs/>
          <w:lang w:val="my-MM" w:bidi="my-MM"/>
        </w:rPr>
        <w:t>အခွင့်တန်ခိုးရှိသမျှတို့ကို ငါခံရပြီ (မဿဲ ၂၈:၁၈)။</w:t>
      </w:r>
    </w:p>
    <w:p w14:paraId="371AA76E" w14:textId="2C149F6F" w:rsidR="00EC4076" w:rsidRDefault="00EC7056" w:rsidP="00055282">
      <w:pPr>
        <w:pStyle w:val="BodyText0"/>
        <w:rPr>
          <w:cs/>
          <w:lang w:bidi="te"/>
        </w:rPr>
      </w:pPr>
      <w:r w:rsidRPr="00055282">
        <w:rPr>
          <w:cs/>
          <w:lang w:val="my-MM" w:bidi="my-MM"/>
        </w:rPr>
        <w:lastRenderedPageBreak/>
        <w:t>ပေါလ</w:t>
      </w:r>
      <w:r w:rsidR="00F91D3B">
        <w:rPr>
          <w:cs/>
          <w:lang w:val="my-MM" w:bidi="my-MM"/>
        </w:rPr>
        <w:t>ုသည် အကျဥ်းကျနေချိန်၌ ခရစ်တော်၏</w:t>
      </w:r>
      <w:r w:rsidRPr="00055282">
        <w:rPr>
          <w:cs/>
          <w:lang w:val="my-MM" w:bidi="my-MM"/>
        </w:rPr>
        <w:t>အချုပ်အခြာအာဏာသည် သူ့အတွက် အရေးပါ</w:t>
      </w:r>
      <w:r w:rsidR="00F91D3B">
        <w:rPr>
          <w:rFonts w:hint="cs"/>
          <w:cs/>
          <w:lang w:val="my-MM" w:bidi="my-MM"/>
        </w:rPr>
        <w:t xml:space="preserve"> </w:t>
      </w:r>
      <w:r w:rsidR="00F91D3B">
        <w:rPr>
          <w:cs/>
          <w:lang w:val="my-MM" w:bidi="my-MM"/>
        </w:rPr>
        <w:t>ခဲ့ခြင်းသည် အံ့ဩစရာမဟုတ်ပေလော။</w:t>
      </w:r>
      <w:r w:rsidRPr="00055282">
        <w:rPr>
          <w:cs/>
          <w:lang w:val="my-MM" w:bidi="my-MM"/>
        </w:rPr>
        <w:t xml:space="preserve"> ခရစ်တော်ယေရှုသည် ဖန်ဆင်းခြင်းအားလုံးကို အုပ်စိုးသည်။ မြေကြီးပေါ်ရှိ အစိုးရများနှင့် တိုင်းနိုင်ငံအားလုံး၊ ကောင်းကင်တမန်များနှင့် နတ်ဆိုးအပေါင်းတို့ကို အုပ်စိုးတော်မူသည်။ ဖန်ဆင်းခံအရာအားလုံးသည် ကိုယ်တော်အား နာခံသင့်သကဲ့သို့ နာခံမည်မဟုတ်</w:t>
      </w:r>
      <w:r w:rsidR="00F91D3B">
        <w:rPr>
          <w:rFonts w:hint="cs"/>
          <w:cs/>
          <w:lang w:val="my-MM" w:bidi="my-MM"/>
        </w:rPr>
        <w:t xml:space="preserve"> </w:t>
      </w:r>
      <w:r w:rsidR="00F91D3B">
        <w:rPr>
          <w:cs/>
          <w:lang w:val="my-MM" w:bidi="my-MM"/>
        </w:rPr>
        <w:t>သည်မှာ ရှင်းနေပါသည်။ သို့သော် ခမည်းတော်သည် ယေရှုအား</w:t>
      </w:r>
      <w:r w:rsidR="00F91D3B">
        <w:rPr>
          <w:rFonts w:hint="cs"/>
          <w:cs/>
          <w:lang w:val="my-MM" w:bidi="my-MM"/>
        </w:rPr>
        <w:t xml:space="preserve"> </w:t>
      </w:r>
      <w:r w:rsidRPr="00055282">
        <w:rPr>
          <w:cs/>
          <w:lang w:val="my-MM" w:bidi="my-MM"/>
        </w:rPr>
        <w:t>န</w:t>
      </w:r>
      <w:r w:rsidR="00F91D3B">
        <w:rPr>
          <w:cs/>
          <w:lang w:val="my-MM" w:bidi="my-MM"/>
        </w:rPr>
        <w:t>ာခံမှုနှင့်</w:t>
      </w:r>
      <w:r w:rsidRPr="00055282">
        <w:rPr>
          <w:cs/>
          <w:lang w:val="my-MM" w:bidi="my-MM"/>
        </w:rPr>
        <w:t>အမိန့်ပေးပိုင်ခွင့်ကို</w:t>
      </w:r>
      <w:r w:rsidR="00F91D3B">
        <w:rPr>
          <w:rFonts w:hint="cs"/>
          <w:cs/>
          <w:lang w:val="my-MM" w:bidi="my-MM"/>
        </w:rPr>
        <w:t xml:space="preserve"> </w:t>
      </w:r>
      <w:r w:rsidR="00F91D3B">
        <w:rPr>
          <w:cs/>
          <w:lang w:val="my-MM" w:bidi="my-MM"/>
        </w:rPr>
        <w:t>လည်းကောင်း၊ မိမိအလိုဆန္ဒအတိုင်း</w:t>
      </w:r>
      <w:r w:rsidRPr="00055282">
        <w:rPr>
          <w:cs/>
          <w:lang w:val="my-MM" w:bidi="my-MM"/>
        </w:rPr>
        <w:t>နာခံရန် အခွင့်အာဏာကိုလည်းကောင်း ပေးထားသည်။ ခရစ်တော်</w:t>
      </w:r>
      <w:r w:rsidR="00F91D3B">
        <w:rPr>
          <w:rFonts w:hint="cs"/>
          <w:cs/>
          <w:lang w:val="my-MM" w:bidi="my-MM"/>
        </w:rPr>
        <w:t xml:space="preserve"> </w:t>
      </w:r>
      <w:r w:rsidRPr="00055282">
        <w:rPr>
          <w:cs/>
          <w:lang w:val="my-MM" w:bidi="my-MM"/>
        </w:rPr>
        <w:t>သည် မိမိချစ်မြတ်နိုးသူများကို ကောင်းချီးပေးပြီး၊ ရန်သူများကိုဖျက်ဆီးရန် အကြွင်းမဲ့အခွင့်အာဏာ သူ၌ရှိသည်။ ဧဝံဂေလိတရား၏ဤအသွင်အပြင်သည် ပေါလုအတွက် ခွန်အားရင်းမြစ်တစ်ခုဖြစ်ကာ၊ ၎င်း၏အကျဉ်းထောင်သြဝါဒစာများတွင် ရဲရင့်စွာဟောပြောခဲ့သည်။</w:t>
      </w:r>
    </w:p>
    <w:p w14:paraId="0990DBAD" w14:textId="29B9093A" w:rsidR="00EC4076" w:rsidRPr="00055282" w:rsidRDefault="00EC7056" w:rsidP="00055282">
      <w:pPr>
        <w:pStyle w:val="BodyText0"/>
        <w:rPr>
          <w:rStyle w:val="BodyTextChar0"/>
          <w:cs/>
          <w:lang w:bidi="te"/>
        </w:rPr>
      </w:pPr>
      <w:r w:rsidRPr="00B25275">
        <w:rPr>
          <w:cs/>
          <w:lang w:val="my-MM" w:bidi="my-MM"/>
        </w:rPr>
        <w:t>ခရစ်တော်၏ အချုပ်အခြာအာဏာကို ဖန်ဆင်းခြင်း၏ရှင်ဘုရင်အဖြစ် အလေးပေးသည့်အပြင်၊ ပေါလုသည် သူ၏နောက်လိုက်အားလုံးထံမှ လေးစားမှု၊ အတုယူမှုနှင့် ဝတ်ပြုကိုးကွယ်မှုတို့ကို တောင်းဆိုသည့် ခရစ်တော်၏ဂုဏ်အသရေ</w:t>
      </w:r>
      <w:r w:rsidRPr="00055282">
        <w:rPr>
          <w:rStyle w:val="BodyTextChar0"/>
          <w:cs/>
          <w:lang w:val="my-MM" w:bidi="my-MM"/>
        </w:rPr>
        <w:t xml:space="preserve"> ဘုန်းအသရေနှင့် တန်ဖိုးတို့ကို အာရုံစိုက်စေခဲ့သည်။</w:t>
      </w:r>
    </w:p>
    <w:p w14:paraId="741F807E" w14:textId="135045C2" w:rsidR="00EC4076" w:rsidRPr="00055282" w:rsidRDefault="005C1AF0" w:rsidP="00055282">
      <w:pPr>
        <w:pStyle w:val="BulletHeading"/>
        <w:rPr>
          <w:cs/>
          <w:lang w:bidi="ta-IN"/>
        </w:rPr>
      </w:pPr>
      <w:bookmarkStart w:id="27" w:name="_Toc160145584"/>
      <w:r w:rsidRPr="00055282">
        <w:rPr>
          <w:cs/>
          <w:lang w:val="my-MM" w:bidi="my-MM"/>
        </w:rPr>
        <w:t>ဂုဏ်အသရေ</w:t>
      </w:r>
      <w:bookmarkEnd w:id="27"/>
    </w:p>
    <w:p w14:paraId="56B84978" w14:textId="699E7F2B" w:rsidR="00EC7056" w:rsidRPr="0020611C" w:rsidRDefault="00EC7056" w:rsidP="0020611C">
      <w:pPr>
        <w:pStyle w:val="BodyText0"/>
        <w:rPr>
          <w:cs/>
          <w:lang w:bidi="te"/>
        </w:rPr>
      </w:pPr>
      <w:r w:rsidRPr="0020611C">
        <w:rPr>
          <w:cs/>
          <w:lang w:val="my-MM" w:bidi="my-MM"/>
        </w:rPr>
        <w:t>အကျဉ်းကျနေစဉ်၊ ခရစ်တော်သည်စုံလင်ပြီး သန့်ရှင်းဖြောင့်မတ်သောကြောင့် ဂုဏ်ပြုထိုက်</w:t>
      </w:r>
      <w:r w:rsidR="00F91D3B">
        <w:rPr>
          <w:rFonts w:hint="cs"/>
          <w:cs/>
          <w:lang w:val="my-MM" w:bidi="my-MM"/>
        </w:rPr>
        <w:t xml:space="preserve"> </w:t>
      </w:r>
      <w:r w:rsidRPr="0020611C">
        <w:rPr>
          <w:cs/>
          <w:lang w:val="my-MM" w:bidi="my-MM"/>
        </w:rPr>
        <w:t>ကြောင်း ပေါလုသည်အကြိမ်ကြိမ် အလေးပေးဖော်ပြခဲ့သည်။ အမြင့်ဆုံးသော အခွင့်အာဏာကို ကိုင်စွဲထားသောကြောင့်လည်းကောင်း၊ ထိုအခွင့်အာဏာကို တရားမျှတစွာ ထမ်းဆောင်ခြင်းကြောင့်</w:t>
      </w:r>
      <w:r w:rsidR="00F91D3B">
        <w:rPr>
          <w:rFonts w:hint="cs"/>
          <w:cs/>
          <w:lang w:val="my-MM" w:bidi="my-MM"/>
        </w:rPr>
        <w:t xml:space="preserve"> </w:t>
      </w:r>
      <w:r w:rsidRPr="0020611C">
        <w:rPr>
          <w:cs/>
          <w:lang w:val="my-MM" w:bidi="my-MM"/>
        </w:rPr>
        <w:t>လည်းကောင်း သူသည်ဂုဏ်ပြုထိုက်ပေသည်။ သူသည် စကြဝဠာကြီးကို ဖန်ဆင်းသည့်အရှင်နှင့် ထိန်းသိမ်း</w:t>
      </w:r>
      <w:r w:rsidR="00F91D3B">
        <w:rPr>
          <w:cs/>
          <w:lang w:val="my-MM" w:bidi="my-MM"/>
        </w:rPr>
        <w:t>သူ</w:t>
      </w:r>
      <w:r w:rsidRPr="0020611C">
        <w:rPr>
          <w:cs/>
          <w:lang w:val="my-MM" w:bidi="my-MM"/>
        </w:rPr>
        <w:t>ဖြစ်သောကြောင့</w:t>
      </w:r>
      <w:r w:rsidR="00F91D3B">
        <w:rPr>
          <w:cs/>
          <w:lang w:val="my-MM" w:bidi="my-MM"/>
        </w:rPr>
        <w:t>် ဂုဏ်ပြုထိုက်သူဖြစ်သည်။ ယေရှု၏</w:t>
      </w:r>
      <w:r w:rsidRPr="0020611C">
        <w:rPr>
          <w:cs/>
          <w:lang w:val="my-MM" w:bidi="my-MM"/>
        </w:rPr>
        <w:t>ဂုဏ်ပြုထိုက်မှုအကြောင်းရင်း ရာပေါင်းများစွာကို ကျွန်ုပ်တို</w:t>
      </w:r>
      <w:r w:rsidR="00F91D3B">
        <w:rPr>
          <w:cs/>
          <w:lang w:val="my-MM" w:bidi="my-MM"/>
        </w:rPr>
        <w:t>့</w:t>
      </w:r>
      <w:r w:rsidRPr="0020611C">
        <w:rPr>
          <w:cs/>
          <w:lang w:val="my-MM" w:bidi="my-MM"/>
        </w:rPr>
        <w:t>အလွယ်တကူ စာရင်းပြုစုနိုင်သည်။ သို့သော် အဘယ်ကြောင့်ယေရှုသည် ဂုဏ်အသရေနှင့် ချီးမွမ်းခြင်းခံထိုက်ကြောင်းကို ပေါလုသည် သူ၏အကျဉ်းထောင်သြဝါဒစာများတွင် ဖော်ပြခဲ့သော အကြီးမားဆုံးအကြောင်းပြချက်မှာ ကိုယ်‌တော်သည် ဘုရားဖြစ်ခြင်းကြောင့် ဖြစ်နိုင်ပါ</w:t>
      </w:r>
      <w:r w:rsidR="00F91D3B">
        <w:rPr>
          <w:rFonts w:hint="cs"/>
          <w:cs/>
          <w:lang w:val="my-MM" w:bidi="my-MM"/>
        </w:rPr>
        <w:t xml:space="preserve"> </w:t>
      </w:r>
      <w:r w:rsidRPr="0020611C">
        <w:rPr>
          <w:cs/>
          <w:lang w:val="my-MM" w:bidi="my-MM"/>
        </w:rPr>
        <w:t>သည်။ သခင်ယေရှုသည် ဘုရားသခင်ဖြစ်ပြီး၊ ဘုရားသခင်သည် အမြင့်ဆုံးသော ဂုဏ်အသရေနှင့် ထိုက်တန်သည်ဟု ထင်မြင်ပါသည်။</w:t>
      </w:r>
    </w:p>
    <w:p w14:paraId="20121E04" w14:textId="6F681268" w:rsidR="00EC4076" w:rsidRDefault="00EC7056" w:rsidP="00055282">
      <w:pPr>
        <w:pStyle w:val="BodyText0"/>
        <w:rPr>
          <w:cs/>
          <w:lang w:bidi="te"/>
        </w:rPr>
      </w:pPr>
      <w:r w:rsidRPr="00B25275">
        <w:rPr>
          <w:cs/>
          <w:lang w:val="my-MM" w:bidi="my-MM"/>
        </w:rPr>
        <w:t>အသင်းတော်ရှိမိစ္ဆာဆရာအချို့က ယေရှုသည် မည်မျှထူးခြားသည်ကို သဘောပေါက်ခြင်းမရှိ</w:t>
      </w:r>
      <w:r w:rsidR="00F91D3B">
        <w:rPr>
          <w:rFonts w:hint="cs"/>
          <w:cs/>
          <w:lang w:val="my-MM" w:bidi="my-MM"/>
        </w:rPr>
        <w:t xml:space="preserve"> </w:t>
      </w:r>
      <w:r w:rsidRPr="00B25275">
        <w:rPr>
          <w:cs/>
          <w:lang w:val="my-MM" w:bidi="my-MM"/>
        </w:rPr>
        <w:t>သောကြောင့်၊ ခရစ်တော်၏ဂုဏ်အသရေအပေါ် ပေါလု၏တိုးမြင့်သိရှိနားလည်မှုသည်လည်း ဤကျမ်း</w:t>
      </w:r>
      <w:r w:rsidR="00F91D3B">
        <w:rPr>
          <w:rFonts w:hint="cs"/>
          <w:cs/>
          <w:lang w:val="my-MM" w:bidi="my-MM"/>
        </w:rPr>
        <w:t xml:space="preserve"> </w:t>
      </w:r>
      <w:r w:rsidRPr="00B25275">
        <w:rPr>
          <w:cs/>
          <w:lang w:val="my-MM" w:bidi="my-MM"/>
        </w:rPr>
        <w:t>များတွင် ပေါ်လွင်ထင်ရှားလာသည်။ ဤမိစ္ဆာဆရာများသည် သခင်ယေရှုအပြင် ကောင်းကင်တမန်များ</w:t>
      </w:r>
      <w:r w:rsidR="00F91D3B">
        <w:rPr>
          <w:rFonts w:hint="cs"/>
          <w:cs/>
          <w:lang w:val="my-MM" w:bidi="my-MM"/>
        </w:rPr>
        <w:t xml:space="preserve"> </w:t>
      </w:r>
      <w:r w:rsidRPr="00B25275">
        <w:rPr>
          <w:cs/>
          <w:lang w:val="my-MM" w:bidi="my-MM"/>
        </w:rPr>
        <w:t>နှင့် နာမ်ဝိညာဉ်များကို ကြည်ညိုလေးမြတ်ကြောင်း မိတ်ဆက်ခဲ့ပုံရသည်။ ပေါလုသည် ဘုရားသခင်၏</w:t>
      </w:r>
      <w:r w:rsidR="00F91D3B">
        <w:rPr>
          <w:rFonts w:hint="cs"/>
          <w:cs/>
          <w:lang w:val="my-MM" w:bidi="my-MM"/>
        </w:rPr>
        <w:t xml:space="preserve"> </w:t>
      </w:r>
      <w:r w:rsidRPr="00B25275">
        <w:rPr>
          <w:cs/>
          <w:lang w:val="my-MM" w:bidi="my-MM"/>
        </w:rPr>
        <w:t>သားတော်အဖြစ် ခရစ်တော်၏ထူးခြားပြီး သာလွန်ကြီးမြတ်မှုကို အလေးပေးခြင်းဖြင့် ဤမှားယွင်းသော</w:t>
      </w:r>
      <w:r w:rsidR="00F91D3B">
        <w:rPr>
          <w:rFonts w:hint="cs"/>
          <w:cs/>
          <w:lang w:val="my-MM" w:bidi="my-MM"/>
        </w:rPr>
        <w:t xml:space="preserve"> </w:t>
      </w:r>
      <w:r w:rsidRPr="00B25275">
        <w:rPr>
          <w:cs/>
          <w:lang w:val="my-MM" w:bidi="my-MM"/>
        </w:rPr>
        <w:t>သွန်သင်မှုများကို ငြင်းဆိုခဲ့သည်။ ကောလောသဲ ၁:၁၆-၁၇ တွင် ခရစ်တော်ကို အခြားသောဝိညာဉ်များ</w:t>
      </w:r>
      <w:r w:rsidR="00F91D3B">
        <w:rPr>
          <w:rFonts w:hint="cs"/>
          <w:cs/>
          <w:lang w:val="my-MM" w:bidi="my-MM"/>
        </w:rPr>
        <w:t xml:space="preserve"> </w:t>
      </w:r>
      <w:r w:rsidRPr="00B25275">
        <w:rPr>
          <w:cs/>
          <w:lang w:val="my-MM" w:bidi="my-MM"/>
        </w:rPr>
        <w:t>နှင့် ခြားနားစေတော်မူပုံကို နားထောင်ပါ_</w:t>
      </w:r>
    </w:p>
    <w:p w14:paraId="58C3A519" w14:textId="7D38FC05" w:rsidR="00EC4076" w:rsidRDefault="00EC7056" w:rsidP="00055282">
      <w:pPr>
        <w:pStyle w:val="Quotations"/>
        <w:rPr>
          <w:cs/>
          <w:lang w:bidi="te"/>
        </w:rPr>
      </w:pPr>
      <w:r w:rsidRPr="00B25275">
        <w:rPr>
          <w:cs/>
          <w:lang w:val="my-MM" w:bidi="my-MM"/>
        </w:rPr>
        <w:lastRenderedPageBreak/>
        <w:t xml:space="preserve">အကြောင်းမူကား၊ ထိုသားတော်သည် ကောင်းကင်ပေါ်၊ မြေကြီးပေါ်မှာရှိသမျှသော ရူပအရာ၊ အရူပ အရာ၊ ရာဇပလ္လင်ဖြစ်စေ၊ အစိုးရခြင်းတန်ခိုးဖြစ်စေ၊ အထွဋ်အမြတ်ဖြစ်စေ၊ အာဏာစက်ဖြစ်စေ၊—ထိုသခင်အဘို့ </w:t>
      </w:r>
      <w:r w:rsidR="00F91D3B">
        <w:rPr>
          <w:cs/>
          <w:lang w:val="my-MM" w:bidi="my-MM"/>
        </w:rPr>
        <w:t>အလိုငှါ၎င်း၊ ခပ်သိမ်းသောအရာတို့</w:t>
      </w:r>
      <w:r w:rsidRPr="00B25275">
        <w:rPr>
          <w:cs/>
          <w:lang w:val="my-MM" w:bidi="my-MM"/>
        </w:rPr>
        <w:t>သည် ဖန်ဆင်းလျက်</w:t>
      </w:r>
      <w:r w:rsidR="00F91D3B">
        <w:rPr>
          <w:rFonts w:hint="cs"/>
          <w:cs/>
          <w:lang w:val="my-MM" w:bidi="my-MM"/>
        </w:rPr>
        <w:t xml:space="preserve"> </w:t>
      </w:r>
      <w:r w:rsidRPr="00B25275">
        <w:rPr>
          <w:cs/>
          <w:lang w:val="my-MM" w:bidi="my-MM"/>
        </w:rPr>
        <w:t>ဖြစ်ကြ၏။ သားတော်သည်လည်း ခပ်သိမ်းသောအရာ မဖြစ်မှီ ဖြစ်တော်မူ၍ ခပ်သိမ်းသောအရာတို့</w:t>
      </w:r>
      <w:r w:rsidR="00F91D3B">
        <w:rPr>
          <w:cs/>
          <w:lang w:val="my-MM" w:bidi="my-MM"/>
        </w:rPr>
        <w:t>သည် တန်ခိုးတော်အားဖြင့်သာတည်ကြ၏</w:t>
      </w:r>
      <w:r w:rsidRPr="00B25275">
        <w:rPr>
          <w:cs/>
          <w:lang w:val="my-MM" w:bidi="my-MM"/>
        </w:rPr>
        <w:t xml:space="preserve"> (ကောလောသဲ ၁:၁၆-၁၇)။</w:t>
      </w:r>
    </w:p>
    <w:p w14:paraId="24F86B9D" w14:textId="5EC4060D" w:rsidR="00EC4076" w:rsidRPr="0020611C" w:rsidRDefault="00EC7056" w:rsidP="0020611C">
      <w:pPr>
        <w:pStyle w:val="BodyText0"/>
        <w:rPr>
          <w:cs/>
          <w:lang w:bidi="te"/>
        </w:rPr>
      </w:pPr>
      <w:r w:rsidRPr="0020611C">
        <w:rPr>
          <w:cs/>
          <w:lang w:val="my-MM" w:bidi="my-MM"/>
        </w:rPr>
        <w:t>ဤကျမ်းပိုဒ်တွင်ဖော်ပြသည့်အတိုင်း၊ ယေရှုသည် ရှိရှိသမျှအရာအားလုံးကို ဖန်ဆင်းတော်မူ</w:t>
      </w:r>
      <w:r w:rsidR="00F91D3B">
        <w:rPr>
          <w:rFonts w:hint="cs"/>
          <w:cs/>
          <w:lang w:val="my-MM" w:bidi="my-MM"/>
        </w:rPr>
        <w:t xml:space="preserve"> </w:t>
      </w:r>
      <w:r w:rsidRPr="0020611C">
        <w:rPr>
          <w:cs/>
          <w:lang w:val="my-MM" w:bidi="my-MM"/>
        </w:rPr>
        <w:t>သောကြောင့် အမြင့်ဆုံးဂုဏ်အသရေကို ခံရမည်ဖြစ်သည်— မိစ္ဆာဆရာများ ကြည်ညိုလေးစားသော ကောင်းကင်တမန်များနှင့် နာမ်ဝိညာဉ်များပင် ဂုဏ်ပြုကြမည်ဖြစ်သည်။ ယေရှုသည် ဝိညာဉ်ရေးရာ</w:t>
      </w:r>
      <w:r w:rsidR="00F91D3B">
        <w:rPr>
          <w:rFonts w:hint="cs"/>
          <w:cs/>
          <w:lang w:val="my-MM" w:bidi="my-MM"/>
        </w:rPr>
        <w:t xml:space="preserve"> </w:t>
      </w:r>
      <w:r w:rsidRPr="0020611C">
        <w:rPr>
          <w:cs/>
          <w:lang w:val="my-MM" w:bidi="my-MM"/>
        </w:rPr>
        <w:t>နယ်ပယ်နှင့် လောကနယ်ပယ်နှစ်ခုလုံးတွင် အခြားအုပ်စိုးရှင်များကိုင်ဆောင်ထားသော အရိုက်အရာ</w:t>
      </w:r>
      <w:r w:rsidR="00F91D3B">
        <w:rPr>
          <w:rFonts w:hint="cs"/>
          <w:cs/>
          <w:lang w:val="my-MM" w:bidi="my-MM"/>
        </w:rPr>
        <w:t xml:space="preserve"> </w:t>
      </w:r>
      <w:r w:rsidRPr="0020611C">
        <w:rPr>
          <w:cs/>
          <w:lang w:val="my-MM" w:bidi="my-MM"/>
        </w:rPr>
        <w:t>အားလုံးကို တည်ထောင်ခဲ့သူဖြစ်သည်။ ခရစ်တော်သည် ကမ္ဘာမြေကြီးပေါ်တွင် အုပ်စိုးသော လူသားများ</w:t>
      </w:r>
      <w:r w:rsidR="00F91D3B">
        <w:rPr>
          <w:rFonts w:hint="cs"/>
          <w:cs/>
          <w:lang w:val="my-MM" w:bidi="my-MM"/>
        </w:rPr>
        <w:t xml:space="preserve"> </w:t>
      </w:r>
      <w:r w:rsidR="00F91D3B">
        <w:rPr>
          <w:cs/>
          <w:lang w:val="my-MM" w:bidi="my-MM"/>
        </w:rPr>
        <w:t>နှင့်</w:t>
      </w:r>
      <w:r w:rsidRPr="0020611C">
        <w:rPr>
          <w:cs/>
          <w:lang w:val="my-MM" w:bidi="my-MM"/>
        </w:rPr>
        <w:t>ဝိညာဉ်ရေးနယ်ပယ်တွင် အခွင့်အာဏာရှိသည့် ကောင်းကင်တမန်များနှင့် နတ်ဆိုးများကဲ့သို့သော အခြားအုပ်စိုးရှင်များကို ဖန်ဆင်းခဲ့သူဖြစ်သည်။</w:t>
      </w:r>
    </w:p>
    <w:p w14:paraId="1EDE9B00" w14:textId="1D3C1253" w:rsidR="00EC4076" w:rsidRDefault="00EC7056" w:rsidP="00055282">
      <w:pPr>
        <w:pStyle w:val="Quotations"/>
        <w:rPr>
          <w:cs/>
          <w:lang w:bidi="te"/>
        </w:rPr>
      </w:pPr>
      <w:r w:rsidRPr="00B25275">
        <w:rPr>
          <w:cs/>
          <w:lang w:val="my-MM" w:bidi="my-MM"/>
        </w:rPr>
        <w:t>ကောလောသဲ ၁:၁၅ နှင့် နောက်ဆက်တွဲတွင်၊ ကောလောသဲမြို့သားတို့၏ “ခရစ်တော်၏ဓမ္မသီချင်း”အဖြစ် ပညာရှင်တို့ရည်ညွှန်းသော ကျမ်းတစ်စိတ်</w:t>
      </w:r>
      <w:r w:rsidR="00F91D3B">
        <w:rPr>
          <w:rFonts w:hint="cs"/>
          <w:cs/>
          <w:lang w:val="my-MM" w:bidi="my-MM"/>
        </w:rPr>
        <w:t xml:space="preserve"> </w:t>
      </w:r>
      <w:r w:rsidRPr="00B25275">
        <w:rPr>
          <w:cs/>
          <w:lang w:val="my-MM" w:bidi="my-MM"/>
        </w:rPr>
        <w:t>တစ်ပိုင်းကို တွေ့ရသည်။ ထို့ပြင် ကျွန်ုပ်တို့ရရှိသည့်အရာသည် ဖန်ဆင်းရာ</w:t>
      </w:r>
      <w:r w:rsidR="00F91D3B">
        <w:rPr>
          <w:rFonts w:hint="cs"/>
          <w:cs/>
          <w:lang w:val="my-MM" w:bidi="my-MM"/>
        </w:rPr>
        <w:t xml:space="preserve"> </w:t>
      </w:r>
      <w:r w:rsidRPr="00B25275">
        <w:rPr>
          <w:cs/>
          <w:lang w:val="my-MM" w:bidi="my-MM"/>
        </w:rPr>
        <w:t>အားလုံး</w:t>
      </w:r>
      <w:r w:rsidR="00F91D3B">
        <w:rPr>
          <w:cs/>
          <w:lang w:val="my-MM" w:bidi="my-MM"/>
        </w:rPr>
        <w:t>အပေါ် ခရစ်တော်၏မြင့်မြတ်မှု၏</w:t>
      </w:r>
      <w:r w:rsidRPr="00B25275">
        <w:rPr>
          <w:cs/>
          <w:lang w:val="my-MM" w:bidi="my-MM"/>
        </w:rPr>
        <w:t>ထူးခြားသော ပုံရိပ်ဖြစ်ပြီး၊ ကိုယ်တော်သည် အရာခပ်သိမ်းထက် သာလွန်သည်—အရာအားလုံးသည် သူ၏အခွင့်အာဏာအောက်တွင်ရှိတော်မူသည်—ဘုရားသခင်သည် အရာခပ်သိမ်းကို ဖန်ဆင်းတော်မူ၍၊ ယေရှုသည် ခပ်သိမ်းသောအရာတို့ကို တည်စေတော်မူမည်အကြောင်း၊ ကိုယ်တော်သည် အရာခပ်</w:t>
      </w:r>
      <w:r w:rsidR="00F91D3B">
        <w:rPr>
          <w:cs/>
          <w:lang w:val="my-MM" w:bidi="my-MM"/>
        </w:rPr>
        <w:t xml:space="preserve">သိမ်း၏ ဗဟိုချက်၌ ရှိတော်မူသည်။ </w:t>
      </w:r>
      <w:r w:rsidRPr="00B25275">
        <w:rPr>
          <w:cs/>
          <w:lang w:val="my-MM" w:bidi="my-MM"/>
        </w:rPr>
        <w:t>ထို့ကြောင့်၊ ဥပမာ ဧဖက် ၁ နှင့် အခြားနေရာမျာ</w:t>
      </w:r>
      <w:r w:rsidR="00F91D3B">
        <w:rPr>
          <w:cs/>
          <w:lang w:val="my-MM" w:bidi="my-MM"/>
        </w:rPr>
        <w:t>းမှ အခြေအနေသည်၊ ကျွန်ုပ်တို့အား</w:t>
      </w:r>
      <w:r w:rsidRPr="00B25275">
        <w:rPr>
          <w:cs/>
          <w:lang w:val="my-MM" w:bidi="my-MM"/>
        </w:rPr>
        <w:t>မွေးဖွားခြင်း၊ သေဆုံးခြင</w:t>
      </w:r>
      <w:r w:rsidR="00F91D3B">
        <w:rPr>
          <w:cs/>
          <w:lang w:val="my-MM" w:bidi="my-MM"/>
        </w:rPr>
        <w:t>်းနှင့် ရှင်ပြန်ထမြောက်ခြင်းထက်</w:t>
      </w:r>
      <w:r w:rsidRPr="00B25275">
        <w:rPr>
          <w:cs/>
          <w:lang w:val="my-MM" w:bidi="my-MM"/>
        </w:rPr>
        <w:t>သာလွန်သည့် လောကအတွက် အ</w:t>
      </w:r>
      <w:r w:rsidR="00F91D3B">
        <w:rPr>
          <w:cs/>
          <w:lang w:val="my-MM" w:bidi="my-MM"/>
        </w:rPr>
        <w:t>ရေးပါသော စကြဝဠာဆိုင်ရာခရစ်တော်၏</w:t>
      </w:r>
      <w:r w:rsidRPr="00B25275">
        <w:rPr>
          <w:cs/>
          <w:lang w:val="my-MM" w:bidi="my-MM"/>
        </w:rPr>
        <w:t>ပုံရိပ်တစ်ခုကိုပေးပြီး၊ ဤဖြစ်ရပ်များကဲ့သို့ အရေးကြီးသော်လည်း၊ သူသည် ဖန်ဆင်းခြင်း၌ဘုရားသခင်၏ကိုယ်စားလှယ်၊ ဖန်ဆင်းခြင်းအားထိန်းသိမ်းသူ၊ ဖန်ဆင်းခံအားလုံးအပေါ်အရှင်သခင်</w:t>
      </w:r>
      <w:r w:rsidR="00F91D3B">
        <w:rPr>
          <w:rFonts w:hint="cs"/>
          <w:cs/>
          <w:lang w:val="my-MM" w:bidi="my-MM"/>
        </w:rPr>
        <w:t xml:space="preserve"> </w:t>
      </w:r>
      <w:r w:rsidRPr="00B25275">
        <w:rPr>
          <w:cs/>
          <w:lang w:val="my-MM" w:bidi="my-MM"/>
        </w:rPr>
        <w:t>ဖြစ်တော်မူသည်၊ သို့ဖြစ်၍ အရာခပ်သိမ်းသည် ၎င်းတို့၏အဆုံး၊ ၎င်းတို့၏</w:t>
      </w:r>
      <w:r w:rsidR="00F91D3B">
        <w:rPr>
          <w:rFonts w:hint="cs"/>
          <w:cs/>
          <w:lang w:val="my-MM" w:bidi="my-MM"/>
        </w:rPr>
        <w:t xml:space="preserve"> </w:t>
      </w:r>
      <w:r w:rsidRPr="00B25275">
        <w:rPr>
          <w:cs/>
          <w:lang w:val="my-MM" w:bidi="my-MM"/>
        </w:rPr>
        <w:t>ပန်းတိုင်၊ ပြည့်စုံမှုကို ရှာတွေ့နိုင်မည်ဖြစ်သည်။</w:t>
      </w:r>
    </w:p>
    <w:p w14:paraId="0DC3BA21" w14:textId="77777777" w:rsidR="00EC4076" w:rsidRDefault="007C7638" w:rsidP="0020611C">
      <w:pPr>
        <w:pStyle w:val="QuotationAuthor"/>
        <w:rPr>
          <w:cs/>
          <w:lang w:bidi="te"/>
        </w:rPr>
      </w:pPr>
      <w:r w:rsidRPr="0020611C">
        <w:rPr>
          <w:cs/>
          <w:lang w:val="my-MM" w:bidi="my-MM"/>
        </w:rPr>
        <w:t>Dr Constantine Campbell</w:t>
      </w:r>
    </w:p>
    <w:p w14:paraId="307D8FCE" w14:textId="3563F4CD" w:rsidR="00EC4076" w:rsidRDefault="00EC7056" w:rsidP="00055282">
      <w:pPr>
        <w:pStyle w:val="BodyText0"/>
        <w:rPr>
          <w:cs/>
          <w:lang w:bidi="te"/>
        </w:rPr>
      </w:pPr>
      <w:r w:rsidRPr="00B25275">
        <w:rPr>
          <w:cs/>
          <w:lang w:val="my-MM" w:bidi="my-MM"/>
        </w:rPr>
        <w:lastRenderedPageBreak/>
        <w:t>ခရစ်တော်အား သူ၏အချုပ်အခြာအာဏာနှင့် ဂုဏ်အသရေဖြင့် ဖန်ဆင်းရှင်ဘုရင်အဖြစ် ဟောပြောခြင်းအပြင်၊ ခရစ်တော်သည် သူ၏နိုင်ငံတော်ပြည့်စုံစေရန် ကမ္ဘာမြေကြီးသို့ ပြန်လာရန် သူ၏သန္နိဋ္ဌာန်ကိုလည်း ပေါလုအလေးပေးဖော်ပြခဲ့သည်။</w:t>
      </w:r>
    </w:p>
    <w:p w14:paraId="2B691D3D" w14:textId="75509C00" w:rsidR="00EC4076" w:rsidRPr="00055282" w:rsidRDefault="00205A32" w:rsidP="00055282">
      <w:pPr>
        <w:pStyle w:val="BulletHeading"/>
        <w:rPr>
          <w:cs/>
          <w:lang w:bidi="ta-IN"/>
        </w:rPr>
      </w:pPr>
      <w:bookmarkStart w:id="28" w:name="_Toc160145585"/>
      <w:r w:rsidRPr="00055282">
        <w:rPr>
          <w:cs/>
          <w:lang w:val="my-MM" w:bidi="my-MM"/>
        </w:rPr>
        <w:t>သန္နိဋ္ဌာန်</w:t>
      </w:r>
      <w:bookmarkEnd w:id="28"/>
    </w:p>
    <w:p w14:paraId="56F4C950" w14:textId="48BEC872" w:rsidR="00EC4076" w:rsidRDefault="00EC7056" w:rsidP="00055282">
      <w:pPr>
        <w:pStyle w:val="BodyText0"/>
        <w:rPr>
          <w:cs/>
          <w:lang w:bidi="te"/>
        </w:rPr>
      </w:pPr>
      <w:r w:rsidRPr="00B25275">
        <w:rPr>
          <w:cs/>
          <w:lang w:val="my-MM" w:bidi="my-MM"/>
        </w:rPr>
        <w:t>ခရစ်တော်ပြန်ကြွလာခြင်းနှင့်ပတ်သက်၍</w:t>
      </w:r>
      <w:r w:rsidR="00F91D3B">
        <w:rPr>
          <w:rFonts w:hint="cs"/>
          <w:cs/>
          <w:lang w:val="my-MM" w:bidi="my-MM"/>
        </w:rPr>
        <w:t xml:space="preserve"> </w:t>
      </w:r>
      <w:r w:rsidR="00F91D3B">
        <w:rPr>
          <w:cs/>
          <w:lang w:val="my-MM" w:bidi="my-MM"/>
        </w:rPr>
        <w:t>ပေါလု၏အမြင်ကို</w:t>
      </w:r>
      <w:r w:rsidRPr="00B25275">
        <w:rPr>
          <w:cs/>
          <w:lang w:val="my-MM" w:bidi="my-MM"/>
        </w:rPr>
        <w:t>နားလည်ရန်၊ သူ၏နောက်ဆုံး</w:t>
      </w:r>
      <w:r w:rsidR="00F91D3B">
        <w:rPr>
          <w:rFonts w:hint="cs"/>
          <w:cs/>
          <w:lang w:val="my-MM" w:bidi="my-MM"/>
        </w:rPr>
        <w:t xml:space="preserve"> </w:t>
      </w:r>
      <w:r w:rsidRPr="00B25275">
        <w:rPr>
          <w:cs/>
          <w:lang w:val="my-MM" w:bidi="my-MM"/>
        </w:rPr>
        <w:t>ကာလများအကြောင်း သွန်သင်ချက်သည် ယုဒလူမျိုးများ၏နောက်ဆုံးကာလရိုးရာဓလေ့ထုံးတမ်း</w:t>
      </w:r>
      <w:r w:rsidR="00F91D3B">
        <w:rPr>
          <w:rFonts w:hint="cs"/>
          <w:cs/>
          <w:lang w:val="my-MM" w:bidi="my-MM"/>
        </w:rPr>
        <w:t xml:space="preserve"> </w:t>
      </w:r>
      <w:r w:rsidRPr="00B25275">
        <w:rPr>
          <w:cs/>
          <w:lang w:val="my-MM" w:bidi="my-MM"/>
        </w:rPr>
        <w:t>စဉ်လာအမြင်များမှ ပေါက်ဖွား</w:t>
      </w:r>
      <w:r w:rsidR="00F91D3B">
        <w:rPr>
          <w:cs/>
          <w:lang w:val="my-MM" w:bidi="my-MM"/>
        </w:rPr>
        <w:t>လာခြင်းဖြစ်ကြောင်း ကျွန်ုပ်တို့</w:t>
      </w:r>
      <w:r w:rsidRPr="00B25275">
        <w:rPr>
          <w:cs/>
          <w:lang w:val="my-MM" w:bidi="my-MM"/>
        </w:rPr>
        <w:t xml:space="preserve">သတိရရမည်ဖြစ်သည်။ ပေါလုခေတ်၏ ယုဒလူမျိုးများ၏ရိုးရာဓမ္မပညာအရ၊ </w:t>
      </w:r>
      <w:r w:rsidR="00F91D3B">
        <w:rPr>
          <w:cs/>
          <w:lang w:val="my-MM" w:bidi="my-MM"/>
        </w:rPr>
        <w:t>သမ္မာကျမ်းစာသည် လူသားမျိုးနွယ်၏</w:t>
      </w:r>
      <w:r w:rsidR="00F91D3B">
        <w:rPr>
          <w:rFonts w:hint="cs"/>
          <w:cs/>
          <w:lang w:val="my-MM" w:bidi="my-MM"/>
        </w:rPr>
        <w:t xml:space="preserve"> </w:t>
      </w:r>
      <w:r w:rsidRPr="00B25275">
        <w:rPr>
          <w:cs/>
          <w:lang w:val="my-MM" w:bidi="my-MM"/>
        </w:rPr>
        <w:t>ကြီးမားသောခေတ်ကာလ</w:t>
      </w:r>
      <w:r w:rsidR="00F91D3B">
        <w:rPr>
          <w:rFonts w:hint="cs"/>
          <w:cs/>
          <w:lang w:val="my-MM" w:bidi="my-MM"/>
        </w:rPr>
        <w:t xml:space="preserve"> </w:t>
      </w:r>
      <w:r w:rsidRPr="00B25275">
        <w:rPr>
          <w:cs/>
          <w:lang w:val="my-MM" w:bidi="my-MM"/>
        </w:rPr>
        <w:t>ကြီး</w:t>
      </w:r>
      <w:r w:rsidR="00F91D3B">
        <w:rPr>
          <w:cs/>
          <w:lang w:val="my-MM" w:bidi="my-MM"/>
        </w:rPr>
        <w:t>နှစ်ခုကို ဖော်ပြသည်ဟု</w:t>
      </w:r>
      <w:r w:rsidRPr="00B25275">
        <w:rPr>
          <w:cs/>
          <w:lang w:val="my-MM" w:bidi="my-MM"/>
        </w:rPr>
        <w:t>ယူဆခဲ့သည်။ ခရစ်တော်မတိုင်မီ၊ ဤကမ္ဘာသည် အပြစ်တရား၊ သေခြင်းနှင့် ဖောက်ပ</w:t>
      </w:r>
      <w:r w:rsidR="00F91D3B">
        <w:rPr>
          <w:cs/>
          <w:lang w:val="my-MM" w:bidi="my-MM"/>
        </w:rPr>
        <w:t>ြန်ခြင်း၏လက္ခဏာဆောင်သည့် “ဤကာလ”</w:t>
      </w:r>
      <w:r w:rsidRPr="00B25275">
        <w:rPr>
          <w:cs/>
          <w:lang w:val="my-MM" w:bidi="my-MM"/>
        </w:rPr>
        <w:t>အသွင်ဖြင့် ရှိနေသည်။ ထို့နောက် သမ္မာကျမ်းစာက “ဘုရားသခင်၏နိုင်ငံတော်” နှင့် “ကောင်းကင်နိုင်ငံတော်” ဟုလည်းရည်ညွှန်းထားသည့် “နောင်လာမည့်</w:t>
      </w:r>
      <w:r w:rsidR="00F91D3B">
        <w:rPr>
          <w:rFonts w:hint="cs"/>
          <w:cs/>
          <w:lang w:val="my-MM" w:bidi="my-MM"/>
        </w:rPr>
        <w:t xml:space="preserve"> </w:t>
      </w:r>
      <w:r w:rsidR="00F91D3B">
        <w:rPr>
          <w:cs/>
          <w:lang w:val="my-MM" w:bidi="my-MM"/>
        </w:rPr>
        <w:t>ကာလ” ဟူသော</w:t>
      </w:r>
      <w:r w:rsidRPr="00B25275">
        <w:rPr>
          <w:cs/>
          <w:lang w:val="my-MM" w:bidi="my-MM"/>
        </w:rPr>
        <w:t>ဤပစ္စုပ္ပန်ကာလ ဖြစ်သည်။</w:t>
      </w:r>
    </w:p>
    <w:p w14:paraId="6A6F3C7A" w14:textId="748D0BAB" w:rsidR="00EC7056" w:rsidRPr="00B25275" w:rsidRDefault="00EC7056" w:rsidP="00055282">
      <w:pPr>
        <w:pStyle w:val="BodyText0"/>
        <w:rPr>
          <w:cs/>
          <w:lang w:bidi="te"/>
        </w:rPr>
      </w:pPr>
      <w:r w:rsidRPr="00055282">
        <w:rPr>
          <w:cs/>
          <w:lang w:val="my-MM" w:bidi="my-MM"/>
        </w:rPr>
        <w:t>ယုဒလူမျိုးတို့၏ ကျယ်ပြန့်သောယုံကြည်ချက်များအရ၊ မေရှိယ သို့မဟုတ် ခရစ်တော်ကြွလာ</w:t>
      </w:r>
      <w:r w:rsidR="00F91D3B">
        <w:rPr>
          <w:rFonts w:hint="cs"/>
          <w:cs/>
          <w:lang w:val="my-MM" w:bidi="my-MM"/>
        </w:rPr>
        <w:t xml:space="preserve"> </w:t>
      </w:r>
      <w:r w:rsidRPr="00055282">
        <w:rPr>
          <w:cs/>
          <w:lang w:val="my-MM" w:bidi="my-MM"/>
        </w:rPr>
        <w:t>ခြင်းနှင့်အတူ နောင်လာမည့်ကာလသည် တစ်ချိန်တည်းတွင် ရောက်ရှိလာမည်ဖြစ်သည်။ သို့သော် ပေါလု</w:t>
      </w:r>
      <w:r w:rsidR="00F91D3B">
        <w:rPr>
          <w:rFonts w:hint="cs"/>
          <w:cs/>
          <w:lang w:val="my-MM" w:bidi="my-MM"/>
        </w:rPr>
        <w:t xml:space="preserve"> </w:t>
      </w:r>
      <w:r w:rsidRPr="00055282">
        <w:rPr>
          <w:cs/>
          <w:lang w:val="my-MM" w:bidi="my-MM"/>
        </w:rPr>
        <w:t>နှင့် အခြားသောဓမ္မသစ်ကျမ်းရေးသူများ၏အဆိုအရ၊ ယုဒလူမျိုးတို့၏ဤရိုးရာခံယူချက်သည် လုံးဝ</w:t>
      </w:r>
      <w:r w:rsidR="00F91D3B">
        <w:rPr>
          <w:rFonts w:hint="cs"/>
          <w:cs/>
          <w:lang w:val="my-MM" w:bidi="my-MM"/>
        </w:rPr>
        <w:t xml:space="preserve"> </w:t>
      </w:r>
      <w:r w:rsidRPr="00055282">
        <w:rPr>
          <w:cs/>
          <w:lang w:val="my-MM" w:bidi="my-MM"/>
        </w:rPr>
        <w:t>မှန်ကန်ခြင်းမရှိကြောင်း ယေရှုဖော်ပြခဲ့သည်။ နောင်လာမည့်ကာလသည် လက်ရှိခေတ်ကာလကို အစား</w:t>
      </w:r>
      <w:r w:rsidR="00F91D3B">
        <w:rPr>
          <w:rFonts w:hint="cs"/>
          <w:cs/>
          <w:lang w:val="my-MM" w:bidi="my-MM"/>
        </w:rPr>
        <w:t xml:space="preserve"> </w:t>
      </w:r>
      <w:r w:rsidRPr="00055282">
        <w:rPr>
          <w:cs/>
          <w:lang w:val="my-MM" w:bidi="my-MM"/>
        </w:rPr>
        <w:t>ထိုးမည်ဖြစ်သော်လည်း၊ အားလုံးချက်ချင်း မဟုတ်ပါ။ ယင်းအစား၊ ခရစ်တော်၏မြေကြီးဆိုင်ရာ</w:t>
      </w:r>
      <w:r w:rsidR="00F91D3B">
        <w:rPr>
          <w:rFonts w:hint="cs"/>
          <w:cs/>
          <w:lang w:val="my-MM" w:bidi="my-MM"/>
        </w:rPr>
        <w:t xml:space="preserve"> </w:t>
      </w:r>
      <w:r w:rsidRPr="00055282">
        <w:rPr>
          <w:cs/>
          <w:lang w:val="my-MM" w:bidi="my-MM"/>
        </w:rPr>
        <w:t>အမှုတော်မှအစပြု</w:t>
      </w:r>
      <w:r w:rsidR="00F91D3B">
        <w:rPr>
          <w:cs/>
          <w:lang w:val="my-MM" w:bidi="my-MM"/>
        </w:rPr>
        <w:t>၍ ခေတ်နှစ်ခုသည်</w:t>
      </w:r>
      <w:r w:rsidRPr="00055282">
        <w:rPr>
          <w:cs/>
          <w:lang w:val="my-MM" w:bidi="my-MM"/>
        </w:rPr>
        <w:t xml:space="preserve"> အချိန်အတိုင်းအတာတစ်ခုအထိ ထပ်နေမည်ဖြစ်သည်—ဘုရား</w:t>
      </w:r>
      <w:r w:rsidR="00F91D3B">
        <w:rPr>
          <w:rFonts w:hint="cs"/>
          <w:cs/>
          <w:lang w:val="my-MM" w:bidi="my-MM"/>
        </w:rPr>
        <w:t xml:space="preserve"> </w:t>
      </w:r>
      <w:r w:rsidRPr="00055282">
        <w:rPr>
          <w:cs/>
          <w:lang w:val="my-MM" w:bidi="my-MM"/>
        </w:rPr>
        <w:t>သခင်၏နိုင်ငံတော်“အစပြုခြင်း”—နှင့် ခရစ်တော်ပြန်လည်ကြွလာချိန် သို့မဟုတ် ဒုတိယအကြိမ်ကြွလာ</w:t>
      </w:r>
      <w:r w:rsidR="00F91D3B">
        <w:rPr>
          <w:rFonts w:hint="cs"/>
          <w:cs/>
          <w:lang w:val="my-MM" w:bidi="my-MM"/>
        </w:rPr>
        <w:t xml:space="preserve"> </w:t>
      </w:r>
      <w:r w:rsidRPr="00055282">
        <w:rPr>
          <w:cs/>
          <w:lang w:val="my-MM" w:bidi="my-MM"/>
        </w:rPr>
        <w:t>ချိန်—ဘုရားသခင်၏နိုင်ငံတော် "ပြီးပြည့်စုံခြင်း"အထိကို ရည်ညွှန်းပါသည်။ အစပြုခြင်းနှင့် ပြီးပြည့်စုံ</w:t>
      </w:r>
      <w:r w:rsidR="00F91D3B">
        <w:rPr>
          <w:rFonts w:hint="cs"/>
          <w:cs/>
          <w:lang w:val="my-MM" w:bidi="my-MM"/>
        </w:rPr>
        <w:t xml:space="preserve"> </w:t>
      </w:r>
      <w:r w:rsidRPr="00055282">
        <w:rPr>
          <w:cs/>
          <w:lang w:val="my-MM" w:bidi="my-MM"/>
        </w:rPr>
        <w:t>ခြင်းကြားတွင် ဘုရားသခင်၏နိုင်ငံတော် “ဆက်လက်တည်မြဲခြင်း”ဟုခေါ်သည့် ကာလဖြစ်သည်။ ဤ</w:t>
      </w:r>
      <w:r w:rsidR="00F91D3B">
        <w:rPr>
          <w:rFonts w:hint="cs"/>
          <w:cs/>
          <w:lang w:val="my-MM" w:bidi="my-MM"/>
        </w:rPr>
        <w:t xml:space="preserve"> </w:t>
      </w:r>
      <w:r w:rsidRPr="00055282">
        <w:rPr>
          <w:cs/>
          <w:lang w:val="my-MM" w:bidi="my-MM"/>
        </w:rPr>
        <w:t>အလယ်ခေတ်ကာလသည် ပေါလု၏ခေတ်အသင်းတော်တည်ရှိပြီးမှစ၍၊ ယနေ့တိုင် ဆက်လက်တည်ရှိ</w:t>
      </w:r>
      <w:r w:rsidR="00F91D3B">
        <w:rPr>
          <w:rFonts w:hint="cs"/>
          <w:cs/>
          <w:lang w:val="my-MM" w:bidi="my-MM"/>
        </w:rPr>
        <w:t xml:space="preserve"> </w:t>
      </w:r>
      <w:r w:rsidRPr="00055282">
        <w:rPr>
          <w:cs/>
          <w:lang w:val="my-MM" w:bidi="my-MM"/>
        </w:rPr>
        <w:t>နေသည့်အချိန်ကာလဖြစ်သည်။</w:t>
      </w:r>
    </w:p>
    <w:p w14:paraId="17DAE6BD" w14:textId="129E4138" w:rsidR="00EC4076" w:rsidRDefault="00EC7056" w:rsidP="00055282">
      <w:pPr>
        <w:pStyle w:val="BodyText0"/>
        <w:rPr>
          <w:cs/>
          <w:lang w:bidi="te"/>
        </w:rPr>
      </w:pPr>
      <w:bookmarkStart w:id="29" w:name="_Hlk69136907"/>
      <w:r w:rsidRPr="00B25275">
        <w:rPr>
          <w:cs/>
          <w:lang w:val="my-MM" w:bidi="my-MM"/>
        </w:rPr>
        <w:t>ပေါလုသည် နောက်ဆုံးသောကာလ သို့မဟုတ် နောက်ဆုံးသောနေ့ရက်များနှင့်ပတ်သက်၍</w:t>
      </w:r>
      <w:r w:rsidR="00F91D3B">
        <w:rPr>
          <w:rFonts w:hint="cs"/>
          <w:cs/>
          <w:lang w:val="my-MM" w:bidi="my-MM"/>
        </w:rPr>
        <w:t xml:space="preserve"> </w:t>
      </w:r>
      <w:r w:rsidRPr="00B25275">
        <w:rPr>
          <w:cs/>
          <w:lang w:val="my-MM" w:bidi="my-MM"/>
        </w:rPr>
        <w:t>သူ၏</w:t>
      </w:r>
      <w:r w:rsidR="00F91D3B">
        <w:rPr>
          <w:rFonts w:hint="cs"/>
          <w:cs/>
          <w:lang w:val="my-MM" w:bidi="my-MM"/>
        </w:rPr>
        <w:t xml:space="preserve"> </w:t>
      </w:r>
      <w:r w:rsidRPr="00B25275">
        <w:rPr>
          <w:cs/>
          <w:lang w:val="my-MM" w:bidi="my-MM"/>
        </w:rPr>
        <w:t>အမြင်ကို မကြာခဏ ဖော်ပြလေ့ရှိသည်။ အဘယ်ကြောင့်ဆိုသော် ၎င်းသည် အကျဉ်းသားတစ်ဦးအဖြစ် သူကြုံတွေ့ခဲ့သောပြဿနာများကို ရှင်းပြပြီး</w:t>
      </w:r>
      <w:r w:rsidR="00F91D3B">
        <w:rPr>
          <w:cs/>
          <w:lang w:val="my-MM" w:bidi="my-MM"/>
        </w:rPr>
        <w:t>၊ အကျဉ်းထောင်ထဲတွင် သူရေးခဲ့သော</w:t>
      </w:r>
      <w:r w:rsidRPr="00B25275">
        <w:rPr>
          <w:cs/>
          <w:lang w:val="my-MM" w:bidi="my-MM"/>
        </w:rPr>
        <w:t>အသင်းတော်များ၏ ပြဿနာများစွာကို ကိုင်တွယ်ဖြေရှင်းပေးသောကြောင့် ဖ</w:t>
      </w:r>
      <w:r w:rsidR="00F91D3B">
        <w:rPr>
          <w:cs/>
          <w:lang w:val="my-MM" w:bidi="my-MM"/>
        </w:rPr>
        <w:t>ြစ်သည်။ အပြစ်တရား၊ သေခြင်းနှင့်</w:t>
      </w:r>
      <w:r w:rsidR="00F91D3B">
        <w:rPr>
          <w:rFonts w:hint="cs"/>
          <w:cs/>
          <w:lang w:val="my-MM" w:bidi="my-MM"/>
        </w:rPr>
        <w:t xml:space="preserve"> </w:t>
      </w:r>
      <w:r w:rsidR="00F91D3B" w:rsidRPr="00B25275">
        <w:rPr>
          <w:cs/>
          <w:lang w:val="my-MM" w:bidi="my-MM"/>
        </w:rPr>
        <w:t>မျက်မှောက်ခေတ်</w:t>
      </w:r>
      <w:r w:rsidR="00F91D3B">
        <w:rPr>
          <w:cs/>
          <w:lang w:val="my-MM" w:bidi="my-MM"/>
        </w:rPr>
        <w:t>၏</w:t>
      </w:r>
      <w:r w:rsidRPr="00B25275">
        <w:rPr>
          <w:cs/>
          <w:lang w:val="my-MM" w:bidi="my-MM"/>
        </w:rPr>
        <w:t>ဖောက်ပြန်ခြင်း</w:t>
      </w:r>
      <w:r w:rsidR="00F91D3B">
        <w:rPr>
          <w:cs/>
          <w:lang w:val="my-MM" w:bidi="my-MM"/>
        </w:rPr>
        <w:t>သည် အပြည့်အဝ</w:t>
      </w:r>
      <w:r w:rsidRPr="00B25275">
        <w:rPr>
          <w:cs/>
          <w:lang w:val="my-MM" w:bidi="my-MM"/>
        </w:rPr>
        <w:t>ပျောက်ကွယ်သွားခြင်းမရှိသေးပါ။ ထို့ကြောင့် ယုံကြည်သူများ ဆက်လက်ခံစားနေကြရသည်။ မည်သို့ပင်ဆိုစေကာမူ၊ အနာဂတ်တစ်နေ့တွင် ယေရှု</w:t>
      </w:r>
      <w:r w:rsidR="00F91D3B">
        <w:rPr>
          <w:rFonts w:hint="cs"/>
          <w:cs/>
          <w:lang w:val="my-MM" w:bidi="my-MM"/>
        </w:rPr>
        <w:t xml:space="preserve"> </w:t>
      </w:r>
      <w:r w:rsidRPr="00B25275">
        <w:rPr>
          <w:cs/>
          <w:lang w:val="my-MM" w:bidi="my-MM"/>
        </w:rPr>
        <w:t>သည် မယုံကြည်သူများအပေါ် နောက်ဆုံးတရားစီရင်ခြင်းနှင့် ယုံကြည်သူအားလုံးအတွက် နောက်ဆုံး</w:t>
      </w:r>
      <w:r w:rsidR="00F91D3B">
        <w:rPr>
          <w:rFonts w:hint="cs"/>
          <w:cs/>
          <w:lang w:val="my-MM" w:bidi="my-MM"/>
        </w:rPr>
        <w:t xml:space="preserve"> </w:t>
      </w:r>
      <w:r w:rsidRPr="00B25275">
        <w:rPr>
          <w:cs/>
          <w:lang w:val="my-MM" w:bidi="my-MM"/>
        </w:rPr>
        <w:t>ကောင်းချီးမင်္ဂလာများကို ယူဆောင်လာမည်ဖြစ်သည်။ ထိုအတောအတွင်း၊ ခရစ်ယာန်များသည် ယေရှု အမှန်တကယ် ပြန်လာမည်ဟူသော မျှော်လင့်ချက်ကို စွဲကိုင်ထားရပါမည်။</w:t>
      </w:r>
      <w:bookmarkEnd w:id="29"/>
    </w:p>
    <w:p w14:paraId="0864200A" w14:textId="4A4BBE28" w:rsidR="00EC4076" w:rsidRPr="00055282" w:rsidRDefault="00EC7056" w:rsidP="00055282">
      <w:pPr>
        <w:pStyle w:val="BodyText0"/>
        <w:rPr>
          <w:rStyle w:val="BodyTextChar0"/>
          <w:cs/>
          <w:lang w:bidi="te"/>
        </w:rPr>
      </w:pPr>
      <w:r w:rsidRPr="00B25275">
        <w:rPr>
          <w:cs/>
          <w:lang w:val="my-MM" w:bidi="my-MM"/>
        </w:rPr>
        <w:lastRenderedPageBreak/>
        <w:t>ယခုတွင်၊ ယေရှုသည် ရှင်ဘုရင်အဖြစ် ကောင်းကင်မှစိုးစံနေသည်။ သို့သော်သူသည် ၎င်းကို စိတ်ကျေနပ်မှုမရှိပါ။ သူသည် ယခုကောင်းကင်ဘုံ၌ စိုးစံသကဲ့သို့၊ ဖန်ဆင်းခြင်း အရပ်ရပ်တို့ကို အလုံးစုံ</w:t>
      </w:r>
      <w:r w:rsidR="00F91D3B">
        <w:rPr>
          <w:rFonts w:hint="cs"/>
          <w:cs/>
          <w:lang w:val="my-MM" w:bidi="my-MM"/>
        </w:rPr>
        <w:t xml:space="preserve"> </w:t>
      </w:r>
      <w:r w:rsidRPr="00B25275">
        <w:rPr>
          <w:cs/>
          <w:lang w:val="my-MM" w:bidi="my-MM"/>
        </w:rPr>
        <w:t>သော ဘုန</w:t>
      </w:r>
      <w:r w:rsidR="00F91D3B">
        <w:rPr>
          <w:cs/>
          <w:lang w:val="my-MM" w:bidi="my-MM"/>
        </w:rPr>
        <w:t>်းအသရေနှင့်အုပ်စိုးရန် အကြံအစည်ရှိသည်။ သူသည်</w:t>
      </w:r>
      <w:r w:rsidRPr="00B25275">
        <w:rPr>
          <w:cs/>
          <w:lang w:val="my-MM" w:bidi="my-MM"/>
        </w:rPr>
        <w:t>နောက်ဆုံးတွင် အကြွင်းမဲ့ဖျက်ဆီးပြီး သူ၏</w:t>
      </w:r>
      <w:r w:rsidR="00F91D3B">
        <w:rPr>
          <w:cs/>
          <w:lang w:val="my-MM" w:bidi="my-MM"/>
        </w:rPr>
        <w:t>ရန်သူများကို</w:t>
      </w:r>
      <w:r w:rsidRPr="00B25275">
        <w:rPr>
          <w:cs/>
          <w:lang w:val="my-MM" w:bidi="my-MM"/>
        </w:rPr>
        <w:t>အပြစ်ပေးကာ</w:t>
      </w:r>
      <w:r w:rsidR="00F91D3B">
        <w:rPr>
          <w:rFonts w:hint="cs"/>
          <w:cs/>
          <w:lang w:val="my-MM" w:bidi="my-MM"/>
        </w:rPr>
        <w:t>၊</w:t>
      </w:r>
      <w:r w:rsidRPr="00B25275">
        <w:rPr>
          <w:cs/>
          <w:lang w:val="my-MM" w:bidi="my-MM"/>
        </w:rPr>
        <w:t xml:space="preserve"> ဖန်ဆင်းခြင်းအသစ်တွင် သူ၏သစ္စာရှိယုံကြည်သူအားလုံးကို ကောင်းချီးမင်္ဂလာများပေးသ</w:t>
      </w:r>
      <w:r w:rsidR="00F91D3B">
        <w:rPr>
          <w:cs/>
          <w:lang w:val="my-MM" w:bidi="my-MM"/>
        </w:rPr>
        <w:t>ည်အထိ</w:t>
      </w:r>
      <w:r w:rsidR="00F91D3B">
        <w:rPr>
          <w:rFonts w:hint="cs"/>
          <w:cs/>
          <w:lang w:val="my-MM" w:bidi="my-MM"/>
        </w:rPr>
        <w:t xml:space="preserve"> </w:t>
      </w:r>
      <w:r w:rsidR="00F91D3B">
        <w:rPr>
          <w:cs/>
          <w:lang w:val="my-MM" w:bidi="my-MM"/>
        </w:rPr>
        <w:t xml:space="preserve">ကျေနပ်ရောင့်ရဲမည်မဟုတ်ပါ။ </w:t>
      </w:r>
      <w:r w:rsidRPr="00B25275">
        <w:rPr>
          <w:cs/>
          <w:lang w:val="my-MM" w:bidi="my-MM"/>
        </w:rPr>
        <w:t>၎င်းကို မြေကြီးတပြင်လုံးသို့ သူ၏</w:t>
      </w:r>
      <w:r w:rsidR="00F91D3B">
        <w:rPr>
          <w:rFonts w:hint="cs"/>
          <w:cs/>
          <w:lang w:val="my-MM" w:bidi="my-MM"/>
        </w:rPr>
        <w:t xml:space="preserve"> </w:t>
      </w:r>
      <w:r w:rsidRPr="00B25275">
        <w:rPr>
          <w:cs/>
          <w:lang w:val="my-MM" w:bidi="my-MM"/>
        </w:rPr>
        <w:t>နိုင်ငံတော်ဖြန့်ကျက်ခြင်းဖြင့် လုပ်ဆောင်ရန်စီစဉ်နေသည်။ ပေါလုသည် ခရစ်တော်၏အကြံအစည်သည် ဖန်ဆင်းခြင်းအားလုံးအပေါ်</w:t>
      </w:r>
      <w:r w:rsidRPr="00055282">
        <w:rPr>
          <w:rStyle w:val="BodyTextChar0"/>
          <w:cs/>
          <w:lang w:val="my-MM" w:bidi="my-MM"/>
        </w:rPr>
        <w:t xml:space="preserve"> အုပ်စိုးရန်ဖြစ်သည်ကို သိထားပြီး၊ ခရစ်တော်သည် သူ၏နိုင်ငံတော်ပြည့်စုံ</w:t>
      </w:r>
      <w:r w:rsidR="00F91D3B">
        <w:rPr>
          <w:rStyle w:val="BodyTextChar0"/>
          <w:rFonts w:hint="cs"/>
          <w:cs/>
          <w:lang w:val="my-MM" w:bidi="my-MM"/>
        </w:rPr>
        <w:t xml:space="preserve"> </w:t>
      </w:r>
      <w:r w:rsidRPr="00055282">
        <w:rPr>
          <w:rStyle w:val="BodyTextChar0"/>
          <w:cs/>
          <w:lang w:val="my-MM" w:bidi="my-MM"/>
        </w:rPr>
        <w:t>စေရန် သန္နိဋ္ဌာန်ချထားကြောင်း ယုံကြည်စိတ်ချစွာဖြင့် အခိုင်အမာပြောခဲ့သည်။ ဤအကြောင်းကြောင့် ခရစ်တော်ပြန်လာသောအခါတွင် ၎င်းတို့ရရှိမည့် အနာဂတ်အမွေနှင့် ကြီးမားသောဆုလာဘ်များ</w:t>
      </w:r>
      <w:r w:rsidR="00F91D3B">
        <w:rPr>
          <w:rStyle w:val="BodyTextChar0"/>
          <w:rFonts w:hint="cs"/>
          <w:cs/>
          <w:lang w:val="my-MM" w:bidi="my-MM"/>
        </w:rPr>
        <w:t xml:space="preserve"> </w:t>
      </w:r>
      <w:r w:rsidRPr="00055282">
        <w:rPr>
          <w:rStyle w:val="BodyTextChar0"/>
          <w:cs/>
          <w:lang w:val="my-MM" w:bidi="my-MM"/>
        </w:rPr>
        <w:t>အကြောင်း သူရေးသားခဲ့ခြင်းဖြစ်သည်။ ဥပမာ၊ ဧဖက် ၁:၁၃-၁၄ တွင် သူ၏စကားများကို သုံးသပ်ကြည့်</w:t>
      </w:r>
      <w:r w:rsidR="00F91D3B">
        <w:rPr>
          <w:rStyle w:val="BodyTextChar0"/>
          <w:rFonts w:hint="cs"/>
          <w:cs/>
          <w:lang w:val="my-MM" w:bidi="my-MM"/>
        </w:rPr>
        <w:t xml:space="preserve"> </w:t>
      </w:r>
      <w:r w:rsidRPr="00055282">
        <w:rPr>
          <w:rStyle w:val="BodyTextChar0"/>
          <w:cs/>
          <w:lang w:val="my-MM" w:bidi="my-MM"/>
        </w:rPr>
        <w:t>ပါ_</w:t>
      </w:r>
    </w:p>
    <w:p w14:paraId="6BC6B953" w14:textId="5D0599F8" w:rsidR="00EC4076" w:rsidRDefault="00EC7056" w:rsidP="00055282">
      <w:pPr>
        <w:pStyle w:val="Quotations"/>
        <w:rPr>
          <w:cs/>
          <w:lang w:bidi="te"/>
        </w:rPr>
      </w:pPr>
      <w:r w:rsidRPr="00B25275">
        <w:rPr>
          <w:cs/>
          <w:lang w:val="my-MM" w:bidi="my-MM"/>
        </w:rPr>
        <w:t>သင်တို့သည်လည်း...ထိုခရစ်တော်ကို ယုံကြည်ပြီးမှ၊ ဂတိတော်နှင့်ယှဉ်သော သန့်ရှင်းသော ဝိညာဉ်တော်၏ တံဆိပ်ခတ်ခြင်းကို ခံကြရပြီ။ ထိုဝိညာဉ်တော်</w:t>
      </w:r>
      <w:r w:rsidR="00F91D3B">
        <w:rPr>
          <w:rFonts w:hint="cs"/>
          <w:cs/>
          <w:lang w:val="my-MM" w:bidi="my-MM"/>
        </w:rPr>
        <w:t xml:space="preserve"> </w:t>
      </w:r>
      <w:r w:rsidRPr="00B25275">
        <w:rPr>
          <w:cs/>
          <w:lang w:val="my-MM" w:bidi="my-MM"/>
        </w:rPr>
        <w:t xml:space="preserve">သည် </w:t>
      </w:r>
      <w:r w:rsidR="00F91D3B">
        <w:rPr>
          <w:cs/>
          <w:lang w:val="my-MM" w:bidi="my-MM"/>
        </w:rPr>
        <w:t>ငါတို့ အမွေ၏ စားရန်ဖြစ်တော်မူ၏</w:t>
      </w:r>
      <w:r w:rsidRPr="00B25275">
        <w:rPr>
          <w:cs/>
          <w:lang w:val="my-MM" w:bidi="my-MM"/>
        </w:rPr>
        <w:t xml:space="preserve"> (ဧဖက် ၁း၁၃-၁၄)။</w:t>
      </w:r>
    </w:p>
    <w:p w14:paraId="16B12484" w14:textId="06EB4445" w:rsidR="00EC4076" w:rsidRDefault="00EC7056" w:rsidP="00055282">
      <w:pPr>
        <w:pStyle w:val="BodyText0"/>
        <w:rPr>
          <w:cs/>
          <w:lang w:bidi="te"/>
        </w:rPr>
      </w:pPr>
      <w:r w:rsidRPr="00B25275">
        <w:rPr>
          <w:cs/>
          <w:lang w:val="my-MM" w:bidi="my-MM"/>
        </w:rPr>
        <w:t>ခရစ်ယာန်တိုင်း၏အနာဂတ်အမွေသည်အာမခံချက်ရှိကြောင်း ပေါလုအခိုင်အမာဆိုခဲ့သည်—ဘုရားသခင်ကတိပြုထားပြီး၊ ကိုယ်တော်သည် စိတ်ပြောင်းမည်မဟုတ်ပါ။ ထို့ကြောင့်၊ ယေရှုသည် ကျွန်ုပ်တို့၏အမွေကို ပြည့်စုံသောနိုင်ငံတော်၌ ပေးရန်အတွက် ပြန်လာရမည်ဖြစ်သည်။ ဖိလိပ္ပိ ၃:၂၀-၂၁ တွင် ရှင်ပေါလုသည် ဤအသုံးအနှုန်းများဖြင့် ခရစ်တော်ပြန်ကြွလာခြင်းအကြောင်းကို ရေးသားခဲ့သည်_</w:t>
      </w:r>
    </w:p>
    <w:p w14:paraId="3D621A4C" w14:textId="21AFB0F5" w:rsidR="00EC4076" w:rsidRDefault="00EC7056" w:rsidP="00055282">
      <w:pPr>
        <w:pStyle w:val="Quotations"/>
        <w:rPr>
          <w:cs/>
          <w:lang w:bidi="te"/>
        </w:rPr>
      </w:pPr>
      <w:r w:rsidRPr="00B25275">
        <w:rPr>
          <w:cs/>
          <w:lang w:val="my-MM" w:bidi="my-MM"/>
        </w:rPr>
        <w:t>ကယ်တင်တော်မူသောအရှင် သခင်ယေရှုခရစ်သည် ကောင်းကင်ဘုံမှ ကြွလာတော်မူမည်ဟု ငါတို့သည် မြော်လင့်လျက်နေကြ၏။ ယုတ်ညံ့သော ငါတို့၏ကိုယ်ခန္ဓာကိုပင်၊ ဘုန်းအသရေနှင့်ပြည့်စုံသော ကိုယ်ခန္ဓာတော်၏နည်းတူ ဖြစ်စ</w:t>
      </w:r>
      <w:r w:rsidR="00F91D3B">
        <w:rPr>
          <w:cs/>
          <w:lang w:val="my-MM" w:bidi="my-MM"/>
        </w:rPr>
        <w:t>ေခြင်းငှါ အသစ်ပြင်ဆင်တော်မူလတံ့</w:t>
      </w:r>
      <w:r w:rsidRPr="00B25275">
        <w:rPr>
          <w:cs/>
          <w:lang w:val="my-MM" w:bidi="my-MM"/>
        </w:rPr>
        <w:t xml:space="preserve"> (ဖိလိပ္ပိ ၃း၂၀-၂၁)။</w:t>
      </w:r>
    </w:p>
    <w:p w14:paraId="5C9765C9" w14:textId="4FD446E3" w:rsidR="00EC7056" w:rsidRPr="00B25275" w:rsidRDefault="00F91D3B" w:rsidP="00055282">
      <w:pPr>
        <w:pStyle w:val="BodyText0"/>
        <w:rPr>
          <w:cs/>
          <w:lang w:bidi="te"/>
        </w:rPr>
      </w:pPr>
      <w:r>
        <w:rPr>
          <w:cs/>
          <w:lang w:val="my-MM" w:bidi="my-MM"/>
        </w:rPr>
        <w:t>ခရစ်တော်သည် မြေကြီးပေါ်၌</w:t>
      </w:r>
      <w:r w:rsidR="00EC7056" w:rsidRPr="00055282">
        <w:rPr>
          <w:cs/>
          <w:lang w:val="my-MM" w:bidi="my-MM"/>
        </w:rPr>
        <w:t>သူ၏နိုင်ငံတော်ပြည့်စုံစေရန် ပြန်လာသောအခါ၊ ကျွန်ုပ်တို့၏</w:t>
      </w:r>
      <w:r>
        <w:rPr>
          <w:rFonts w:hint="cs"/>
          <w:cs/>
          <w:lang w:val="my-MM" w:bidi="my-MM"/>
        </w:rPr>
        <w:t xml:space="preserve"> </w:t>
      </w:r>
      <w:r w:rsidR="00EC7056" w:rsidRPr="00055282">
        <w:rPr>
          <w:cs/>
          <w:lang w:val="my-MM" w:bidi="my-MM"/>
        </w:rPr>
        <w:t>အမွေဆက်ခံမှုတွင် ဘုန်းထင်ရှားသော ကိုယ်ခန္ဓာအသစ်များလည်း ပါဝင်မည်ဖြစ်သည်။ ပေါလုသည်</w:t>
      </w:r>
      <w:r>
        <w:rPr>
          <w:rFonts w:hint="cs"/>
          <w:cs/>
          <w:lang w:val="my-MM" w:bidi="my-MM"/>
        </w:rPr>
        <w:t xml:space="preserve"> </w:t>
      </w:r>
      <w:r w:rsidR="00EC7056" w:rsidRPr="00055282">
        <w:rPr>
          <w:cs/>
          <w:lang w:val="my-MM" w:bidi="my-MM"/>
        </w:rPr>
        <w:t>ဆင်းရဲခံနေရစဉ်အတွင်း ဤမျှော်လင့်ချက်ထားခဲ့သည်။ သခင်ယေရှုသည် ပြန်လာမည်ဟု ကတိပြုထား</w:t>
      </w:r>
      <w:r>
        <w:rPr>
          <w:rFonts w:hint="cs"/>
          <w:cs/>
          <w:lang w:val="my-MM" w:bidi="my-MM"/>
        </w:rPr>
        <w:t xml:space="preserve"> </w:t>
      </w:r>
      <w:r w:rsidR="00EC7056" w:rsidRPr="00055282">
        <w:rPr>
          <w:cs/>
          <w:lang w:val="my-MM" w:bidi="my-MM"/>
        </w:rPr>
        <w:t>ကြောင်းနှင့် ယေရှုသည် ထိုကတိတော်ကိုဖြည့်ဆည်းရန် သန္နိဋ္ဌာန်ချထားကြောင်းလည်း သူသိသော</w:t>
      </w:r>
      <w:r>
        <w:rPr>
          <w:rFonts w:hint="cs"/>
          <w:cs/>
          <w:lang w:val="my-MM" w:bidi="my-MM"/>
        </w:rPr>
        <w:t xml:space="preserve"> </w:t>
      </w:r>
      <w:r w:rsidR="00EC7056" w:rsidRPr="00055282">
        <w:rPr>
          <w:cs/>
          <w:lang w:val="my-MM" w:bidi="my-MM"/>
        </w:rPr>
        <w:t>ကြောင့်၊ ပေါလုသည် ခရစ်တော်၏နောက်လိုက်များအား အလွန်ယုံကြည်စိတ်ချစွာ ဟောပြောခဲ့သည်။ သူ၏အကျဉ်းထောင်သြဝါဒစာများတွင်၊ ပေါလုသည် ခရစ်တော်ကို ဖန်ဆင်းရှင်ဘုရင်အဖြစ်အာရုံစိုက်ခဲ့</w:t>
      </w:r>
      <w:r>
        <w:rPr>
          <w:rFonts w:hint="cs"/>
          <w:cs/>
          <w:lang w:val="my-MM" w:bidi="my-MM"/>
        </w:rPr>
        <w:t xml:space="preserve"> </w:t>
      </w:r>
      <w:r>
        <w:rPr>
          <w:cs/>
          <w:lang w:val="my-MM" w:bidi="my-MM"/>
        </w:rPr>
        <w:t>ပြီး၊ ခရစ်တော်၏</w:t>
      </w:r>
      <w:r w:rsidR="00EC7056" w:rsidRPr="00055282">
        <w:rPr>
          <w:cs/>
          <w:lang w:val="my-MM" w:bidi="my-MM"/>
        </w:rPr>
        <w:t>တော်ဝင်အချုပ်အခြာအာဏာ၊ ဂုဏ်အသရေနှင့် သန္နိဋ္ဌာန်တို့ကို သူ၏သွန်သင်ချက်များ</w:t>
      </w:r>
      <w:r>
        <w:rPr>
          <w:rFonts w:hint="cs"/>
          <w:cs/>
          <w:lang w:val="my-MM" w:bidi="my-MM"/>
        </w:rPr>
        <w:t xml:space="preserve"> </w:t>
      </w:r>
      <w:r w:rsidR="00EC7056" w:rsidRPr="00055282">
        <w:rPr>
          <w:cs/>
          <w:lang w:val="my-MM" w:bidi="my-MM"/>
        </w:rPr>
        <w:t>အတွက် အုတ်မြစ်များအဖြစ် မှီခိုအားထားခဲ့သည်။ ပေါလု၏ ဤအခြေခံသွန်သင်ချက်အကြောင်းအရာ</w:t>
      </w:r>
      <w:r>
        <w:rPr>
          <w:rFonts w:hint="cs"/>
          <w:cs/>
          <w:lang w:val="my-MM" w:bidi="my-MM"/>
        </w:rPr>
        <w:t xml:space="preserve"> </w:t>
      </w:r>
      <w:r w:rsidR="00EC7056" w:rsidRPr="00055282">
        <w:rPr>
          <w:cs/>
          <w:lang w:val="my-MM" w:bidi="my-MM"/>
        </w:rPr>
        <w:t>များကို အထူးသဖြင့် ကောလောသဲ၊ ဧဖက်နှင့်ဖိလိပ္ပိကျမ်းများတွင် အကြိမ်ကြိမ်တွေ့ရသည်။</w:t>
      </w:r>
    </w:p>
    <w:p w14:paraId="2197E89F" w14:textId="248502F1" w:rsidR="00EC4076" w:rsidRPr="00055282" w:rsidRDefault="00EC7056" w:rsidP="00055282">
      <w:pPr>
        <w:pStyle w:val="BodyText0"/>
        <w:rPr>
          <w:rStyle w:val="BodyTextChar0"/>
          <w:cs/>
          <w:lang w:bidi="te"/>
        </w:rPr>
      </w:pPr>
      <w:r w:rsidRPr="00B25275">
        <w:rPr>
          <w:cs/>
          <w:lang w:val="my-MM" w:bidi="my-MM"/>
        </w:rPr>
        <w:lastRenderedPageBreak/>
        <w:t>ယေရှုခရစ်သည် ဖန်ဆင်းရှင်ဘုရင်ဖြစ်သည်ဟူသော အယူဝါဒကို လေ့လာပြီးနောက်၊ ယခု</w:t>
      </w:r>
      <w:r w:rsidR="00F91D3B">
        <w:rPr>
          <w:rFonts w:hint="cs"/>
          <w:cs/>
          <w:lang w:val="my-MM" w:bidi="my-MM"/>
        </w:rPr>
        <w:t xml:space="preserve"> </w:t>
      </w:r>
      <w:r w:rsidRPr="00B25275">
        <w:rPr>
          <w:cs/>
          <w:lang w:val="my-MM" w:bidi="my-MM"/>
        </w:rPr>
        <w:t>ကျွန်ုပ်တို့သည် အကျဉ်းထောင်သြဝါဒစာများ၏ ဓမ္မပညာဆိုင်ရာစည်းလုံးမှုကို ညွှန်ပြသော ကိုယ်တော်</w:t>
      </w:r>
      <w:r w:rsidR="00F91D3B">
        <w:rPr>
          <w:rFonts w:hint="cs"/>
          <w:cs/>
          <w:lang w:val="my-MM" w:bidi="my-MM"/>
        </w:rPr>
        <w:t xml:space="preserve"> </w:t>
      </w:r>
      <w:r w:rsidRPr="00B25275">
        <w:rPr>
          <w:cs/>
          <w:lang w:val="my-MM" w:bidi="my-MM"/>
        </w:rPr>
        <w:t>၏ရှင်ဘုရင်ဖြစ်ခြင်းတွင် ယုံကြည်သူများခရစ်တော်နှင့် ပေါင်းစည်းခြင်းဟူသည့် ဒုတိယသွန်သင်ချက်ကို</w:t>
      </w:r>
      <w:r w:rsidR="00F91D3B">
        <w:rPr>
          <w:rFonts w:hint="cs"/>
          <w:cs/>
          <w:lang w:val="my-MM" w:bidi="my-MM"/>
        </w:rPr>
        <w:t xml:space="preserve"> </w:t>
      </w:r>
      <w:r w:rsidRPr="00B25275">
        <w:rPr>
          <w:cs/>
          <w:lang w:val="my-MM" w:bidi="my-MM"/>
        </w:rPr>
        <w:t>လေ့လာမည် ဖြစ်သည်။ သခင်ယေရှုနှင့် ကျွန်ုပ်တို့၏ပေါင်းစည်းခြင်းသည်</w:t>
      </w:r>
      <w:r w:rsidRPr="00055282">
        <w:rPr>
          <w:rStyle w:val="BodyTextChar0"/>
          <w:cs/>
          <w:lang w:val="my-MM" w:bidi="my-MM"/>
        </w:rPr>
        <w:t>ကိုယ်တော်၏ကောင်းချီး</w:t>
      </w:r>
      <w:r w:rsidR="00F91D3B">
        <w:rPr>
          <w:rStyle w:val="BodyTextChar0"/>
          <w:rFonts w:hint="cs"/>
          <w:cs/>
          <w:lang w:val="my-MM" w:bidi="my-MM"/>
        </w:rPr>
        <w:t xml:space="preserve"> </w:t>
      </w:r>
      <w:r w:rsidRPr="00055282">
        <w:rPr>
          <w:rStyle w:val="BodyTextChar0"/>
          <w:cs/>
          <w:lang w:val="my-MM" w:bidi="my-MM"/>
        </w:rPr>
        <w:t>မင်္ဂလာများ</w:t>
      </w:r>
      <w:r w:rsidRPr="00B25275">
        <w:rPr>
          <w:cs/>
          <w:lang w:val="my-MM" w:bidi="my-MM"/>
        </w:rPr>
        <w:t>မျှဝေခံစားခြင်းဖြစ်သည်</w:t>
      </w:r>
    </w:p>
    <w:p w14:paraId="5BF93420" w14:textId="1C20638D" w:rsidR="00EC4076" w:rsidRPr="00221583" w:rsidRDefault="00205A32" w:rsidP="00221583">
      <w:pPr>
        <w:pStyle w:val="PanelHeading"/>
        <w:rPr>
          <w:cs/>
          <w:lang w:bidi="ta-IN"/>
        </w:rPr>
      </w:pPr>
      <w:bookmarkStart w:id="30" w:name="_Toc160145586"/>
      <w:r w:rsidRPr="00221583">
        <w:rPr>
          <w:cs/>
          <w:lang w:val="my-MM" w:bidi="my-MM"/>
        </w:rPr>
        <w:t>ခရစ်တော်နှင့်ပေါင်းစည်းခြင်း</w:t>
      </w:r>
      <w:bookmarkEnd w:id="30"/>
    </w:p>
    <w:p w14:paraId="0FC54CDE" w14:textId="500A9794" w:rsidR="00EC4076" w:rsidRDefault="00EC7056" w:rsidP="00055282">
      <w:pPr>
        <w:pStyle w:val="Quotations"/>
        <w:rPr>
          <w:cs/>
          <w:lang w:bidi="te"/>
        </w:rPr>
      </w:pPr>
      <w:r w:rsidRPr="00B25275">
        <w:rPr>
          <w:cs/>
          <w:lang w:val="my-MM" w:bidi="my-MM"/>
        </w:rPr>
        <w:t>ခရစ်တော်နှင့် ပေါင်းစည်းခြင်းသည် ရှင်ယောဟန်သြဝါဒစာနှင့် ပေါလု၏</w:t>
      </w:r>
      <w:r w:rsidR="00F91D3B">
        <w:rPr>
          <w:rFonts w:hint="cs"/>
          <w:cs/>
          <w:lang w:val="my-MM" w:bidi="my-MM"/>
        </w:rPr>
        <w:t xml:space="preserve"> </w:t>
      </w:r>
      <w:r w:rsidRPr="00B25275">
        <w:rPr>
          <w:cs/>
          <w:lang w:val="my-MM" w:bidi="my-MM"/>
        </w:rPr>
        <w:t>ကျမ်းများ၌ အထူးအတည်ပြုထားသော ဓမ္မသစ်ဗဟိုသမ္မာတရားတစ်ခု ဖြစ်သည်။ ထို့ကြောင့်၊ ယောဟန် ၁၄:၆ တွင် ယေရှုက “ငါသည်အသက်ဖြစ်၏” ဟုဆိုသည်။ ရှင်ယောဟန် ၃:၁၆ တွင်၊ “ကိုယ်တော်ကို ယုံကြည်သောသူတို့သည် ထာဝရအသက်ကိုရလိမ့်မည်”ဟုဆိုသည်။ ရှင်ယောဟန် ၃:၁၆ တွင်၊ ယေရှုသည် ယုံကြည်ခြင်း၏အရာတစ်ခုသာမဟုတ်၊ ယုံကြည်ခြင်း၏နေရာဖြစ်သည်၊ ကျွန်ုပ်တို့သည် ကိုယ်တော်ကိုယုံကြည်သည်၊ စပျစ်ပင်၌တည်သော အကိုင်း</w:t>
      </w:r>
      <w:r w:rsidR="00F91D3B">
        <w:rPr>
          <w:rFonts w:hint="cs"/>
          <w:cs/>
          <w:lang w:val="my-MM" w:bidi="my-MM"/>
        </w:rPr>
        <w:t xml:space="preserve"> </w:t>
      </w:r>
      <w:r w:rsidRPr="00B25275">
        <w:rPr>
          <w:cs/>
          <w:lang w:val="my-MM" w:bidi="my-MM"/>
        </w:rPr>
        <w:t>အခက်ကဲ့သို့ ကျွန်ုပ်တို့သည်ကိုယ်တော်၌ ပေါင်းစည်းထားပါသည်။ ထို့ကြောင့် သူသည် အသက်ဖြစ်ပါက၊ ကျွန်ုပ်အသက်ရှင်လိုလျှင် ကိုယ်တော်၌ စည်းလုံး</w:t>
      </w:r>
      <w:r w:rsidR="00F91D3B">
        <w:rPr>
          <w:rFonts w:hint="cs"/>
          <w:cs/>
          <w:lang w:val="my-MM" w:bidi="my-MM"/>
        </w:rPr>
        <w:t xml:space="preserve"> </w:t>
      </w:r>
      <w:r w:rsidRPr="00B25275">
        <w:rPr>
          <w:cs/>
          <w:lang w:val="my-MM" w:bidi="my-MM"/>
        </w:rPr>
        <w:t>ညီညွတ်ရမည်ဖြစ်သည်။</w:t>
      </w:r>
    </w:p>
    <w:p w14:paraId="0DCA2A98" w14:textId="77777777" w:rsidR="00EC4076" w:rsidRDefault="007C7638" w:rsidP="0020611C">
      <w:pPr>
        <w:pStyle w:val="QuotationAuthor"/>
        <w:rPr>
          <w:cs/>
          <w:lang w:bidi="te"/>
        </w:rPr>
      </w:pPr>
      <w:r w:rsidRPr="00B25275">
        <w:rPr>
          <w:cs/>
          <w:lang w:val="my-MM" w:bidi="my-MM"/>
        </w:rPr>
        <w:t>Dr Knox Chamblin</w:t>
      </w:r>
    </w:p>
    <w:p w14:paraId="27FD5227" w14:textId="082C4CD0" w:rsidR="00EC4076" w:rsidRPr="0020611C" w:rsidRDefault="00EC7056" w:rsidP="0020611C">
      <w:pPr>
        <w:pStyle w:val="BodyText0"/>
        <w:rPr>
          <w:cs/>
          <w:lang w:bidi="te"/>
        </w:rPr>
      </w:pPr>
      <w:r w:rsidRPr="0020611C">
        <w:rPr>
          <w:cs/>
          <w:lang w:val="my-MM" w:bidi="my-MM"/>
        </w:rPr>
        <w:t>ပေါလု၏အဆိုအရ၊ ကျွန်ုပ်တို့သည် ယေရှုကိုယုံကြည်သောအခါ၊ ဘုရားသခင်ရှေ့တော်၌ လျှို့ဝှက်ဆန်းကြယ်သော၊ ဝိညာဉ်ရေးနည်းလမ်းဖြင့် ကိုယ်တော်၌စည်းလုံးညီညွတ်ကြသည်။ ကျွန်ုပ်တို့</w:t>
      </w:r>
      <w:r w:rsidR="00F91D3B">
        <w:rPr>
          <w:rFonts w:hint="cs"/>
          <w:cs/>
          <w:lang w:val="my-MM" w:bidi="my-MM"/>
        </w:rPr>
        <w:t xml:space="preserve"> </w:t>
      </w:r>
      <w:r w:rsidRPr="0020611C">
        <w:rPr>
          <w:cs/>
          <w:lang w:val="my-MM" w:bidi="my-MM"/>
        </w:rPr>
        <w:t>သည် ယေရှုနှင့် စည်းလုံးညီညွတ်ခြင်းရှိသောကြောင့်၊ ကောင်းကင်ဘုံတန်တိုင်း၌ ကိုယ်တော်ကဲ့သို့</w:t>
      </w:r>
      <w:r w:rsidR="00F91D3B">
        <w:rPr>
          <w:rFonts w:hint="cs"/>
          <w:cs/>
          <w:lang w:val="my-MM" w:bidi="my-MM"/>
        </w:rPr>
        <w:t xml:space="preserve"> </w:t>
      </w:r>
      <w:r w:rsidRPr="0020611C">
        <w:rPr>
          <w:cs/>
          <w:lang w:val="my-MM" w:bidi="my-MM"/>
        </w:rPr>
        <w:t>အပြစ်ကင်းသည်ဟု ကျွန်ုပ်တို့ကိုမှတ်ယူသည်။ ထို့ထက်မက၊ ကျွန်ုပ်တို့သည် ခရစ်တော်နှင့်စည်းလုံး</w:t>
      </w:r>
      <w:r w:rsidR="00F91D3B">
        <w:rPr>
          <w:rFonts w:hint="cs"/>
          <w:cs/>
          <w:lang w:val="my-MM" w:bidi="my-MM"/>
        </w:rPr>
        <w:t xml:space="preserve"> </w:t>
      </w:r>
      <w:r w:rsidRPr="0020611C">
        <w:rPr>
          <w:cs/>
          <w:lang w:val="my-MM" w:bidi="my-MM"/>
        </w:rPr>
        <w:t xml:space="preserve">ညီညွတ်သောကြောင့်၊ </w:t>
      </w:r>
      <w:r w:rsidR="00F91D3B">
        <w:rPr>
          <w:cs/>
          <w:lang w:val="my-MM" w:bidi="my-MM"/>
        </w:rPr>
        <w:t>ကိုယ်တော်၏ရှင်ပြန်ထမြောက်ခြင်း၏</w:t>
      </w:r>
      <w:r w:rsidRPr="0020611C">
        <w:rPr>
          <w:cs/>
          <w:lang w:val="my-MM" w:bidi="my-MM"/>
        </w:rPr>
        <w:t>ဘုန်းအသရေ၌လည်း ပါဝင်ပါသည်။ ပေါလုသည် သူ၏စာဖတ်သူများကို ခရစ်တော်၏ရှင်ဘုရင်ဖြစ်ခြင်းနှင့်ပတ်သက်၍ ဝေမျှပေးသော သူ၏အကျဉ်းထောင်သြဝါဒစာများတွင် ဤအယူအဆကို မကြာခဏဖော်ပြခဲ့သည်။ ယုံကြည်သူများ</w:t>
      </w:r>
      <w:r w:rsidR="00F91D3B">
        <w:rPr>
          <w:rFonts w:hint="cs"/>
          <w:cs/>
          <w:lang w:val="my-MM" w:bidi="my-MM"/>
        </w:rPr>
        <w:t xml:space="preserve"> </w:t>
      </w:r>
      <w:r w:rsidRPr="0020611C">
        <w:rPr>
          <w:cs/>
          <w:lang w:val="my-MM" w:bidi="my-MM"/>
        </w:rPr>
        <w:t>သည် ခရစ်တော်၏ရှင်ဘုရင်ဖြစ်ခြင်းဂုဏ်အသရေ၌ပါဝင်ကြသောကြောင့်၊ ခရစ်တော်၏နိုင်ငံတော်</w:t>
      </w:r>
      <w:r w:rsidR="00F91D3B">
        <w:rPr>
          <w:rFonts w:hint="cs"/>
          <w:cs/>
          <w:lang w:val="my-MM" w:bidi="my-MM"/>
        </w:rPr>
        <w:t xml:space="preserve"> </w:t>
      </w:r>
      <w:r w:rsidRPr="0020611C">
        <w:rPr>
          <w:cs/>
          <w:lang w:val="my-MM" w:bidi="my-MM"/>
        </w:rPr>
        <w:t>ဆက်လက်တည်ရှိနေချိန်အတွင်း ကောင်းချီးမင်္ဂလာများရရှိကြပြီး၊ နိုင်ငံတော်ပြီးပြည့်စုံသောကာလတွင် ပို၍ကြီးမားသောကောင်းချီးမင်္ဂလာများကို မျှော်လင့်စောင့်စားကြကြောင်း မကြာခဏဆိုသလို ထောက်ပြခဲ့သည်။ ဥပမာ၊ ကောလောသဲ ၃:၁-၄ တွင် ပေါလုဤသို့ရေးသားခဲ့သည်_</w:t>
      </w:r>
    </w:p>
    <w:p w14:paraId="502090FE" w14:textId="49E28664" w:rsidR="00EC4076" w:rsidRDefault="00EC7056" w:rsidP="00055282">
      <w:pPr>
        <w:pStyle w:val="Quotations"/>
        <w:rPr>
          <w:cs/>
          <w:lang w:bidi="te"/>
        </w:rPr>
      </w:pPr>
      <w:r w:rsidRPr="00B25275">
        <w:rPr>
          <w:cs/>
          <w:lang w:val="my-MM" w:bidi="my-MM"/>
        </w:rPr>
        <w:lastRenderedPageBreak/>
        <w:t>အထက်ဆိုခဲ့ပြီးသည်အတိုင်း၊ သင်တို့သည် ခရစ်တော်နှင့်အတူ ထမြောက်ကြသည်မှန်လျှင်၊ ဘုရားသခင်၏လက်ျာတော်ဘက်မှာ ခရစ်တော်သည် ထိုင်နေတော်မူရာအရပ်၌ရှိသော အထက်အရာတို့ကို ရှာကြာလော့။… အကြောင်းမူကား၊ သင်တို့သည် သေသောသူဖြစ်၍ သင်တို့အသက်သည် ခရစ်တော်နှင့်အတူ ဘုရားသခင်၌ဝှက်ထားလျက်ရှိ၏။ ငါတို့အသက်တည်းဟူသော ခရစ်တော်သည် ထင်ရှားတော်မူသောအခါ၊ ငါတို့သည်လည်း ထိုသခင်န</w:t>
      </w:r>
      <w:r w:rsidR="00F91D3B">
        <w:rPr>
          <w:cs/>
          <w:lang w:val="my-MM" w:bidi="my-MM"/>
        </w:rPr>
        <w:t>ှင့်အတူ ဘုန်းကြီး၍ထင်ရှားကြလတံ့</w:t>
      </w:r>
      <w:r w:rsidRPr="00B25275">
        <w:rPr>
          <w:cs/>
          <w:lang w:val="my-MM" w:bidi="my-MM"/>
        </w:rPr>
        <w:t xml:space="preserve"> (ကောလောသဲ ၃:၁-၄)။</w:t>
      </w:r>
    </w:p>
    <w:p w14:paraId="71DC3D4C" w14:textId="4701B24F" w:rsidR="00EC4076" w:rsidRPr="0020611C" w:rsidRDefault="00EC7056" w:rsidP="0020611C">
      <w:pPr>
        <w:pStyle w:val="BodyText0"/>
        <w:rPr>
          <w:cs/>
          <w:lang w:bidi="te"/>
        </w:rPr>
      </w:pPr>
      <w:r w:rsidRPr="0020611C">
        <w:rPr>
          <w:cs/>
          <w:lang w:val="my-MM" w:bidi="my-MM"/>
        </w:rPr>
        <w:t>ခရစ်တော်နှင့်ကျွန်ုပ်တို့ ပေါင်းစည်းခြင်းအားဖြင့်၊ ကျွန်ုပ်တို့သည် ခရစ်တော်၏အသေခံခြင်းသို့ စည်းလုံးညီညွတ်ကြသောကြောင့်၊ ကျွန်ုပ်တို့သည်လည်း ကိုယ်တော်နှင့်အတူ အသေခံကြသည်။ ခရစ်တော်၏ရှင်ပြန်ထမြောက်ခြင်းနှင့် အသက်ရှင်ခြင်း၌ ကျွန်ုပ်တို့သည် စည်းလုံးညီညွတ်ကြသော</w:t>
      </w:r>
      <w:r w:rsidR="00F91D3B">
        <w:rPr>
          <w:rFonts w:hint="cs"/>
          <w:cs/>
          <w:lang w:val="my-MM" w:bidi="my-MM"/>
        </w:rPr>
        <w:t xml:space="preserve"> </w:t>
      </w:r>
      <w:r w:rsidRPr="0020611C">
        <w:rPr>
          <w:cs/>
          <w:lang w:val="my-MM" w:bidi="my-MM"/>
        </w:rPr>
        <w:t>ကြောင့်၊ ကျွန်ုပ်တို့သည် ကိုယ်တော်နှင့်အတူ ရှင်ပြန်ထမြောက်ကြသည်။ ခရစ်တော်၏ကောင်းကင်သို့</w:t>
      </w:r>
      <w:r w:rsidR="00F91D3B">
        <w:rPr>
          <w:rFonts w:hint="cs"/>
          <w:cs/>
          <w:lang w:val="my-MM" w:bidi="my-MM"/>
        </w:rPr>
        <w:t xml:space="preserve"> </w:t>
      </w:r>
      <w:r w:rsidRPr="0020611C">
        <w:rPr>
          <w:cs/>
          <w:lang w:val="my-MM" w:bidi="my-MM"/>
        </w:rPr>
        <w:t>တက်ကြွခြင်းနှင့်ရှင်ဘုရင်ဖြစ်ခြင်း၌ ကျွန်ုပ်တို့သည် စည်းလုံးညီညွတ်ကြသောကြောင့်၊ ဘုန်းအသရေ</w:t>
      </w:r>
      <w:r w:rsidR="00F91D3B">
        <w:rPr>
          <w:rFonts w:hint="cs"/>
          <w:cs/>
          <w:lang w:val="my-MM" w:bidi="my-MM"/>
        </w:rPr>
        <w:t xml:space="preserve"> </w:t>
      </w:r>
      <w:r w:rsidRPr="0020611C">
        <w:rPr>
          <w:cs/>
          <w:lang w:val="my-MM" w:bidi="my-MM"/>
        </w:rPr>
        <w:t>အားဖြင့် ပြန်လည်ကြွလာတော်မူသောအခါ၊ ကျွန်ုပ်တို့သည် ကိုယ်တော်နှင့်အတူ အုပ်စိုးကြပါမည်။ ရှင်ပေါလုသည် ဧဖက် ၂:၆-၇ တွင် ရေးသားခဲ့သည့်အတိုင်း_</w:t>
      </w:r>
    </w:p>
    <w:p w14:paraId="0FBDE6A2" w14:textId="3FBB45E5" w:rsidR="00EC4076" w:rsidRDefault="00B25275" w:rsidP="00055282">
      <w:pPr>
        <w:pStyle w:val="Quotations"/>
        <w:rPr>
          <w:cs/>
          <w:lang w:bidi="te"/>
        </w:rPr>
      </w:pPr>
      <w:r>
        <w:rPr>
          <w:cs/>
          <w:lang w:val="my-MM" w:bidi="my-MM"/>
        </w:rPr>
        <w:t>ယေရှုခရစ်အားဖြင့် ငါတို့ကို ထမြောက်စေ၍ ကောင်းကင်အရပ်၌ နေရာပေး</w:t>
      </w:r>
      <w:r w:rsidR="00F91D3B">
        <w:rPr>
          <w:rFonts w:hint="cs"/>
          <w:cs/>
          <w:lang w:val="my-MM" w:bidi="my-MM"/>
        </w:rPr>
        <w:t xml:space="preserve"> </w:t>
      </w:r>
      <w:r>
        <w:rPr>
          <w:cs/>
          <w:lang w:val="my-MM" w:bidi="my-MM"/>
        </w:rPr>
        <w:t>တော်မူပြီ။ အကြောင်းမူကား၊ ထိုသခင်အားဖြင့် ငါတို့၌ ကျေးဇူးပြု၍၊ ကျေးဇူးတော်၏အလွန်ကြွယ်ဝခြင်းကို နောင်ကပ်ကာလတို့၌ ထင်ရှားစေမည်</w:t>
      </w:r>
      <w:r w:rsidR="00F91D3B">
        <w:rPr>
          <w:rFonts w:hint="cs"/>
          <w:cs/>
          <w:lang w:val="my-MM" w:bidi="my-MM"/>
        </w:rPr>
        <w:t xml:space="preserve"> </w:t>
      </w:r>
      <w:r w:rsidR="00F91D3B">
        <w:rPr>
          <w:cs/>
          <w:lang w:val="my-MM" w:bidi="my-MM"/>
        </w:rPr>
        <w:t>အကြောင်းဖြစ်သတည်း</w:t>
      </w:r>
      <w:r>
        <w:rPr>
          <w:cs/>
          <w:lang w:val="my-MM" w:bidi="my-MM"/>
        </w:rPr>
        <w:t xml:space="preserve"> (ဧဖက် ၂း၆-၇)။</w:t>
      </w:r>
    </w:p>
    <w:p w14:paraId="1BC8847F" w14:textId="4C2E75B5" w:rsidR="00EC4076" w:rsidRPr="0020611C" w:rsidRDefault="00F91D3B" w:rsidP="0020611C">
      <w:pPr>
        <w:pStyle w:val="BodyText0"/>
        <w:rPr>
          <w:cs/>
          <w:lang w:bidi="te"/>
        </w:rPr>
      </w:pPr>
      <w:r>
        <w:rPr>
          <w:cs/>
          <w:lang w:val="my-MM" w:bidi="my-MM"/>
        </w:rPr>
        <w:t>ပေါလု၏အဆိုအရ၊ ယခုပင်</w:t>
      </w:r>
      <w:r w:rsidR="00EC7056" w:rsidRPr="0020611C">
        <w:rPr>
          <w:cs/>
          <w:lang w:val="my-MM" w:bidi="my-MM"/>
        </w:rPr>
        <w:t>ကျွန်ုပ်တို့သည် ခရစ်တော်နှင့်အတူ “ကောင်းကင်အရပ်၌ထိုင်နေကြ</w:t>
      </w:r>
      <w:r>
        <w:rPr>
          <w:rFonts w:hint="cs"/>
          <w:cs/>
          <w:lang w:val="my-MM" w:bidi="my-MM"/>
        </w:rPr>
        <w:t xml:space="preserve"> </w:t>
      </w:r>
      <w:r w:rsidR="00EC7056" w:rsidRPr="0020611C">
        <w:rPr>
          <w:cs/>
          <w:lang w:val="my-MM" w:bidi="my-MM"/>
        </w:rPr>
        <w:t>ပြီး”ဖန်ဆင်းရာအားလုံးကိုအုပ်စိုးသော လက်ရှိရှင်ဘုရင်အဖြစ် ကိုယ်တော်နှင့်အတူ စည်းလုံးညီညွှတ်နေ</w:t>
      </w:r>
      <w:r>
        <w:rPr>
          <w:rFonts w:hint="cs"/>
          <w:cs/>
          <w:lang w:val="my-MM" w:bidi="my-MM"/>
        </w:rPr>
        <w:t xml:space="preserve"> </w:t>
      </w:r>
      <w:r w:rsidR="00EC7056" w:rsidRPr="0020611C">
        <w:rPr>
          <w:cs/>
          <w:lang w:val="my-MM" w:bidi="my-MM"/>
        </w:rPr>
        <w:t>ပါသည်။ ရလဒ်အနေနှင့်၊ ကျွန်ုပ်တို့သည် လက်ရှိမြေကြီးဆိုင်ရာအခြေအနေများတွင် ခံစားနေကြရသော်</w:t>
      </w:r>
      <w:r>
        <w:rPr>
          <w:rFonts w:hint="cs"/>
          <w:cs/>
          <w:lang w:val="my-MM" w:bidi="my-MM"/>
        </w:rPr>
        <w:t xml:space="preserve"> </w:t>
      </w:r>
      <w:r w:rsidR="00EC7056" w:rsidRPr="0020611C">
        <w:rPr>
          <w:cs/>
          <w:lang w:val="my-MM" w:bidi="my-MM"/>
        </w:rPr>
        <w:t>လည်း၊ ကိုယ်တော်၏ဂုဏ်အသရေနှင့် ကောင်းချီးမင်္ဂလာများကို ယခုအချိန်တွင်နည်းအမျိုးမျိုးဖြင့် ဝေမျှ</w:t>
      </w:r>
      <w:r>
        <w:rPr>
          <w:rFonts w:hint="cs"/>
          <w:cs/>
          <w:lang w:val="my-MM" w:bidi="my-MM"/>
        </w:rPr>
        <w:t xml:space="preserve"> </w:t>
      </w:r>
      <w:r w:rsidR="00EC7056" w:rsidRPr="0020611C">
        <w:rPr>
          <w:cs/>
          <w:lang w:val="my-MM" w:bidi="my-MM"/>
        </w:rPr>
        <w:t>ကြပါသည်။ သခင်ယေရှုကြွလာသောအခါ၊ ကျွန်ုပ်တို့၏ကောင်းချီးမင်္ဂလာများသည် နောင်လာမည့်ကမ္ဘာ</w:t>
      </w:r>
      <w:r>
        <w:rPr>
          <w:rFonts w:hint="cs"/>
          <w:cs/>
          <w:lang w:val="my-MM" w:bidi="my-MM"/>
        </w:rPr>
        <w:t xml:space="preserve"> </w:t>
      </w:r>
      <w:r w:rsidR="00EC7056" w:rsidRPr="0020611C">
        <w:rPr>
          <w:cs/>
          <w:lang w:val="my-MM" w:bidi="my-MM"/>
        </w:rPr>
        <w:t>တွင် အတိုင်းထက်အလွန် တိုးများလာမည်ဖြစ်သည်။ သို့သော် ပေါလုသည် ခရစ်တော်နှင့်အတူ</w:t>
      </w:r>
      <w:r>
        <w:rPr>
          <w:rFonts w:hint="cs"/>
          <w:cs/>
          <w:lang w:val="my-MM" w:bidi="my-MM"/>
        </w:rPr>
        <w:t xml:space="preserve"> </w:t>
      </w:r>
      <w:r w:rsidR="00EC7056" w:rsidRPr="0020611C">
        <w:rPr>
          <w:cs/>
          <w:lang w:val="my-MM" w:bidi="my-MM"/>
        </w:rPr>
        <w:t>ရှင်ဘုရင်</w:t>
      </w:r>
      <w:r>
        <w:rPr>
          <w:rFonts w:hint="cs"/>
          <w:cs/>
          <w:lang w:val="my-MM" w:bidi="my-MM"/>
        </w:rPr>
        <w:t xml:space="preserve"> </w:t>
      </w:r>
      <w:r w:rsidR="00EC7056" w:rsidRPr="0020611C">
        <w:rPr>
          <w:cs/>
          <w:lang w:val="my-MM" w:bidi="my-MM"/>
        </w:rPr>
        <w:t>ဖြစ်ခြင်း၌ ကျွန်ုပ်တို့၏ပေါင်းစည်းခြင်းသည် ဆင်းရဲဒုက္ခကဲ့သို့သောအရာများအပေါ် သင့်လျော်သော</w:t>
      </w:r>
      <w:r>
        <w:rPr>
          <w:rFonts w:hint="cs"/>
          <w:cs/>
          <w:lang w:val="my-MM" w:bidi="my-MM"/>
        </w:rPr>
        <w:t xml:space="preserve"> </w:t>
      </w:r>
      <w:r w:rsidR="00EC7056" w:rsidRPr="0020611C">
        <w:rPr>
          <w:cs/>
          <w:lang w:val="my-MM" w:bidi="my-MM"/>
        </w:rPr>
        <w:t>ရှုမြင်သုံးသပ်ချက်ပေးရန် တောင်းဆိုခဲ့သည်။ ခရစ်တော်၏နောက်လိုက်များသည် ဆင်းရဲဒုက္ခကို တစ်ဦး</w:t>
      </w:r>
      <w:r>
        <w:rPr>
          <w:rFonts w:hint="cs"/>
          <w:cs/>
          <w:lang w:val="my-MM" w:bidi="my-MM"/>
        </w:rPr>
        <w:t xml:space="preserve"> </w:t>
      </w:r>
      <w:r w:rsidR="00EC7056" w:rsidRPr="0020611C">
        <w:rPr>
          <w:cs/>
          <w:lang w:val="my-MM" w:bidi="my-MM"/>
        </w:rPr>
        <w:t>တည်း သို့မဟုတ် အချည်းနှီးခံစားရခြင်းမဟုတ်ကြောင်း ထင်ရှားစေရန်အတွက် သူသည် ခရစ်တော်နှင့် ပေါင်းစည်းခြင်းအကြောင်း ပြောခဲ့သည်။ ဤသည်မှာ ပေါလုကိုယ်တိုင်အတွက်သာမက သူ၏စာဖတ်သူ</w:t>
      </w:r>
      <w:r>
        <w:rPr>
          <w:rFonts w:hint="cs"/>
          <w:cs/>
          <w:lang w:val="my-MM" w:bidi="my-MM"/>
        </w:rPr>
        <w:t xml:space="preserve"> </w:t>
      </w:r>
      <w:r w:rsidR="00EC7056" w:rsidRPr="0020611C">
        <w:rPr>
          <w:cs/>
          <w:lang w:val="my-MM" w:bidi="my-MM"/>
        </w:rPr>
        <w:t>များအတွက်လည်း မှန်ပါသည်။ ကောလောသဲ ၁:၂၄ တွင် သူပြောထားသည်ကို နားထောင်ပါ_</w:t>
      </w:r>
    </w:p>
    <w:p w14:paraId="00796C6A" w14:textId="30C8FD76" w:rsidR="00EC4076" w:rsidRDefault="00EC7056" w:rsidP="00055282">
      <w:pPr>
        <w:pStyle w:val="Quotations"/>
        <w:rPr>
          <w:cs/>
          <w:lang w:bidi="te"/>
        </w:rPr>
      </w:pPr>
      <w:r w:rsidRPr="00B25275">
        <w:rPr>
          <w:cs/>
          <w:lang w:val="my-MM" w:bidi="my-MM"/>
        </w:rPr>
        <w:lastRenderedPageBreak/>
        <w:t>ငါပေါလုသည် ထိုတရားကို ဟောသောဆရာဖြစ်သည်နှင့် သင်တို့အဘို့အလိုငှါ ဆင်းရဲခံခြင်း၌ ယခုဝမ်းမြောက်၍၊ ခရစ်တော်၏ ဆင်းရဲဒုက္ခအကြွင်းအကျန်ကို အသင်းတော်တည်းဟူသော ကိုယ်တော်အဘို့အလိုငှါ ငါ့ကိုယ်ခန္ဓာ၌ ပြည့်စုံစေ၏ (ကောလောသဲ ၁:၂၄)။</w:t>
      </w:r>
    </w:p>
    <w:p w14:paraId="53259A62" w14:textId="644743F6" w:rsidR="00EC7056" w:rsidRPr="00B25275" w:rsidRDefault="00EC7056" w:rsidP="00055282">
      <w:pPr>
        <w:pStyle w:val="BodyText0"/>
        <w:rPr>
          <w:cs/>
          <w:lang w:bidi="te"/>
        </w:rPr>
      </w:pPr>
      <w:r w:rsidRPr="00055282">
        <w:rPr>
          <w:cs/>
          <w:lang w:val="my-MM" w:bidi="my-MM"/>
        </w:rPr>
        <w:t>ခရစ်ယာန်အသက်တာသည် ခက်ခဲနိုင်ပြီး၊ ကြီးစွာသောဆင်းရဲဒုက္ခများ ပါဝင်နိုင်သည်။ ကျွန်ုပ်တို့</w:t>
      </w:r>
      <w:r w:rsidR="00F91D3B">
        <w:rPr>
          <w:rFonts w:hint="cs"/>
          <w:cs/>
          <w:lang w:val="my-MM" w:bidi="my-MM"/>
        </w:rPr>
        <w:t xml:space="preserve"> </w:t>
      </w:r>
      <w:r w:rsidRPr="00055282">
        <w:rPr>
          <w:cs/>
          <w:lang w:val="my-MM" w:bidi="my-MM"/>
        </w:rPr>
        <w:t>၏ရှင်ဘုရင်သည် ကောင်းကင်ဘုံ၌စိုးစံသော်လည်း၊ သူ၏ရန်သူအပေါင်းတို့ကို မဖျက်ဆီးသေးသဖြင့်၊ ထိုရန်သူတို့သည် ကျွန်ုပ်တို့ကို ရန်ဘက်ပြုလေ့ရှိကြသည်။ သို့သော် ဧဝံဂေလိတရားအတွက် ကျွန်ုပ်တို့</w:t>
      </w:r>
      <w:r w:rsidR="00F91D3B">
        <w:rPr>
          <w:rFonts w:hint="cs"/>
          <w:cs/>
          <w:lang w:val="my-MM" w:bidi="my-MM"/>
        </w:rPr>
        <w:t xml:space="preserve"> </w:t>
      </w:r>
      <w:r w:rsidR="00F91D3B">
        <w:rPr>
          <w:cs/>
          <w:lang w:val="my-MM" w:bidi="my-MM"/>
        </w:rPr>
        <w:t>ဆင်းရဲခံရသောအခါ၊ ခရစ်တော်နှင့်</w:t>
      </w:r>
      <w:r w:rsidRPr="00055282">
        <w:rPr>
          <w:cs/>
          <w:lang w:val="my-MM" w:bidi="my-MM"/>
        </w:rPr>
        <w:t>ကျွန်ုပ်တို့၏ပေါင်းစည်းခြင်းအရ၊ ခရစ်တော်သည် ကျွန်ုပ်တို့နှင့်အတူ</w:t>
      </w:r>
      <w:r w:rsidR="00F91D3B">
        <w:rPr>
          <w:rFonts w:hint="cs"/>
          <w:cs/>
          <w:lang w:val="my-MM" w:bidi="my-MM"/>
        </w:rPr>
        <w:t xml:space="preserve"> </w:t>
      </w:r>
      <w:r w:rsidRPr="00055282">
        <w:rPr>
          <w:cs/>
          <w:lang w:val="my-MM" w:bidi="my-MM"/>
        </w:rPr>
        <w:t>ခံစားရပြီး ကိုယ်ချင်းစာတရားရှိကြောင်း ပေါလုသည် နှစ်သိမ့်ခဲ့သည်။ ရှင်ဘုရင်ဖြစ်သောခရစ်တော်နှင့် ကျွန်ုပ်တို့ပေါင်းစည်းခြင်းအားဖြင့် ကျွန်ုပ်တို့၏ဆင်းရဲဒုက္ခသည် အသင်းတော်ကိုအကျိုးပြုကြောင်းကို</w:t>
      </w:r>
      <w:r w:rsidR="00F91D3B">
        <w:rPr>
          <w:rFonts w:hint="cs"/>
          <w:cs/>
          <w:lang w:val="my-MM" w:bidi="my-MM"/>
        </w:rPr>
        <w:t xml:space="preserve"> </w:t>
      </w:r>
      <w:r w:rsidRPr="00055282">
        <w:rPr>
          <w:cs/>
          <w:lang w:val="my-MM" w:bidi="my-MM"/>
        </w:rPr>
        <w:t>လည်း ပေါလုနှစ်သိမ့်ပေးခဲ့သည်။ ထို့ထက်မက၊ ကျွန်ုပ်တို့၏ဆင်းရဲဒုက္ခသည် ယခုအချိန်တွင် ခရစ်တော်</w:t>
      </w:r>
      <w:r w:rsidR="00F91D3B">
        <w:rPr>
          <w:rFonts w:hint="cs"/>
          <w:cs/>
          <w:lang w:val="my-MM" w:bidi="my-MM"/>
        </w:rPr>
        <w:t xml:space="preserve"> </w:t>
      </w:r>
      <w:r w:rsidRPr="00055282">
        <w:rPr>
          <w:cs/>
          <w:lang w:val="my-MM" w:bidi="my-MM"/>
        </w:rPr>
        <w:t>သတ်မှတ်ထားသော ဆင်းရဲဒုက္ခကို ပြီးမြောက်စေပြီး၊ ကျွန်ုပ်တို့ရှင်ဘုရင်၏ အောင်ပွဲခံပြန်လာခြင်း</w:t>
      </w:r>
      <w:r w:rsidR="00F91D3B">
        <w:rPr>
          <w:rFonts w:hint="cs"/>
          <w:cs/>
          <w:lang w:val="my-MM" w:bidi="my-MM"/>
        </w:rPr>
        <w:t xml:space="preserve"> </w:t>
      </w:r>
      <w:r w:rsidRPr="00055282">
        <w:rPr>
          <w:cs/>
          <w:lang w:val="my-MM" w:bidi="my-MM"/>
        </w:rPr>
        <w:t>အတွက် အခြေအနေကိုသတ်မှတ်ပေးကြောင်း သူသွန်သင်ခဲ့သည်။ ဤကဲ့သို့သောအကြောင်းများ</w:t>
      </w:r>
      <w:r w:rsidR="00F91D3B">
        <w:rPr>
          <w:rFonts w:hint="cs"/>
          <w:cs/>
          <w:lang w:val="my-MM" w:bidi="my-MM"/>
        </w:rPr>
        <w:t xml:space="preserve"> </w:t>
      </w:r>
      <w:r w:rsidRPr="00055282">
        <w:rPr>
          <w:cs/>
          <w:lang w:val="my-MM" w:bidi="my-MM"/>
        </w:rPr>
        <w:t>ကြောင့်၊ ပေါလု၏အကျဉ်းထောင်သြဝါဒစာများသည် ခရစ်တော်နှင့်ကျွန်ုပ်တို့၏ပေါင်းစည်းခြင်း၏</w:t>
      </w:r>
      <w:r w:rsidR="00F91D3B">
        <w:rPr>
          <w:rFonts w:hint="cs"/>
          <w:cs/>
          <w:lang w:val="my-MM" w:bidi="my-MM"/>
        </w:rPr>
        <w:t xml:space="preserve"> </w:t>
      </w:r>
      <w:r w:rsidRPr="00055282">
        <w:rPr>
          <w:cs/>
          <w:lang w:val="my-MM" w:bidi="my-MM"/>
        </w:rPr>
        <w:t>အကြောင်းအရာအပေါ် သက်ရောက်လေ့ရှိသည်။ ပေါလုအတွက်၊ ဖန်ဆင်းရှင်ဘုရင်နှင့်ယုံကြည်သူတိုင်း</w:t>
      </w:r>
      <w:r w:rsidR="00F91D3B">
        <w:rPr>
          <w:rFonts w:hint="cs"/>
          <w:cs/>
          <w:lang w:val="my-MM" w:bidi="my-MM"/>
        </w:rPr>
        <w:t xml:space="preserve"> </w:t>
      </w:r>
      <w:r w:rsidRPr="00055282">
        <w:rPr>
          <w:cs/>
          <w:lang w:val="my-MM" w:bidi="my-MM"/>
        </w:rPr>
        <w:t>၏ပေါင်းစည်းခြင်းသည် ကြီးစွာသောယုံကြည်မှု၊ ဒုက္ခရောက်ချိန်၌ ကြီးစွာသောအားပေးမှုနှင့် အနာဂတ်</w:t>
      </w:r>
      <w:r w:rsidR="00F91D3B">
        <w:rPr>
          <w:rFonts w:hint="cs"/>
          <w:cs/>
          <w:lang w:val="my-MM" w:bidi="my-MM"/>
        </w:rPr>
        <w:t xml:space="preserve"> </w:t>
      </w:r>
      <w:r w:rsidRPr="00055282">
        <w:rPr>
          <w:cs/>
          <w:lang w:val="my-MM" w:bidi="my-MM"/>
        </w:rPr>
        <w:t>အတွက် ကြီးစွာသောမျှော်လင့်ချက်၏ အရင်းအမြစ်ဖြစ်သည်။</w:t>
      </w:r>
    </w:p>
    <w:p w14:paraId="56701858" w14:textId="40A45FE5" w:rsidR="00EC4076" w:rsidRPr="00055282" w:rsidRDefault="00EC7056" w:rsidP="00055282">
      <w:pPr>
        <w:pStyle w:val="BodyText0"/>
        <w:rPr>
          <w:rStyle w:val="BodyTextChar0"/>
          <w:cs/>
          <w:lang w:bidi="te"/>
        </w:rPr>
      </w:pPr>
      <w:r w:rsidRPr="00B25275">
        <w:rPr>
          <w:cs/>
          <w:lang w:val="my-MM" w:bidi="my-MM"/>
        </w:rPr>
        <w:t>ပေါလု၏အကျဉ်းထောင်သြဝါဒစာများသည် ခရစ်တော်အား</w:t>
      </w:r>
      <w:r w:rsidRPr="00055282">
        <w:rPr>
          <w:rStyle w:val="BodyTextChar0"/>
          <w:cs/>
          <w:lang w:val="my-MM" w:bidi="my-MM"/>
        </w:rPr>
        <w:t xml:space="preserve"> ဖန်ဆင်းရှင်ဘုရင်အဖြစ် အာရုံစူး</w:t>
      </w:r>
      <w:r w:rsidR="00F91D3B">
        <w:rPr>
          <w:rStyle w:val="BodyTextChar0"/>
          <w:rFonts w:hint="cs"/>
          <w:cs/>
          <w:lang w:val="my-MM" w:bidi="my-MM"/>
        </w:rPr>
        <w:t xml:space="preserve"> </w:t>
      </w:r>
      <w:r w:rsidRPr="00055282">
        <w:rPr>
          <w:rStyle w:val="BodyTextChar0"/>
          <w:cs/>
          <w:lang w:val="my-MM" w:bidi="my-MM"/>
        </w:rPr>
        <w:t>စိုက်</w:t>
      </w:r>
      <w:r w:rsidR="00F91D3B">
        <w:rPr>
          <w:rStyle w:val="BodyTextChar0"/>
          <w:cs/>
          <w:lang w:val="my-MM" w:bidi="my-MM"/>
        </w:rPr>
        <w:t>ခြင်းဖြင့် ဓမ္မပညာအရ</w:t>
      </w:r>
      <w:r w:rsidRPr="00055282">
        <w:rPr>
          <w:rStyle w:val="BodyTextChar0"/>
          <w:cs/>
          <w:lang w:val="my-MM" w:bidi="my-MM"/>
        </w:rPr>
        <w:t>စည်းလုံးညီညွတ်ပုံကို ဆန်းစစ်လေ့လာပြီးနောက်၊ ခရစ်တော်၏ရှင်ဘုရင်ဖြစ်</w:t>
      </w:r>
      <w:r w:rsidR="00F91D3B">
        <w:rPr>
          <w:rStyle w:val="BodyTextChar0"/>
          <w:rFonts w:hint="cs"/>
          <w:cs/>
          <w:lang w:val="my-MM" w:bidi="my-MM"/>
        </w:rPr>
        <w:t xml:space="preserve"> </w:t>
      </w:r>
      <w:r w:rsidRPr="00055282">
        <w:rPr>
          <w:rStyle w:val="BodyTextChar0"/>
          <w:cs/>
          <w:lang w:val="my-MM" w:bidi="my-MM"/>
        </w:rPr>
        <w:t>ခြင်း၌ ယုံကြည်သူများနှင့် ပေါင်းစည်းခြင်းအပြင်၊ ကျွန်ုပ်တို့သည် ဤသြဝါဒစာများ၏တတိယမြောက် စည်းလုံးညီညွတ်မှုအကြောင်းအရာကိုလေ့လာသင့်သည်_ခရစ်တော်၏ရှင်ဘုရင်ဖြစ်ခြင်းနှင့် ကိုယ်တော်</w:t>
      </w:r>
      <w:r w:rsidR="00F91D3B">
        <w:rPr>
          <w:rStyle w:val="BodyTextChar0"/>
          <w:rFonts w:hint="cs"/>
          <w:cs/>
          <w:lang w:val="my-MM" w:bidi="my-MM"/>
        </w:rPr>
        <w:t xml:space="preserve"> </w:t>
      </w:r>
      <w:r w:rsidRPr="00055282">
        <w:rPr>
          <w:rStyle w:val="BodyTextChar0"/>
          <w:cs/>
          <w:lang w:val="my-MM" w:bidi="my-MM"/>
        </w:rPr>
        <w:t>နှင့်ကျွန်ုပ်တို့၏ ပေါင်းစည်းခြင်းတွင် အခြေခံနေသည့် ကျင့်ဝတ်ဆိုင်ရာ အသက်ရှင်ခြင်း၏လိုအပ်ချက် ဖြစ်သည်။</w:t>
      </w:r>
    </w:p>
    <w:p w14:paraId="244BEE46" w14:textId="0155DF9C" w:rsidR="00EC4076" w:rsidRPr="00221583" w:rsidRDefault="00A4382C" w:rsidP="00221583">
      <w:pPr>
        <w:pStyle w:val="PanelHeading"/>
        <w:rPr>
          <w:cs/>
          <w:lang w:bidi="ta-IN"/>
        </w:rPr>
      </w:pPr>
      <w:bookmarkStart w:id="31" w:name="_Toc160145587"/>
      <w:r w:rsidRPr="00221583">
        <w:rPr>
          <w:cs/>
          <w:lang w:val="my-MM" w:bidi="my-MM"/>
        </w:rPr>
        <w:t>ကျင့်ဝတ်ဆိုင်ရာ အသက်ရှင်ခြင်း</w:t>
      </w:r>
      <w:bookmarkEnd w:id="31"/>
    </w:p>
    <w:p w14:paraId="041E434F" w14:textId="7D2C272F" w:rsidR="00EC4076" w:rsidRPr="0020611C" w:rsidRDefault="00EC7056" w:rsidP="0020611C">
      <w:pPr>
        <w:pStyle w:val="BodyText0"/>
        <w:rPr>
          <w:cs/>
          <w:lang w:bidi="te"/>
        </w:rPr>
      </w:pPr>
      <w:r w:rsidRPr="0020611C">
        <w:rPr>
          <w:cs/>
          <w:lang w:val="my-MM" w:bidi="my-MM"/>
        </w:rPr>
        <w:t>တမန်တော်သည် အယူဝါဒဆိုင်ရာက</w:t>
      </w:r>
      <w:r w:rsidR="00F91D3B">
        <w:rPr>
          <w:cs/>
          <w:lang w:val="my-MM" w:bidi="my-MM"/>
        </w:rPr>
        <w:t xml:space="preserve">ိစ္စရပ်များကို ဟောပြောသကဲ့သို့ </w:t>
      </w:r>
      <w:r w:rsidRPr="0020611C">
        <w:rPr>
          <w:cs/>
          <w:lang w:val="my-MM" w:bidi="my-MM"/>
        </w:rPr>
        <w:t>ခရစ်ယာန်ကျင့်ဝတ်နှင့်</w:t>
      </w:r>
      <w:r w:rsidR="00F91D3B">
        <w:rPr>
          <w:rFonts w:hint="cs"/>
          <w:cs/>
          <w:lang w:val="my-MM" w:bidi="my-MM"/>
        </w:rPr>
        <w:t xml:space="preserve"> </w:t>
      </w:r>
      <w:r w:rsidRPr="0020611C">
        <w:rPr>
          <w:cs/>
          <w:lang w:val="my-MM" w:bidi="my-MM"/>
        </w:rPr>
        <w:t>ပတ်သက်၍ အချိန်များစွာအသုံးပြု၍ သွန်သင်ခဲ့ကြောင်းကို ပေါလု၏ရေးသားချက်များနှင့် ရင်းနှီးသူ</w:t>
      </w:r>
      <w:r w:rsidR="00F91D3B">
        <w:rPr>
          <w:rFonts w:hint="cs"/>
          <w:cs/>
          <w:lang w:val="my-MM" w:bidi="my-MM"/>
        </w:rPr>
        <w:t xml:space="preserve"> </w:t>
      </w:r>
      <w:r w:rsidRPr="0020611C">
        <w:rPr>
          <w:cs/>
          <w:lang w:val="my-MM" w:bidi="my-MM"/>
        </w:rPr>
        <w:t>တိုင်း သိကြသည်။ အထူးသဖြင့်၊ သူသည် အယူဝါဒဆိုင်ရာအကြောင်းအရာတစ်ခုကို မိတ်ဆက်သည့်</w:t>
      </w:r>
      <w:r w:rsidR="00F91D3B">
        <w:rPr>
          <w:rFonts w:hint="cs"/>
          <w:cs/>
          <w:lang w:val="my-MM" w:bidi="my-MM"/>
        </w:rPr>
        <w:t xml:space="preserve"> </w:t>
      </w:r>
      <w:r w:rsidRPr="0020611C">
        <w:rPr>
          <w:cs/>
          <w:lang w:val="my-MM" w:bidi="my-MM"/>
        </w:rPr>
        <w:t>အခါတိုင်းနီးပါး၊ ယုံကြည်သူများသည</w:t>
      </w:r>
      <w:r w:rsidR="00F91D3B">
        <w:rPr>
          <w:cs/>
          <w:lang w:val="my-MM" w:bidi="my-MM"/>
        </w:rPr>
        <w:t xml:space="preserve">် မိမိတို့၏ဘဝတွင် ထိုအယူဝါဒကို </w:t>
      </w:r>
      <w:r w:rsidRPr="0020611C">
        <w:rPr>
          <w:cs/>
          <w:lang w:val="my-MM" w:bidi="my-MM"/>
        </w:rPr>
        <w:t>လက်တွေ့ကျသောနည်းလမ်း</w:t>
      </w:r>
      <w:r w:rsidR="00F91D3B">
        <w:rPr>
          <w:rFonts w:hint="cs"/>
          <w:cs/>
          <w:lang w:val="my-MM" w:bidi="my-MM"/>
        </w:rPr>
        <w:t xml:space="preserve"> </w:t>
      </w:r>
      <w:r w:rsidRPr="0020611C">
        <w:rPr>
          <w:cs/>
          <w:lang w:val="my-MM" w:bidi="my-MM"/>
        </w:rPr>
        <w:t>များဖြင့် မည်သို့ကျင့်သုံးသင့်သည်ကို ရှင်းပြသည်။ သူသည် မှန်ကန်သောတွေးခေါ်မှု သို့မဟုတ် အယူဝါဒ</w:t>
      </w:r>
      <w:r w:rsidR="00F91D3B">
        <w:rPr>
          <w:rFonts w:hint="cs"/>
          <w:cs/>
          <w:lang w:val="my-MM" w:bidi="my-MM"/>
        </w:rPr>
        <w:t xml:space="preserve"> </w:t>
      </w:r>
      <w:r w:rsidRPr="0020611C">
        <w:rPr>
          <w:cs/>
          <w:lang w:val="my-MM" w:bidi="my-MM"/>
        </w:rPr>
        <w:t>များကို သင်ကြားပေးရုံသာမက၊ သင့်လျော်သော အပြုအမူနှင့် စိတ်ခံစားမှုများကိုလည်း အလေးပေး</w:t>
      </w:r>
      <w:r w:rsidR="00F91D3B">
        <w:rPr>
          <w:rFonts w:hint="cs"/>
          <w:cs/>
          <w:lang w:val="my-MM" w:bidi="my-MM"/>
        </w:rPr>
        <w:t xml:space="preserve"> </w:t>
      </w:r>
      <w:r w:rsidRPr="0020611C">
        <w:rPr>
          <w:cs/>
          <w:lang w:val="my-MM" w:bidi="my-MM"/>
        </w:rPr>
        <w:t xml:space="preserve">ဖော်ပြခဲ့သည်။ ကျွန်ုပ်တို့၏အမူအကျင့်များနှင့် စိတ်ခံစားမှုများကို ပြောင်းလဲစေသောနည်းလမ်းများဖြင့် </w:t>
      </w:r>
      <w:r w:rsidRPr="0020611C">
        <w:rPr>
          <w:cs/>
          <w:lang w:val="my-MM" w:bidi="my-MM"/>
        </w:rPr>
        <w:lastRenderedPageBreak/>
        <w:t>စစ်မှန်သောသွန်သင်ခြင်းကို ကျွန်ုပ်တို့ဘဝအသက်တာတွင် အသုံးချခြင်းမရှိပါက၊ ၎င်းသည် တန်ဖိုးမရှိ</w:t>
      </w:r>
      <w:r w:rsidR="00F91D3B">
        <w:rPr>
          <w:rFonts w:hint="cs"/>
          <w:cs/>
          <w:lang w:val="my-MM" w:bidi="my-MM"/>
        </w:rPr>
        <w:t xml:space="preserve"> </w:t>
      </w:r>
      <w:r w:rsidRPr="0020611C">
        <w:rPr>
          <w:cs/>
          <w:lang w:val="my-MM" w:bidi="my-MM"/>
        </w:rPr>
        <w:t>ဟု ပေါလုပြောခဲ့သည်။ ၁ ကောရိန္သု ၁၃:၂ တွင် ဤအကျိုးသက်ရောက်မှုအတွက် ပေါလု၏စကားများကို နားထောင်ပါ_</w:t>
      </w:r>
    </w:p>
    <w:p w14:paraId="2A4B4F26" w14:textId="6C300569" w:rsidR="00EC4076" w:rsidRDefault="00EC7056" w:rsidP="00055282">
      <w:pPr>
        <w:pStyle w:val="Quotations"/>
        <w:rPr>
          <w:cs/>
          <w:lang w:bidi="te"/>
        </w:rPr>
      </w:pPr>
      <w:r w:rsidRPr="00B25275">
        <w:rPr>
          <w:cs/>
          <w:lang w:val="my-MM" w:bidi="my-MM"/>
        </w:rPr>
        <w:t>ပရောဖက်ဥာဏ်ကိုငါရ၍၊ နက်နဲသောအရာရှိသမျှတို့နှင့် သိပ္ပံအတတ်</w:t>
      </w:r>
      <w:r w:rsidR="00F91D3B">
        <w:rPr>
          <w:rFonts w:hint="cs"/>
          <w:cs/>
          <w:lang w:val="my-MM" w:bidi="my-MM"/>
        </w:rPr>
        <w:t xml:space="preserve"> </w:t>
      </w:r>
      <w:r w:rsidRPr="00B25275">
        <w:rPr>
          <w:cs/>
          <w:lang w:val="my-MM" w:bidi="my-MM"/>
        </w:rPr>
        <w:t>အမျိုးမျိုးကို တတ်သော်၎င်း၊ တောင်များကိုရွှေ့နိုင်သော ယုံကြည်ခြင်း</w:t>
      </w:r>
      <w:r w:rsidR="00F91D3B">
        <w:rPr>
          <w:rFonts w:hint="cs"/>
          <w:cs/>
          <w:lang w:val="my-MM" w:bidi="my-MM"/>
        </w:rPr>
        <w:t xml:space="preserve"> </w:t>
      </w:r>
      <w:r w:rsidRPr="00B25275">
        <w:rPr>
          <w:cs/>
          <w:lang w:val="my-MM" w:bidi="my-MM"/>
        </w:rPr>
        <w:t>အမျိုးမျိုးနှင့် ပြည့်စုံသော်၎င်း၊ မေတ္တာမရှိလျှင် အချည်းနှီးသက်သက်ဖြစ်၏ (၁ ကောရိန္သု ၁၃:၂)။</w:t>
      </w:r>
    </w:p>
    <w:p w14:paraId="04E24257" w14:textId="4E1EDE2E" w:rsidR="00EC4076" w:rsidRDefault="00EC7056" w:rsidP="00055282">
      <w:pPr>
        <w:pStyle w:val="BodyText0"/>
        <w:rPr>
          <w:cs/>
          <w:lang w:bidi="te"/>
        </w:rPr>
      </w:pPr>
      <w:bookmarkStart w:id="32" w:name="_Hlk69136931"/>
      <w:r w:rsidRPr="00B25275">
        <w:rPr>
          <w:cs/>
          <w:lang w:val="my-MM" w:bidi="my-MM"/>
        </w:rPr>
        <w:t>ပေါလု သွန်သင်ခဲ့သည့်အတိုင်း၊ ကျွန်ုပ်တို့သည် နက်နဲသေ</w:t>
      </w:r>
      <w:r w:rsidR="00F91D3B">
        <w:rPr>
          <w:cs/>
          <w:lang w:val="my-MM" w:bidi="my-MM"/>
        </w:rPr>
        <w:t>ာအရာအားလုံးကို နားလည်သော်</w:t>
      </w:r>
      <w:r w:rsidR="00F91D3B">
        <w:rPr>
          <w:rFonts w:hint="cs"/>
          <w:cs/>
          <w:lang w:val="my-MM" w:bidi="my-MM"/>
        </w:rPr>
        <w:t xml:space="preserve"> လည်းကောင်း</w:t>
      </w:r>
      <w:r w:rsidR="00F91D3B">
        <w:rPr>
          <w:cs/>
          <w:lang w:val="my-MM" w:bidi="my-MM"/>
        </w:rPr>
        <w:t xml:space="preserve">၊ </w:t>
      </w:r>
      <w:r w:rsidRPr="00B25275">
        <w:rPr>
          <w:cs/>
          <w:lang w:val="my-MM" w:bidi="my-MM"/>
        </w:rPr>
        <w:t>သိပ္ပံအတတ်အမျိုးမျိုးကို တတ်သော်</w:t>
      </w:r>
      <w:r w:rsidR="00F91D3B">
        <w:rPr>
          <w:rFonts w:hint="cs"/>
          <w:cs/>
          <w:lang w:val="my-MM" w:bidi="my-MM"/>
        </w:rPr>
        <w:t>လည်းကောင်း</w:t>
      </w:r>
      <w:r w:rsidRPr="00B25275">
        <w:rPr>
          <w:cs/>
          <w:lang w:val="my-MM" w:bidi="my-MM"/>
        </w:rPr>
        <w:t xml:space="preserve"> သို့မဟုတ် ဘုရားသခင်နှင့်ပတ်သက်</w:t>
      </w:r>
      <w:r w:rsidR="00F91D3B">
        <w:rPr>
          <w:rFonts w:hint="cs"/>
          <w:cs/>
          <w:lang w:val="my-MM" w:bidi="my-MM"/>
        </w:rPr>
        <w:t xml:space="preserve"> </w:t>
      </w:r>
      <w:r w:rsidRPr="00B25275">
        <w:rPr>
          <w:cs/>
          <w:lang w:val="my-MM" w:bidi="my-MM"/>
        </w:rPr>
        <w:t>၍ စုံလင်သောနားလည်မှုရှိသော်</w:t>
      </w:r>
      <w:r w:rsidR="00F91D3B">
        <w:rPr>
          <w:rFonts w:hint="cs"/>
          <w:cs/>
          <w:lang w:val="my-MM" w:bidi="my-MM"/>
        </w:rPr>
        <w:t xml:space="preserve">လည်းကောင်း </w:t>
      </w:r>
      <w:r w:rsidRPr="00B25275">
        <w:rPr>
          <w:cs/>
          <w:lang w:val="my-MM" w:bidi="my-MM"/>
        </w:rPr>
        <w:t>ထိုအရာသည် လုံလောက်မှုမရှိပါ။ ကောင်းသောအယူ</w:t>
      </w:r>
      <w:r w:rsidR="00F91D3B">
        <w:rPr>
          <w:rFonts w:hint="cs"/>
          <w:cs/>
          <w:lang w:val="my-MM" w:bidi="my-MM"/>
        </w:rPr>
        <w:t xml:space="preserve"> </w:t>
      </w:r>
      <w:r w:rsidRPr="00B25275">
        <w:rPr>
          <w:cs/>
          <w:lang w:val="my-MM" w:bidi="my-MM"/>
        </w:rPr>
        <w:t>ဝါဒသည်—စုံလင်သောအယူဝါဒ—ကျွန်ုပ်တို့၏ဘဝကို မပြောင်းလဲပါက၊ ထိုအယူဝါဒရှိခြင်းသည် အချည်းနှီးသက်သက်ဖြစ်သည်။ ချစ်ခြင်းမေတ္တာမရှိလျှင်လည်းကောင်း၊ ခရစ်တော်ကိုနာခံသော ကျင့်ဝတ်ဆိုင်ရာအသက်ရှင်ခြင်း မဖြစ်ပေါ်လျှင်လည်းကောင်း၊ ၎င်းသည် တန်ဖိုးမရှိပါ။</w:t>
      </w:r>
      <w:bookmarkEnd w:id="32"/>
    </w:p>
    <w:p w14:paraId="25BEE4E3" w14:textId="6224EDE5" w:rsidR="00EC4076" w:rsidRPr="0020611C" w:rsidRDefault="00EC7056" w:rsidP="0020611C">
      <w:pPr>
        <w:pStyle w:val="BodyText0"/>
        <w:rPr>
          <w:cs/>
          <w:lang w:bidi="te"/>
        </w:rPr>
      </w:pPr>
      <w:r w:rsidRPr="0020611C">
        <w:rPr>
          <w:cs/>
          <w:lang w:val="my-MM" w:bidi="my-MM"/>
        </w:rPr>
        <w:t>ပေါလု၏အကျဉ်းထောင်သြဝါဒစာများတွင် ကျင့်ဝတ်ဆိုင်ရာ အသက်ရှင်ခြင်းကို ပုံမှန်အလေး</w:t>
      </w:r>
      <w:r w:rsidR="00F91D3B">
        <w:rPr>
          <w:rFonts w:hint="cs"/>
          <w:cs/>
          <w:lang w:val="my-MM" w:bidi="my-MM"/>
        </w:rPr>
        <w:t xml:space="preserve"> </w:t>
      </w:r>
      <w:r w:rsidRPr="0020611C">
        <w:rPr>
          <w:cs/>
          <w:lang w:val="my-MM" w:bidi="my-MM"/>
        </w:rPr>
        <w:t>ပေးဖော်ပြရခြင်းမှာ ကျွန်ုပ်တို့အတွက် အံ့သြစရာမဟုတ်ပါ။ တစ်ဖက်တွင်၊ ခရစ်တော်သည် ရှင်ဘုရင်</w:t>
      </w:r>
      <w:r w:rsidR="00F91D3B">
        <w:rPr>
          <w:rFonts w:hint="cs"/>
          <w:cs/>
          <w:lang w:val="my-MM" w:bidi="my-MM"/>
        </w:rPr>
        <w:t xml:space="preserve"> </w:t>
      </w:r>
      <w:r w:rsidRPr="0020611C">
        <w:rPr>
          <w:cs/>
          <w:lang w:val="my-MM" w:bidi="my-MM"/>
        </w:rPr>
        <w:t>ဖြစ်သောကြောင့် ခရစ်တော်ကိုနာခံရန် ကျွန်ုပ်တို့တွင်တာဝန်ရှိသည်။ တစ်ဖက်တွင်၊ ကျွန်ုပ်တို့သည် ခရစ်တော်နှင့်စည်းလုံးညီညွတ်သောကြောင့် ခရစ်တော်ကို နာခံရန်တာဝန်ရှိသည်။ ခရစ်တော်၏</w:t>
      </w:r>
      <w:r w:rsidR="00F91D3B">
        <w:rPr>
          <w:rFonts w:hint="cs"/>
          <w:cs/>
          <w:lang w:val="my-MM" w:bidi="my-MM"/>
        </w:rPr>
        <w:t xml:space="preserve"> </w:t>
      </w:r>
      <w:r w:rsidRPr="0020611C">
        <w:rPr>
          <w:cs/>
          <w:lang w:val="my-MM" w:bidi="my-MM"/>
        </w:rPr>
        <w:t>ရှင်ဘုရင်ဖြစ်ခြင်းမှ ဆင်းသက်လာသော ကျင့်ဝတ်သိက္ခာရှိစွာ အသက်ရှင်နေထိုင်ရန်တာဝန်ရှိခြင်းကို ဦးစွာကြည့်ကြပါစို့။</w:t>
      </w:r>
    </w:p>
    <w:p w14:paraId="08FA0424" w14:textId="3C2515E5" w:rsidR="00EC4076" w:rsidRPr="00055282" w:rsidRDefault="00A4382C" w:rsidP="00055282">
      <w:pPr>
        <w:pStyle w:val="BulletHeading"/>
        <w:rPr>
          <w:cs/>
          <w:lang w:bidi="ta-IN"/>
        </w:rPr>
      </w:pPr>
      <w:bookmarkStart w:id="33" w:name="_Toc160145588"/>
      <w:r w:rsidRPr="00055282">
        <w:rPr>
          <w:cs/>
          <w:lang w:val="my-MM" w:bidi="my-MM"/>
        </w:rPr>
        <w:t>ခရစ်တော်သည် ရှင်ဘုရင်ဖြစ်</w:t>
      </w:r>
      <w:bookmarkEnd w:id="33"/>
      <w:r w:rsidR="009A19BF">
        <w:rPr>
          <w:rFonts w:hint="cs"/>
          <w:cs/>
          <w:lang w:val="my-MM" w:bidi="my-MM"/>
        </w:rPr>
        <w:t>ခြင်း</w:t>
      </w:r>
    </w:p>
    <w:p w14:paraId="3E9708F9" w14:textId="1288481B" w:rsidR="00EC4076" w:rsidRPr="0020611C" w:rsidRDefault="00EC7056" w:rsidP="0020611C">
      <w:pPr>
        <w:pStyle w:val="BodyText0"/>
        <w:rPr>
          <w:cs/>
          <w:lang w:bidi="te"/>
        </w:rPr>
      </w:pPr>
      <w:r w:rsidRPr="0020611C">
        <w:rPr>
          <w:cs/>
          <w:lang w:val="my-MM" w:bidi="my-MM"/>
        </w:rPr>
        <w:t>အစောပိုင်းတွင် ကျွန်ုပ်တို့ပြောခဲ့သည့်အတိုင်း၊ ခရစ်တော်သည် ရှင်ဘုရင်ဖြစ်သောကြောင့်၊ သူသည် အချုပ်အခြာအာဏာပိုင်ဖြစ်သည်။ ဆိုလိုသည်မှာ ကိုယ်တော်သည် ကျွန်ုပ်တို့၏နာခံမှုကို အမိန့်</w:t>
      </w:r>
      <w:r w:rsidR="00F91D3B">
        <w:rPr>
          <w:rFonts w:hint="cs"/>
          <w:cs/>
          <w:lang w:val="my-MM" w:bidi="my-MM"/>
        </w:rPr>
        <w:t xml:space="preserve"> </w:t>
      </w:r>
      <w:r w:rsidR="00F91D3B">
        <w:rPr>
          <w:cs/>
          <w:lang w:val="my-MM" w:bidi="my-MM"/>
        </w:rPr>
        <w:t>ပေးပိုင်ခွင့်ရှိသည်။ တစ်ဖန်</w:t>
      </w:r>
      <w:r w:rsidRPr="0020611C">
        <w:rPr>
          <w:cs/>
          <w:lang w:val="my-MM" w:bidi="my-MM"/>
        </w:rPr>
        <w:t>ဆိုလိုသည်မှာ၊ ကျွန်ုပ်တို့သည် သူ့အားနာခံရန် တရားဝင်တာဝန်ရှိသည်။ ကျွန်ုပ်တို့ပြောခဲ့သည့်နည်းတူ၊ ခရစ်တော်သည် အကြွင်းမဲ့ဖြောင့်မတ်ပြီး တရားမျှတသည့်ရှင်ဘုရင်ဖြစ်</w:t>
      </w:r>
      <w:r w:rsidR="00F91D3B">
        <w:rPr>
          <w:rFonts w:hint="cs"/>
          <w:cs/>
          <w:lang w:val="my-MM" w:bidi="my-MM"/>
        </w:rPr>
        <w:t xml:space="preserve"> </w:t>
      </w:r>
      <w:r w:rsidRPr="0020611C">
        <w:rPr>
          <w:cs/>
          <w:lang w:val="my-MM" w:bidi="my-MM"/>
        </w:rPr>
        <w:t>သည်။ ဆိုလိုသည်မှာ၊ သူ၏စီရင်ချက်များနှင့် အမိန့်တော်များသည် အကြွင်းမဲ့ကျင့်ဝတ်ဖြစ်သည်</w:t>
      </w:r>
      <w:r w:rsidR="00F91D3B">
        <w:rPr>
          <w:cs/>
          <w:lang w:val="my-MM" w:bidi="my-MM"/>
        </w:rPr>
        <w:t>၊ ထို့ကြောင့် ကျွန်ုပ်တို့၌လည်း</w:t>
      </w:r>
      <w:r w:rsidRPr="0020611C">
        <w:rPr>
          <w:cs/>
          <w:lang w:val="my-MM" w:bidi="my-MM"/>
        </w:rPr>
        <w:t>သူ့အား</w:t>
      </w:r>
      <w:r w:rsidR="00F91D3B">
        <w:rPr>
          <w:rFonts w:hint="cs"/>
          <w:cs/>
          <w:lang w:val="my-MM" w:bidi="my-MM"/>
        </w:rPr>
        <w:t xml:space="preserve"> </w:t>
      </w:r>
      <w:r w:rsidR="00F91D3B">
        <w:rPr>
          <w:cs/>
          <w:lang w:val="my-MM" w:bidi="my-MM"/>
        </w:rPr>
        <w:t>နာခံရန်</w:t>
      </w:r>
      <w:r w:rsidRPr="0020611C">
        <w:rPr>
          <w:cs/>
          <w:lang w:val="my-MM" w:bidi="my-MM"/>
        </w:rPr>
        <w:t>ကျင့်ဝတ်ဆိုင်ရာ တာဝန်တစ်ရပ်ရှိသည်။ ခရစ်တော်သည် အချုပ်အခြာအာဏာနှင့် တရားမျှတသော ရှင်ဘုရင်တစ်ပါးဖြစ်သောကြောင့် ကျွန်ုပ်တို့သည် ကိုယ်တော်</w:t>
      </w:r>
      <w:r w:rsidR="00F91D3B">
        <w:rPr>
          <w:rFonts w:hint="cs"/>
          <w:cs/>
          <w:lang w:val="my-MM" w:bidi="my-MM"/>
        </w:rPr>
        <w:t xml:space="preserve"> </w:t>
      </w:r>
      <w:r w:rsidR="00F91D3B">
        <w:rPr>
          <w:cs/>
          <w:lang w:val="my-MM" w:bidi="my-MM"/>
        </w:rPr>
        <w:t>မိန့်မှာသမျှကို နာခံရန်</w:t>
      </w:r>
      <w:r w:rsidRPr="0020611C">
        <w:rPr>
          <w:cs/>
          <w:lang w:val="my-MM" w:bidi="my-MM"/>
        </w:rPr>
        <w:t>တာဝန်ရှိသည်။ ဤသည်မှာ ဖိလိပ္ပိ ၂:၉-၁၂ တွင် ပေါလုတင်ပြသော ရှုထောင့်ဖြစ်</w:t>
      </w:r>
      <w:r w:rsidR="00F91D3B">
        <w:rPr>
          <w:rFonts w:hint="cs"/>
          <w:cs/>
          <w:lang w:val="my-MM" w:bidi="my-MM"/>
        </w:rPr>
        <w:t xml:space="preserve"> </w:t>
      </w:r>
      <w:r w:rsidRPr="0020611C">
        <w:rPr>
          <w:cs/>
          <w:lang w:val="my-MM" w:bidi="my-MM"/>
        </w:rPr>
        <w:t>ပြီး၊ ဤနုတ်ကပတ်တော်များကို သူရေးခဲ့သည်_</w:t>
      </w:r>
    </w:p>
    <w:p w14:paraId="0ACE8D83" w14:textId="0ED20915" w:rsidR="00EC4076" w:rsidRDefault="00EC7056" w:rsidP="00055282">
      <w:pPr>
        <w:pStyle w:val="Quotations"/>
        <w:rPr>
          <w:cs/>
          <w:lang w:bidi="te"/>
        </w:rPr>
      </w:pPr>
      <w:r w:rsidRPr="00B25275">
        <w:rPr>
          <w:cs/>
          <w:lang w:val="my-MM" w:bidi="my-MM"/>
        </w:rPr>
        <w:lastRenderedPageBreak/>
        <w:t>ထို့ကြောင့် ဘုရားသခင်သည် ကိုယ်တော်ကိုအလွန်ချီးမြှောက်၍ ဘွဲ့နာမတကာ</w:t>
      </w:r>
      <w:r w:rsidR="00F91D3B">
        <w:rPr>
          <w:rFonts w:hint="cs"/>
          <w:cs/>
          <w:lang w:val="my-MM" w:bidi="my-MM"/>
        </w:rPr>
        <w:t xml:space="preserve"> </w:t>
      </w:r>
      <w:r w:rsidRPr="00B25275">
        <w:rPr>
          <w:cs/>
          <w:lang w:val="my-MM" w:bidi="my-MM"/>
        </w:rPr>
        <w:t>တို့</w:t>
      </w:r>
      <w:r w:rsidR="00F91D3B">
        <w:rPr>
          <w:cs/>
          <w:lang w:val="my-MM" w:bidi="my-MM"/>
        </w:rPr>
        <w:t>ထက်ကြီးမြတ်သော ဘွဲ့နာမကို</w:t>
      </w:r>
      <w:r w:rsidRPr="00B25275">
        <w:rPr>
          <w:cs/>
          <w:lang w:val="my-MM" w:bidi="my-MM"/>
        </w:rPr>
        <w:t>ပေးသနားတော်မူ၏။ အကြောင်းမူကား၊ ကောင်းကင်သတ္တဝါ၊ မြေကြီးသတ္တဝါ၊ မြေကြီးအောက်၌</w:t>
      </w:r>
      <w:r w:rsidR="00F91D3B">
        <w:rPr>
          <w:cs/>
          <w:lang w:val="my-MM" w:bidi="my-MM"/>
        </w:rPr>
        <w:t>ရှိသော</w:t>
      </w:r>
      <w:r w:rsidR="00F91D3B">
        <w:rPr>
          <w:rFonts w:hint="cs"/>
          <w:cs/>
          <w:lang w:val="my-MM" w:bidi="my-MM"/>
        </w:rPr>
        <w:t xml:space="preserve"> </w:t>
      </w:r>
      <w:r w:rsidRPr="00B25275">
        <w:rPr>
          <w:cs/>
          <w:lang w:val="my-MM" w:bidi="my-MM"/>
        </w:rPr>
        <w:t xml:space="preserve">သတ္တဝါ တည်းဟူသော ခပ်သိမ်းသော သတ္တဝါတို့သည် ယေရှု၏ဘွဲ့နာမတော်ကို ဒူးထောက်၍၊... သို့ဖြစ်၍ငါ့ချစ်သူတို့၊ သင်တို့သည် ငါ့မျက်မှောက်၌ နားထောင်သည်သာမက၊...ကြောက်ရွံ့တုန်လှုပ်သောစိတ်နှင့်၊ ကိုယ်ကို ကယ်တင်ခြင်းငှါ </w:t>
      </w:r>
      <w:r w:rsidR="00F91D3B">
        <w:rPr>
          <w:cs/>
          <w:lang w:val="my-MM" w:bidi="my-MM"/>
        </w:rPr>
        <w:t>ကိုယ်တိုင်ကြိုးစားအားထုတ်ကြလော့</w:t>
      </w:r>
      <w:r w:rsidRPr="00B25275">
        <w:rPr>
          <w:cs/>
          <w:lang w:val="my-MM" w:bidi="my-MM"/>
        </w:rPr>
        <w:t xml:space="preserve"> (ဖိလိပ္ပိ ၂:၉-၁၂)။</w:t>
      </w:r>
    </w:p>
    <w:p w14:paraId="6E9280C7" w14:textId="756DF32A" w:rsidR="00EC4076" w:rsidRPr="0020611C" w:rsidRDefault="00EC7056" w:rsidP="0020611C">
      <w:pPr>
        <w:pStyle w:val="BodyText0"/>
        <w:rPr>
          <w:cs/>
          <w:lang w:bidi="te"/>
        </w:rPr>
      </w:pPr>
      <w:r w:rsidRPr="0020611C">
        <w:rPr>
          <w:cs/>
          <w:lang w:val="my-MM" w:bidi="my-MM"/>
        </w:rPr>
        <w:t>သခင်ယေရှုသည် ကောင်းကင်၊ မြေကြီးနှင့် မြေကြီးအောက်ရှိ အရာအားလုံးကို အုပ်စိုးသည့်</w:t>
      </w:r>
      <w:r w:rsidR="00F91D3B">
        <w:rPr>
          <w:rFonts w:hint="cs"/>
          <w:cs/>
          <w:lang w:val="my-MM" w:bidi="my-MM"/>
        </w:rPr>
        <w:t xml:space="preserve"> </w:t>
      </w:r>
      <w:r w:rsidRPr="0020611C">
        <w:rPr>
          <w:cs/>
          <w:lang w:val="my-MM" w:bidi="my-MM"/>
        </w:rPr>
        <w:t>အရှင်သခင်ဖြစ်သည်။ သူသည် ဖန်ဆင်းရှင်ဘုရင်ဖြစ်သည်။ ခရစ်တော်၏ရှင်ဘုရင်ဖြစ်ခြင်းအပေါ်</w:t>
      </w:r>
      <w:r w:rsidR="00F91D3B">
        <w:rPr>
          <w:rFonts w:hint="cs"/>
          <w:cs/>
          <w:lang w:val="my-MM" w:bidi="my-MM"/>
        </w:rPr>
        <w:t xml:space="preserve"> </w:t>
      </w:r>
      <w:r w:rsidRPr="0020611C">
        <w:rPr>
          <w:cs/>
          <w:lang w:val="my-MM" w:bidi="my-MM"/>
        </w:rPr>
        <w:t>အခြေခံ၍၊ ပေါလုသည် ဖိလိပ္ပိလူတို့ကို ခရစ်တော်ကိုနာခံရန် တိုက်တွန်းခဲ့သည်။ ကျွန်ုပ်တို့တွေ့မြင်ရ</w:t>
      </w:r>
      <w:r w:rsidR="00F91D3B">
        <w:rPr>
          <w:rFonts w:hint="cs"/>
          <w:cs/>
          <w:lang w:val="my-MM" w:bidi="my-MM"/>
        </w:rPr>
        <w:t xml:space="preserve"> </w:t>
      </w:r>
      <w:r w:rsidRPr="0020611C">
        <w:rPr>
          <w:cs/>
          <w:lang w:val="my-MM" w:bidi="my-MM"/>
        </w:rPr>
        <w:t>သည်အတိုင်း၊ ခရစ်တော်၏ရှင်ဘုရင်ဖြစ်ခြင်းသည် ကိုယ်တော်၏ဂုဏ်အသရေကို ထင်ရှားစေသည်။ ထို့ကြောင့်၊ ခရစ်ယာန်များသည် မိမိတို့ရှင်ဘုရင်၏ဂုဏ်အသရေကို လေးစားခြင်းဖြင့် သန့်ရှင်းသော</w:t>
      </w:r>
      <w:r w:rsidR="00F91D3B">
        <w:rPr>
          <w:rFonts w:hint="cs"/>
          <w:cs/>
          <w:lang w:val="my-MM" w:bidi="my-MM"/>
        </w:rPr>
        <w:t xml:space="preserve"> </w:t>
      </w:r>
      <w:r w:rsidRPr="0020611C">
        <w:rPr>
          <w:cs/>
          <w:lang w:val="my-MM" w:bidi="my-MM"/>
        </w:rPr>
        <w:t>အသက်တာတွင် အသက်ရှင်ရမည်ဟုလည်</w:t>
      </w:r>
      <w:r w:rsidR="00F91D3B">
        <w:rPr>
          <w:cs/>
          <w:lang w:val="my-MM" w:bidi="my-MM"/>
        </w:rPr>
        <w:t>း ပေါလု</w:t>
      </w:r>
      <w:r w:rsidRPr="0020611C">
        <w:rPr>
          <w:cs/>
          <w:lang w:val="my-MM" w:bidi="my-MM"/>
        </w:rPr>
        <w:t>တိုက်တွန်းခဲ့သည်။ ခရစ်တော်သည် သန့်ရှင်းဖြောင့်</w:t>
      </w:r>
      <w:r w:rsidR="00F91D3B">
        <w:rPr>
          <w:rFonts w:hint="cs"/>
          <w:cs/>
          <w:lang w:val="my-MM" w:bidi="my-MM"/>
        </w:rPr>
        <w:t xml:space="preserve"> </w:t>
      </w:r>
      <w:r w:rsidRPr="0020611C">
        <w:rPr>
          <w:cs/>
          <w:lang w:val="my-MM" w:bidi="my-MM"/>
        </w:rPr>
        <w:t>မတ်ပြီး ဂုဏ်အသရေရှိသည်။ ခရစ်တော်၏နောက်လိုက်များသည် ခရစ်တော်၏ဂုဏ်အသရေနှင့် ထိုက်တန်သောနည်းလမ်းများဖြင့် အသက်ရှင်နေထိုင်ရန် တာဝန်ရှိသည်။ ပေါလုသည် ဤအကြောင်းကို ဖိလိပ္ပိ ၁:၂၇ ၌ ရေးသားခဲ့သည်–</w:t>
      </w:r>
    </w:p>
    <w:p w14:paraId="4CD3F5BB" w14:textId="33F2F203" w:rsidR="00EC4076" w:rsidRDefault="00EC7056" w:rsidP="00055282">
      <w:pPr>
        <w:pStyle w:val="Quotations"/>
        <w:rPr>
          <w:cs/>
          <w:lang w:bidi="te"/>
        </w:rPr>
      </w:pPr>
      <w:r w:rsidRPr="00B25275">
        <w:rPr>
          <w:cs/>
          <w:lang w:val="my-MM" w:bidi="my-MM"/>
        </w:rPr>
        <w:t>ခရစ်တော်၏ ဧဝံဂေလိတရားနှင့် အထိုက်အလျောက် ဝတ်ကြီးဝတ်ငယ်များကို ပြု၍သာနေကြလော့ (ဖိလိပ္ပိ ၁:၂၇)။</w:t>
      </w:r>
    </w:p>
    <w:p w14:paraId="23613DFE" w14:textId="526CD34C" w:rsidR="00EC4076" w:rsidRPr="0020611C" w:rsidRDefault="00EC7056" w:rsidP="0020611C">
      <w:pPr>
        <w:pStyle w:val="BodyText0"/>
        <w:rPr>
          <w:cs/>
          <w:lang w:bidi="te"/>
        </w:rPr>
      </w:pPr>
      <w:r w:rsidRPr="0020611C">
        <w:rPr>
          <w:cs/>
          <w:lang w:val="my-MM" w:bidi="my-MM"/>
        </w:rPr>
        <w:t>ကောလောသဲ ၁:၁၀ တွင် သူသည် သူ၏စာဖတ်သူများကို စာဖြင့် အားပေးခဲ့သည်_</w:t>
      </w:r>
    </w:p>
    <w:p w14:paraId="1BBA3EBB" w14:textId="5D8BACB0" w:rsidR="00EC4076" w:rsidRDefault="00EC7056" w:rsidP="00055282">
      <w:pPr>
        <w:pStyle w:val="Quotations"/>
        <w:rPr>
          <w:cs/>
          <w:lang w:bidi="te"/>
        </w:rPr>
      </w:pPr>
      <w:r w:rsidRPr="00B25275">
        <w:rPr>
          <w:cs/>
          <w:lang w:val="my-MM" w:bidi="my-MM"/>
        </w:rPr>
        <w:t>သင်တို့သည် ကောင်းသောအကျင့်အမျိုးမျိုးတည်းဟူသော အသီးကိုသီးခြင်း၊ ဘုရားသခင်ကိုသိသော ဥာဏ်တိုးပွါးခြင်းရှိသဖြင့်၎င်း (ကောလောသဲ ၁:၁၀)။</w:t>
      </w:r>
    </w:p>
    <w:p w14:paraId="663BB6C1" w14:textId="14273713" w:rsidR="00EC4076" w:rsidRDefault="00EC7056" w:rsidP="00055282">
      <w:pPr>
        <w:pStyle w:val="BodyText0"/>
        <w:rPr>
          <w:cs/>
          <w:lang w:bidi="te"/>
        </w:rPr>
      </w:pPr>
      <w:r w:rsidRPr="00055282">
        <w:rPr>
          <w:cs/>
          <w:lang w:val="my-MM" w:bidi="my-MM"/>
        </w:rPr>
        <w:t>ပေါလုနှင့်သူ၏ခရစ်ယာန်ချင်းများသည် ကိုယ်တော်အားချီးမြှောက်ပြီး ပျော်ရွှင်မှုဆောင်ကြဉ်းရန် ခရစ်တော်နှင့်ထိုက်တန်သောအသက်တာတွင် အသက်ရှင်မည့်အကြောင်းကို လေးနက်စွာ အလေးထား</w:t>
      </w:r>
      <w:r w:rsidR="00F91D3B">
        <w:rPr>
          <w:rFonts w:hint="cs"/>
          <w:cs/>
          <w:lang w:val="my-MM" w:bidi="my-MM"/>
        </w:rPr>
        <w:t xml:space="preserve"> </w:t>
      </w:r>
      <w:r w:rsidRPr="00055282">
        <w:rPr>
          <w:cs/>
          <w:lang w:val="my-MM" w:bidi="my-MM"/>
        </w:rPr>
        <w:t>ကြသည်။ ယုံက</w:t>
      </w:r>
      <w:r w:rsidR="00F91D3B">
        <w:rPr>
          <w:cs/>
          <w:lang w:val="my-MM" w:bidi="my-MM"/>
        </w:rPr>
        <w:t>ြည်သူများသည် ကောင်းသောအကျင့်ကို</w:t>
      </w:r>
      <w:r w:rsidRPr="00055282">
        <w:rPr>
          <w:cs/>
          <w:lang w:val="my-MM" w:bidi="my-MM"/>
        </w:rPr>
        <w:t>ကျင့်သောအခါ၊ ဆိုလိုသည်မှာ၊ သခင်ဘုရား၏ အမိန့</w:t>
      </w:r>
      <w:r w:rsidR="00F91D3B">
        <w:rPr>
          <w:cs/>
          <w:lang w:val="my-MM" w:bidi="my-MM"/>
        </w:rPr>
        <w:t>်တော်ကို နာခံသောအခါမှသာ ဤအရာသည်</w:t>
      </w:r>
      <w:r w:rsidRPr="00055282">
        <w:rPr>
          <w:cs/>
          <w:lang w:val="my-MM" w:bidi="my-MM"/>
        </w:rPr>
        <w:t>ပြီးမြောက်ပါသည်။ ပေါလုသည် သူ၏အကျဉ်းထောင်</w:t>
      </w:r>
      <w:r w:rsidR="00F91D3B">
        <w:rPr>
          <w:rFonts w:hint="cs"/>
          <w:cs/>
          <w:lang w:val="my-MM" w:bidi="my-MM"/>
        </w:rPr>
        <w:t xml:space="preserve"> </w:t>
      </w:r>
      <w:r w:rsidRPr="00055282">
        <w:rPr>
          <w:cs/>
          <w:lang w:val="my-MM" w:bidi="my-MM"/>
        </w:rPr>
        <w:t>သြဝါဒစာများတစ်လျှောက်တွင်၊ သူ၏စာဖတ်သူများကို ခရစ်တော်ကိုနာခံရန်နှင့် သူတို့၏တွေးခေါ်မှု၊ လုပ်ဆောင်မှု၊ ခံစားမှုများတွင် ဘုရားသခင်၏အမိန့်တော်များနှင့်အညီ ကျင့်ဝတ်သိက္ခာရှိစွာနေထိုင်ရန် တိုက်တွန်းခဲ့သည်။ ကျွန်ုပ်တို့သည် ခရစ်တော်၏ရှင်ဘုရင်ဖြစ်ခြင်းကို အသိအမှတ်ပြုရန်နှင့် ဖန်ဆင်းရှင်</w:t>
      </w:r>
      <w:r w:rsidR="00F91D3B">
        <w:rPr>
          <w:rFonts w:hint="cs"/>
          <w:cs/>
          <w:lang w:val="my-MM" w:bidi="my-MM"/>
        </w:rPr>
        <w:t xml:space="preserve"> </w:t>
      </w:r>
      <w:r w:rsidRPr="00055282">
        <w:rPr>
          <w:cs/>
          <w:lang w:val="my-MM" w:bidi="my-MM"/>
        </w:rPr>
        <w:t>ဘုရင်အဖြစ် ချီးမြှောက်ရန် ကျွန်ုပ်တို့အားသူသည် အကြိမ်ကြိမ် ထောက်ပြခဲ့သည်။</w:t>
      </w:r>
    </w:p>
    <w:p w14:paraId="7FE4F8D6" w14:textId="0E188271" w:rsidR="00EC4076" w:rsidRPr="00055282" w:rsidRDefault="00EC7056" w:rsidP="00055282">
      <w:pPr>
        <w:pStyle w:val="BodyText0"/>
        <w:rPr>
          <w:rStyle w:val="BodyTextChar0"/>
          <w:cs/>
          <w:lang w:bidi="te"/>
        </w:rPr>
      </w:pPr>
      <w:r w:rsidRPr="00B25275">
        <w:rPr>
          <w:cs/>
          <w:lang w:val="my-MM" w:bidi="my-MM"/>
        </w:rPr>
        <w:lastRenderedPageBreak/>
        <w:t>ခရစ်ယာန်များအနေဖြင့် ခရစ်တော်သည် ရှင်ဘုရင်ဖြစ်သောကြောင့် ကျင့်ဝတ်သိက္ခာရှိစွာ အသက်ရှင်သင့်ကြောင်း သွန်သင်ခြင်းအပြင်၊</w:t>
      </w:r>
      <w:r w:rsidRPr="00055282">
        <w:rPr>
          <w:rStyle w:val="BodyTextChar0"/>
          <w:cs/>
          <w:lang w:val="my-MM" w:bidi="my-MM"/>
        </w:rPr>
        <w:t xml:space="preserve"> ကျွန်ုပ်တို့သည် ခရစ်တော်နှင့် စည်းလုံးညီညွတ်သော</w:t>
      </w:r>
      <w:r w:rsidR="00F91D3B">
        <w:rPr>
          <w:rStyle w:val="BodyTextChar0"/>
          <w:rFonts w:hint="cs"/>
          <w:cs/>
          <w:lang w:val="my-MM" w:bidi="my-MM"/>
        </w:rPr>
        <w:t xml:space="preserve"> </w:t>
      </w:r>
      <w:r w:rsidRPr="00055282">
        <w:rPr>
          <w:rStyle w:val="BodyTextChar0"/>
          <w:cs/>
          <w:lang w:val="my-MM" w:bidi="my-MM"/>
        </w:rPr>
        <w:t>ကြောင့် ခရစ်တော်၏စရိုက်လက္ခဏာ၊ ပညတ်တော်များနှင့်အညီ အသက်ရှင်နေထိုင်ရန် တာဝန်ရှိ</w:t>
      </w:r>
      <w:r w:rsidR="00F91D3B">
        <w:rPr>
          <w:rStyle w:val="BodyTextChar0"/>
          <w:rFonts w:hint="cs"/>
          <w:cs/>
          <w:lang w:val="my-MM" w:bidi="my-MM"/>
        </w:rPr>
        <w:t xml:space="preserve"> </w:t>
      </w:r>
      <w:r w:rsidRPr="00055282">
        <w:rPr>
          <w:rStyle w:val="BodyTextChar0"/>
          <w:cs/>
          <w:lang w:val="my-MM" w:bidi="my-MM"/>
        </w:rPr>
        <w:t>ကြောင်းလည်း ပေါလုရှင်းပြခဲ့သည်။</w:t>
      </w:r>
    </w:p>
    <w:p w14:paraId="0694F3CA" w14:textId="4695E7A8" w:rsidR="00EC4076" w:rsidRPr="00055282" w:rsidRDefault="00A4382C" w:rsidP="00055282">
      <w:pPr>
        <w:pStyle w:val="BulletHeading"/>
        <w:rPr>
          <w:cs/>
          <w:lang w:bidi="ta-IN"/>
        </w:rPr>
      </w:pPr>
      <w:bookmarkStart w:id="34" w:name="_Toc160145589"/>
      <w:bookmarkStart w:id="35" w:name="_Hlk89255334"/>
      <w:r w:rsidRPr="00055282">
        <w:rPr>
          <w:cs/>
          <w:lang w:val="my-MM" w:bidi="my-MM"/>
        </w:rPr>
        <w:t>ခရစ်တော်ထံ စည်းလုံးညီညွတ်ခြင်း</w:t>
      </w:r>
      <w:bookmarkEnd w:id="34"/>
    </w:p>
    <w:p w14:paraId="49EDECDA" w14:textId="4D427CB3" w:rsidR="00EC4076" w:rsidRDefault="00A4382C" w:rsidP="00055282">
      <w:pPr>
        <w:pStyle w:val="Quotations"/>
        <w:rPr>
          <w:cs/>
          <w:lang w:bidi="te"/>
        </w:rPr>
      </w:pPr>
      <w:r w:rsidRPr="00B25275">
        <w:rPr>
          <w:cs/>
          <w:lang w:val="my-MM" w:bidi="my-MM"/>
        </w:rPr>
        <w:t>သန့်ရှင်းသောဝိညာဉ်တော်၏ဖြစ်တည်ခြင်းနှင့် ကျွန်ုပ်တို့အတွက် လုပ်ဆောင်ပေး</w:t>
      </w:r>
      <w:r w:rsidR="00F91D3B">
        <w:rPr>
          <w:rFonts w:hint="cs"/>
          <w:cs/>
          <w:lang w:val="my-MM" w:bidi="my-MM"/>
        </w:rPr>
        <w:t xml:space="preserve"> </w:t>
      </w:r>
      <w:r w:rsidRPr="00B25275">
        <w:rPr>
          <w:cs/>
          <w:lang w:val="my-MM" w:bidi="my-MM"/>
        </w:rPr>
        <w:t>သမျှသည် ယေရှုထံ စည်းလုံးညီညွတ်စေသည်...ကျွန်ုပ်တို့သည် ဘုရားသခင်၏</w:t>
      </w:r>
      <w:r w:rsidR="00F91D3B">
        <w:rPr>
          <w:rFonts w:hint="cs"/>
          <w:cs/>
          <w:lang w:val="my-MM" w:bidi="my-MM"/>
        </w:rPr>
        <w:t xml:space="preserve"> </w:t>
      </w:r>
      <w:r w:rsidRPr="00B25275">
        <w:rPr>
          <w:cs/>
          <w:lang w:val="my-MM" w:bidi="my-MM"/>
        </w:rPr>
        <w:t>ထာဝရသားတော်နှင့် စည်းလုံးညီညွတ်ခြင်းကြောင့်၊ ယခု ကျွန်ုပ်တို့ကို အသက်ရှင်သောဘုရားသခင်၏ သားသမီးများအဖြစ်အတည်ပြုခဲ့ပြီး ထာဝရသားတော်ယေရှု၏ ညီအစ်ကိုမောင်နှမများဖြစ်ကြသည်။ ဤမျှဆိုလျှင် လုံလောက်ပေလိမ့်မည်၊ သို့သော် နောက်ထပ်ရှိသေးသည်။ ကျွန်ုပ်တို့အတွက် သခင်ယေရှု လုပ်ဆောင်ပေးသောအရာဖြစ်သည့် ခရစ်တော်နှင့် ကျွန်ုပ်တို့၏ ပုဂ္ဂိုလ်ရေးအရ ပေါင်းစည်းခြင်းကို သန့်ရှင်းသောဝိညာဉ်တော်လည်း ကျွန်ုပ်တို့အပေါ် ကျင့်သုံးပါသည်။ ပေါလုသည် ရောမ ၆ တွင်၊ ကျွန်ုပ်တို့၏</w:t>
      </w:r>
      <w:r w:rsidR="00F91D3B">
        <w:rPr>
          <w:rFonts w:hint="cs"/>
          <w:cs/>
          <w:lang w:val="my-MM" w:bidi="my-MM"/>
        </w:rPr>
        <w:t xml:space="preserve"> </w:t>
      </w:r>
      <w:r w:rsidRPr="00B25275">
        <w:rPr>
          <w:cs/>
          <w:lang w:val="my-MM" w:bidi="my-MM"/>
        </w:rPr>
        <w:t>အပြစ်၌သေခြင်းနှင့် ဖြောင့်မတ်ခြင်းသို့ထမြောက်ခြင်းအကြောင်း</w:t>
      </w:r>
      <w:r w:rsidR="00F91D3B">
        <w:rPr>
          <w:rFonts w:hint="cs"/>
          <w:cs/>
          <w:lang w:val="my-MM" w:bidi="my-MM"/>
        </w:rPr>
        <w:t xml:space="preserve"> </w:t>
      </w:r>
      <w:r w:rsidR="00F91D3B">
        <w:rPr>
          <w:cs/>
          <w:lang w:val="my-MM" w:bidi="my-MM"/>
        </w:rPr>
        <w:t>ပြောသောအခါ၊ ဤအကြောင်းကို</w:t>
      </w:r>
      <w:r w:rsidRPr="00B25275">
        <w:rPr>
          <w:cs/>
          <w:lang w:val="my-MM" w:bidi="my-MM"/>
        </w:rPr>
        <w:t>ပြောခဲ့သည်။ ၎င်းသည် ပေါလုပြောသည်မှာ၊ ယခုအသက်ရှင်မှုပုံစံအသစ်၊ ဖိနှိပ်ချုပ်ချယ်မှုနှင့် ကျွန်ုပ်တို့၏အသက်တာတွင် အပြစ်တရား၏ လွှမ်းမိုးချုပ်ကိုင်မှုမှ လွတ်မြောက်မှုအသစ်အတွက် ဖန်တီးပေးမည့် အတိုင်းအတာတစ်ခုဖြစ်သည်။ နောက်တ</w:t>
      </w:r>
      <w:r w:rsidR="00F91D3B">
        <w:rPr>
          <w:cs/>
          <w:lang w:val="my-MM" w:bidi="my-MM"/>
        </w:rPr>
        <w:t>ဖန် ကျွန်ုပ်တို့သည် ဒုစရိုက်ကို</w:t>
      </w:r>
      <w:r w:rsidRPr="00B25275">
        <w:rPr>
          <w:cs/>
          <w:lang w:val="my-MM" w:bidi="my-MM"/>
        </w:rPr>
        <w:t>မပြုတော့ဘဲ၊ ကျွန်ုပ်တို့၏သခင်ကဲ့သို့ အပြစ်တရား၏လွှမ်းမိုးခြင်းကို မည်သည့်အခါမှခံရစရာ မလိုတော့ပြီ။ ၎င်းသည် ကျွန်ုပ်တို့၏ သခင်မဟုတ်တော့</w:t>
      </w:r>
      <w:r w:rsidR="00F91D3B">
        <w:rPr>
          <w:rFonts w:hint="cs"/>
          <w:cs/>
          <w:lang w:val="my-MM" w:bidi="my-MM"/>
        </w:rPr>
        <w:t xml:space="preserve"> </w:t>
      </w:r>
      <w:r w:rsidRPr="00B25275">
        <w:rPr>
          <w:cs/>
          <w:lang w:val="my-MM" w:bidi="my-MM"/>
        </w:rPr>
        <w:t>ပြီ၊ ကျွန်ုပ်တို့သည် သေဆုံးခဲ့ပြီဖြစ်သည်။ ကျွန်ုပ်တို့သည် ခရစ်တော်နှင့်အတူ ထမြောက်သောကြောင့် ဝိညာဉ်တော်သည် ကျွန်ုပ်တို့အား ခရစ်တော်၏</w:t>
      </w:r>
      <w:r w:rsidR="00F91D3B">
        <w:rPr>
          <w:rFonts w:hint="cs"/>
          <w:cs/>
          <w:lang w:val="my-MM" w:bidi="my-MM"/>
        </w:rPr>
        <w:t xml:space="preserve"> </w:t>
      </w:r>
      <w:r w:rsidRPr="00B25275">
        <w:rPr>
          <w:cs/>
          <w:lang w:val="my-MM" w:bidi="my-MM"/>
        </w:rPr>
        <w:t>ပုံသဏ္ဌာန်နှင့် ပို၍လိုက်လျောညီထွေဖြစ်စေရန် သူ၏တစ်သက်တာလုံး၊ စိတ်ရှည်စွာ၊ တိတ်ဆိတ်စွာ၊ မဆုတ်မနစ်လုပ်ဆောင်သည့်အလုပ်ကို စတင်လုပ်ဆောင်ခဲ့သည်။</w:t>
      </w:r>
    </w:p>
    <w:p w14:paraId="048ABA7F" w14:textId="77777777" w:rsidR="00EC4076" w:rsidRDefault="007C7638" w:rsidP="0020611C">
      <w:pPr>
        <w:pStyle w:val="QuotationAuthor"/>
        <w:rPr>
          <w:cs/>
          <w:lang w:bidi="te"/>
        </w:rPr>
      </w:pPr>
      <w:r w:rsidRPr="0020611C">
        <w:rPr>
          <w:cs/>
          <w:lang w:val="my-MM" w:bidi="my-MM"/>
        </w:rPr>
        <w:t>Dr Dennis E. Johnson</w:t>
      </w:r>
    </w:p>
    <w:bookmarkEnd w:id="35"/>
    <w:p w14:paraId="15D2A210" w14:textId="5296F364" w:rsidR="00EC4076" w:rsidRPr="0020611C" w:rsidRDefault="00EC7056" w:rsidP="0020611C">
      <w:pPr>
        <w:pStyle w:val="BodyText0"/>
        <w:rPr>
          <w:cs/>
          <w:lang w:bidi="te"/>
        </w:rPr>
      </w:pPr>
      <w:r w:rsidRPr="00B25275">
        <w:rPr>
          <w:cs/>
          <w:lang w:val="my-MM" w:bidi="my-MM"/>
        </w:rPr>
        <w:t>သူ၏အကျဉ်းထောင်သြဝါဒစာများတွင်၊ ပေါလုသည် ခရစ်တော်နှင့်ကျွန်ုပ်တို့၏ပေါင်းစည်းမှု</w:t>
      </w:r>
      <w:r w:rsidR="00F91D3B">
        <w:rPr>
          <w:rFonts w:hint="cs"/>
          <w:cs/>
          <w:lang w:val="my-MM" w:bidi="my-MM"/>
        </w:rPr>
        <w:t xml:space="preserve"> </w:t>
      </w:r>
      <w:r w:rsidRPr="00B25275">
        <w:rPr>
          <w:cs/>
          <w:lang w:val="my-MM" w:bidi="my-MM"/>
        </w:rPr>
        <w:t>သည် အနည်းဆုံးအကြောင်းပြချက်သုံးမျိုးဖြင့် ကျင့်ဝတ်ဆိုင်ရာခရစ်ယာန် အသက်ရှင်ခြင်းသို့</w:t>
      </w:r>
      <w:r w:rsidR="00F91D3B">
        <w:rPr>
          <w:rFonts w:hint="cs"/>
          <w:cs/>
          <w:lang w:val="my-MM" w:bidi="my-MM"/>
        </w:rPr>
        <w:t xml:space="preserve"> </w:t>
      </w:r>
      <w:r w:rsidRPr="00B25275">
        <w:rPr>
          <w:cs/>
          <w:lang w:val="my-MM" w:bidi="my-MM"/>
        </w:rPr>
        <w:t>ဦးတည်</w:t>
      </w:r>
      <w:r w:rsidR="00F91D3B">
        <w:rPr>
          <w:rFonts w:hint="cs"/>
          <w:cs/>
          <w:lang w:val="my-MM" w:bidi="my-MM"/>
        </w:rPr>
        <w:t xml:space="preserve"> </w:t>
      </w:r>
      <w:r w:rsidRPr="00B25275">
        <w:rPr>
          <w:cs/>
          <w:lang w:val="my-MM" w:bidi="my-MM"/>
        </w:rPr>
        <w:t>ကြောင်း ရှင်</w:t>
      </w:r>
      <w:r w:rsidR="00F91D3B">
        <w:rPr>
          <w:cs/>
          <w:lang w:val="my-MM" w:bidi="my-MM"/>
        </w:rPr>
        <w:t>းပြခဲ့သည်။ ဦးစွာ၊ အကျဉ်းထောင်မှ</w:t>
      </w:r>
      <w:r w:rsidRPr="00B25275">
        <w:rPr>
          <w:cs/>
          <w:lang w:val="my-MM" w:bidi="my-MM"/>
        </w:rPr>
        <w:t xml:space="preserve">ရေးခဲ့သည့်အတိုင်း၊ ယုံကြည်သူများ ခရစ်တော်နှင့် </w:t>
      </w:r>
      <w:r w:rsidRPr="00B25275">
        <w:rPr>
          <w:cs/>
          <w:lang w:val="my-MM" w:bidi="my-MM"/>
        </w:rPr>
        <w:lastRenderedPageBreak/>
        <w:t>ပေါင်းစည်းခြင်းသည် သန့်ရှင်းသောဝိညာဉ်တော်အားဖြင့် ကျွန်ုပ်တို့အတွင်း ဘုရားသခင်၏ လုပ်ဆောင်</w:t>
      </w:r>
      <w:r w:rsidR="00F91D3B">
        <w:rPr>
          <w:rFonts w:hint="cs"/>
          <w:cs/>
          <w:lang w:val="my-MM" w:bidi="my-MM"/>
        </w:rPr>
        <w:t xml:space="preserve"> </w:t>
      </w:r>
      <w:r w:rsidRPr="00B25275">
        <w:rPr>
          <w:cs/>
          <w:lang w:val="my-MM" w:bidi="my-MM"/>
        </w:rPr>
        <w:t>သည့်</w:t>
      </w:r>
      <w:r w:rsidR="00F91D3B">
        <w:rPr>
          <w:cs/>
          <w:lang w:val="my-MM" w:bidi="my-MM"/>
        </w:rPr>
        <w:t>အဓိပ္ပာယ်ဖြစ်ကြောင်း ပေါလုသည်</w:t>
      </w:r>
      <w:r w:rsidRPr="00B25275">
        <w:rPr>
          <w:cs/>
          <w:lang w:val="my-MM" w:bidi="my-MM"/>
        </w:rPr>
        <w:t>အလေးပေးဖော်ပြခဲ့သည်။ ကျွန်ုပ်တို့သည် မိမိကိုယ်ကို ကာကွယ်ရန် သို့မဟုတ် ကျွန်ုပ်တို့၏ကိုယ်ပိုင်အစွမ်းသတ္တိဖြင့် လုပ်ဆောင်ရန် ဤပြဿနာရှိသောကမ္ဘာ</w:t>
      </w:r>
      <w:r w:rsidR="00F91D3B">
        <w:rPr>
          <w:rFonts w:hint="cs"/>
          <w:cs/>
          <w:lang w:val="my-MM" w:bidi="my-MM"/>
        </w:rPr>
        <w:t xml:space="preserve"> </w:t>
      </w:r>
      <w:r w:rsidRPr="00B25275">
        <w:rPr>
          <w:cs/>
          <w:lang w:val="my-MM" w:bidi="my-MM"/>
        </w:rPr>
        <w:t>ပေါ်တွင် တစ်ဦးတည်းကျန်ရစ်ခြင်း မဟုတ်ပါ။ ယင်းအစား၊ ကျွန်ုပ်တို့၏ရှင်ဘုရင်ထံမှ ရရှိထားသော ကျင့်ဝတ်ဆိုင်ရာဝတ္တရားများကို ကျွန်ုပ်တို့သည် နာခံစေရန်နှင့် ဦးဆောင်လမ်းပြရန် ကျွန်ုပ်တို့အတွင်းတွင် ဘုရားသခင်သည် လုပ်ဆောင်ပါသည်။ ဖိလိပ္ပိ ၂:၁၂-၁၃ တွင် ဤပြဿနာများကို ပေါလုဖော်ပြပုံကို နားထောင်ပါ_</w:t>
      </w:r>
    </w:p>
    <w:p w14:paraId="2F61EE43" w14:textId="15B41E12" w:rsidR="00EC4076" w:rsidRDefault="00EC7056" w:rsidP="00055282">
      <w:pPr>
        <w:pStyle w:val="Quotations"/>
        <w:rPr>
          <w:cs/>
          <w:lang w:bidi="te"/>
        </w:rPr>
      </w:pPr>
      <w:r w:rsidRPr="00B25275">
        <w:rPr>
          <w:cs/>
          <w:lang w:val="my-MM" w:bidi="my-MM"/>
        </w:rPr>
        <w:t>ကြောက်ရွံ့တုန်လှုပ်သောစိတ်နှင့်၊ ကိုယ်ကို ကယ်တင်ခြင်းငှါ ကိုယ်တိုင် ကြိုးစားအားထုတ်ကြလော့။ အကြောင်းမူကား၊ သင်တို့သည် အလိုရှိစေခြင်းငှါ၎င်း၊ အကျင့်ကျင့်စေခြင်းငှါ၎င်း၊ သင်တို့အထဲ၌ စေတနာတော်အားဖြင့် ပြုပြင်တော်မူသောသူကား ဘုရားသခင်ပေတည်း</w:t>
      </w:r>
      <w:r w:rsidRPr="00B25275">
        <w:rPr>
          <w:cs/>
          <w:lang w:val="my-MM" w:bidi="my-MM"/>
        </w:rPr>
        <w:br/>
        <w:t xml:space="preserve"> (ဖိလိပ္ပိ ၂း၁၂-၁၃)။</w:t>
      </w:r>
    </w:p>
    <w:p w14:paraId="6A57EE12" w14:textId="052DC854" w:rsidR="00EC4076" w:rsidRDefault="00EC7056" w:rsidP="00055282">
      <w:pPr>
        <w:pStyle w:val="BodyText0"/>
        <w:rPr>
          <w:cs/>
          <w:lang w:bidi="te"/>
        </w:rPr>
      </w:pPr>
      <w:r w:rsidRPr="00B25275">
        <w:rPr>
          <w:cs/>
          <w:lang w:val="my-MM" w:bidi="my-MM"/>
        </w:rPr>
        <w:t>ဤအခန်းငယ်များတွင် ဖော်ပြသည့်အတိုင်း၊ ဘုရားသခင်ထံအမှုဆောင်ခြင်း၌ ကျွန်ုပ်တို့၏</w:t>
      </w:r>
      <w:r w:rsidR="00F91D3B">
        <w:rPr>
          <w:rFonts w:hint="cs"/>
          <w:cs/>
          <w:lang w:val="my-MM" w:bidi="my-MM"/>
        </w:rPr>
        <w:t xml:space="preserve"> </w:t>
      </w:r>
      <w:r w:rsidRPr="00B25275">
        <w:rPr>
          <w:cs/>
          <w:lang w:val="my-MM" w:bidi="my-MM"/>
        </w:rPr>
        <w:t>ကျင့်ဝတ်ဆိုင်ရာ အသက်ရှ</w:t>
      </w:r>
      <w:r w:rsidR="00F91D3B">
        <w:rPr>
          <w:cs/>
          <w:lang w:val="my-MM" w:bidi="my-MM"/>
        </w:rPr>
        <w:t>င်ခြင်းကို “ကြိုးစားအားထုတ်”ရန်</w:t>
      </w:r>
      <w:r w:rsidRPr="00B25275">
        <w:rPr>
          <w:cs/>
          <w:lang w:val="my-MM" w:bidi="my-MM"/>
        </w:rPr>
        <w:t>တာဝန်ရှိပါသည်။ သို့သော် ကျွန်ုပ်တို့သည် ခရစ်တော်နှင့်စည်းလုံးညီညွတ်သောကြောင့် ဘုရားသခင်သည် ကျွန်ုပ်တို့၌ လုပ်ဆောင်ပါသည်။ သန့်ရှင်း</w:t>
      </w:r>
      <w:r w:rsidR="00F91D3B">
        <w:rPr>
          <w:rFonts w:hint="cs"/>
          <w:cs/>
          <w:lang w:val="my-MM" w:bidi="my-MM"/>
        </w:rPr>
        <w:t xml:space="preserve"> </w:t>
      </w:r>
      <w:r w:rsidRPr="00B25275">
        <w:rPr>
          <w:cs/>
          <w:lang w:val="my-MM" w:bidi="my-MM"/>
        </w:rPr>
        <w:t>သော၀ိညာဉ်တော်သည် ဘုရားသခင်အားနာခံရန် ကျွန်ုပ်တို့၏ဆန္ဒကိုလှုံ့ဆော်ပေးသည်၊ သို့မှသာ ကျွန်ုပ်</w:t>
      </w:r>
      <w:r w:rsidR="00F91D3B">
        <w:rPr>
          <w:rFonts w:hint="cs"/>
          <w:cs/>
          <w:lang w:val="my-MM" w:bidi="my-MM"/>
        </w:rPr>
        <w:t xml:space="preserve"> </w:t>
      </w:r>
      <w:r w:rsidRPr="00B25275">
        <w:rPr>
          <w:cs/>
          <w:lang w:val="my-MM" w:bidi="my-MM"/>
        </w:rPr>
        <w:t>တို့သည် မှန်ကန်စွာနှင့် ကျင့်ဝတ်သိက္ခာရှိစွာ အသက်ရှင်နိုင်မည် ဖြစ်သည်။ ပေါလုသည် ကောလောသဲ ၃:၅-၁၀ တွင် အလားတူစကားများကို တင်ပြခဲ့သည်_</w:t>
      </w:r>
    </w:p>
    <w:p w14:paraId="3E652594" w14:textId="41EE774B" w:rsidR="00EC4076" w:rsidRDefault="00EC7056" w:rsidP="00055282">
      <w:pPr>
        <w:pStyle w:val="Quotations"/>
        <w:rPr>
          <w:cs/>
          <w:lang w:bidi="te"/>
        </w:rPr>
      </w:pPr>
      <w:r w:rsidRPr="00B25275">
        <w:rPr>
          <w:cs/>
          <w:lang w:val="my-MM" w:bidi="my-MM"/>
        </w:rPr>
        <w:t>မြေကြီးပေါ်မှာရှိသော သင်တို့၏ကိုယ်အင်္ဂါတို့ကို သေစေကြလော့။...သင်</w:t>
      </w:r>
      <w:r w:rsidR="00F91D3B">
        <w:rPr>
          <w:rFonts w:hint="cs"/>
          <w:cs/>
          <w:lang w:val="my-MM" w:bidi="my-MM"/>
        </w:rPr>
        <w:t xml:space="preserve"> </w:t>
      </w:r>
      <w:r w:rsidRPr="00B25275">
        <w:rPr>
          <w:cs/>
          <w:lang w:val="my-MM" w:bidi="my-MM"/>
        </w:rPr>
        <w:t>တို့သည် လူဟောင်း၏အကျင့်တို့နှင့် လူဟောင်း၏ကိုယ်ကို ချွန်ပယ်၍၊ ဖန်ဆင်းတော်မူသောသူ၏ ပုံသဏ္ဍာန်နှင့်အညီ၊ မှန်သောပညာအားဖြင့် အသစ်ပြုပြင်သောလူသစ်ကို ယူတင်ဝတ်ဆောင်သောသူ ဖြစ်ကြ၏</w:t>
      </w:r>
      <w:r w:rsidRPr="00B25275">
        <w:rPr>
          <w:cs/>
          <w:lang w:val="my-MM" w:bidi="my-MM"/>
        </w:rPr>
        <w:br/>
        <w:t xml:space="preserve"> (ကောလောသဲ ၃:၅-၁၀)။</w:t>
      </w:r>
    </w:p>
    <w:p w14:paraId="6CBFB9B4" w14:textId="14C4389E" w:rsidR="00EC4076" w:rsidRDefault="00EC7056" w:rsidP="00055282">
      <w:pPr>
        <w:pStyle w:val="BodyText0"/>
        <w:rPr>
          <w:cs/>
          <w:lang w:bidi="te"/>
        </w:rPr>
      </w:pPr>
      <w:r w:rsidRPr="00B25275">
        <w:rPr>
          <w:cs/>
          <w:lang w:val="my-MM" w:bidi="my-MM"/>
        </w:rPr>
        <w:t>ကျွန်ုပ်တို့သည် ခရစ်တော်နှင့် စည်းလုံးညီညွတ်သောကြောင့်၊ ကျွန်ုပ်တို့၏မြေကြီးသဘာဝကို အသေခံရန်နှင့် ခရစ်တော်၌ ကျွ</w:t>
      </w:r>
      <w:r w:rsidR="00F91D3B">
        <w:rPr>
          <w:cs/>
          <w:lang w:val="my-MM" w:bidi="my-MM"/>
        </w:rPr>
        <w:t>န်ုပ်တို့၏သဘာဝအသစ်ကို ဝတ်ဆင်ရန်</w:t>
      </w:r>
      <w:r w:rsidRPr="00B25275">
        <w:rPr>
          <w:cs/>
          <w:lang w:val="my-MM" w:bidi="my-MM"/>
        </w:rPr>
        <w:t>ခေါ်ထားသည်။ ကျွန်ုပ်တို့သည် ဘုရားသခင်၏ပုံသဏ္ဌာန်နှင့်အညီ အသက်ရှင်နေထိုင်ရန် ဤ “လူသစ်”ကို အသစ်ပြုပြင်လျက်ရှိသည်။</w:t>
      </w:r>
    </w:p>
    <w:p w14:paraId="5CF00CA3" w14:textId="2FF12952" w:rsidR="00EC4076" w:rsidRDefault="00D12594" w:rsidP="00055282">
      <w:pPr>
        <w:pStyle w:val="Quotations"/>
        <w:rPr>
          <w:cs/>
          <w:lang w:bidi="te"/>
        </w:rPr>
      </w:pPr>
      <w:r w:rsidRPr="00B25275">
        <w:rPr>
          <w:cs/>
          <w:lang w:val="my-MM" w:bidi="my-MM"/>
        </w:rPr>
        <w:t>ယေရှုခရစ်နှင့် ကျွန်ုပ်တို့၏ပေါင်းစည်းခြင်းကြောင့် ယခုကျွန်ုပ်တို့</w:t>
      </w:r>
      <w:r w:rsidR="00F91D3B">
        <w:rPr>
          <w:rFonts w:hint="cs"/>
          <w:cs/>
          <w:lang w:val="my-MM" w:bidi="my-MM"/>
        </w:rPr>
        <w:t xml:space="preserve"> </w:t>
      </w:r>
      <w:r w:rsidRPr="00B25275">
        <w:rPr>
          <w:cs/>
          <w:lang w:val="my-MM" w:bidi="my-MM"/>
        </w:rPr>
        <w:t>ရရှိထားသည့်အရာမှာ ခရစ်တော်အား ဟုတ်ကဲ့ဟုပြောရန်နှင့် ကျွန်ုပ်တို့အပေါ်၌ရှိသော ဘုရားသခင်၏မျှော်လင့်ချက်များကို ဟုတ်ကဲ့ဟု ပြောနိုင်သော စွမ်းအားဖြစ်သည်။ ပညတ်တရားသည် ပြစ်တင်ရှုတ်ချ</w:t>
      </w:r>
      <w:r w:rsidR="00F91D3B">
        <w:rPr>
          <w:rFonts w:hint="cs"/>
          <w:cs/>
          <w:lang w:val="my-MM" w:bidi="my-MM"/>
        </w:rPr>
        <w:t xml:space="preserve"> </w:t>
      </w:r>
      <w:r w:rsidRPr="00B25275">
        <w:rPr>
          <w:cs/>
          <w:lang w:val="my-MM" w:bidi="my-MM"/>
        </w:rPr>
        <w:lastRenderedPageBreak/>
        <w:t>သည့်အရာမျှသာမဟုတ်တော့ဘဲ၊ ဝိညာဉ်တော်သွန်းလောင်းခြင်းနှင့် ပဋိညာဉ်တရားသစ်၏ ပြည့်စုံခြင်းအားဖြင့်၊ အသက်ပေးသည့်</w:t>
      </w:r>
      <w:r w:rsidR="00F91D3B">
        <w:rPr>
          <w:rFonts w:hint="cs"/>
          <w:cs/>
          <w:lang w:val="my-MM" w:bidi="my-MM"/>
        </w:rPr>
        <w:t xml:space="preserve"> </w:t>
      </w:r>
      <w:r w:rsidRPr="00B25275">
        <w:rPr>
          <w:cs/>
          <w:lang w:val="my-MM" w:bidi="my-MM"/>
        </w:rPr>
        <w:t>ဝိညာဉ်တော်ဖြစ်သောသူ ရှင်ပြန်ထမြောက်သောခရစ်တော်၌ ကျွန်ုပ်တို့သည် ခွန်အားအစွမ်းရှိခြင်း၊ တတ်နိုင်တော်မူခြင်း၊ ယခုခရစ်တော်အားဖြင့် ဘုရားသခင်ကို နာခံ၍တုံ့ပြန်ရန် လှုံ့ဆော်ခြင်း ခံရပါသည်။ ထို့ကြောင့်၊ ခရစ်တော်နှင့်ကျွန်ုပ်တို့၏ပေါင်းစည်းခြင်းသည် ဝမ်းမြောက်ဝမ်းသာနာခံမှုဖြင့် လျှောက်လှမ်းခြင်းတွင် အမှန်တကယ်ပင်ဖြစ်တည်လာကာ၊ ကျွန်ုပ်တို့အပြစ်ပြု</w:t>
      </w:r>
      <w:r w:rsidR="00F91D3B">
        <w:rPr>
          <w:rFonts w:hint="cs"/>
          <w:cs/>
          <w:lang w:val="my-MM" w:bidi="my-MM"/>
        </w:rPr>
        <w:t xml:space="preserve"> </w:t>
      </w:r>
      <w:r w:rsidRPr="00B25275">
        <w:rPr>
          <w:cs/>
          <w:lang w:val="my-MM" w:bidi="my-MM"/>
        </w:rPr>
        <w:t>သောအခါ၊ အိုး!၊ကျွန်ုပ်တို့အတွက် ဆုတောင်းပေးရန် အစဉ်အမြဲအသက်ရှင်</w:t>
      </w:r>
      <w:r w:rsidR="00F91D3B">
        <w:rPr>
          <w:rFonts w:hint="cs"/>
          <w:cs/>
          <w:lang w:val="my-MM" w:bidi="my-MM"/>
        </w:rPr>
        <w:t xml:space="preserve"> </w:t>
      </w:r>
      <w:r w:rsidRPr="00B25275">
        <w:rPr>
          <w:cs/>
          <w:lang w:val="my-MM" w:bidi="my-MM"/>
        </w:rPr>
        <w:t>တော်မူသော ခမည်းတော်နှင့် ကျွန်ုပ်တို့ကြား ရှေ့နေတစ်ဦးရှိသည်။ သို့သော် လက်တွေ့တွင်၊ ထိုနောင်တ၌၊ ကျွန်ုပ်တို့သည် ထိုခွင့်လွှတ်ခြင်းကို ခံစားရသော</w:t>
      </w:r>
      <w:r w:rsidR="00F91D3B">
        <w:rPr>
          <w:rFonts w:hint="cs"/>
          <w:cs/>
          <w:lang w:val="my-MM" w:bidi="my-MM"/>
        </w:rPr>
        <w:t xml:space="preserve"> </w:t>
      </w:r>
      <w:r w:rsidRPr="00B25275">
        <w:rPr>
          <w:cs/>
          <w:lang w:val="my-MM" w:bidi="my-MM"/>
        </w:rPr>
        <w:t>အခါ၊ ယေရှုခရစ်သည် ထမြောက်ပြီးဖြစ်၍ ကျွန်ုပ်တို့သည် ကိုယ်တော်နှင့်အတူ ထမြောက်သောကြောင့်၊</w:t>
      </w:r>
      <w:r w:rsidR="00010D5A">
        <w:rPr>
          <w:cs/>
          <w:lang w:val="my-MM" w:bidi="my-MM"/>
        </w:rPr>
        <w:t xml:space="preserve"> </w:t>
      </w:r>
      <w:r w:rsidRPr="00B25275">
        <w:rPr>
          <w:cs/>
          <w:lang w:val="my-MM" w:bidi="my-MM"/>
        </w:rPr>
        <w:t>ရှင်ပြန်ထမြောက်ခြင်းတန်ခိုးဖြင့် အသက်ရှင်ရန်</w:t>
      </w:r>
      <w:r w:rsidR="00F91D3B">
        <w:rPr>
          <w:rFonts w:hint="cs"/>
          <w:cs/>
          <w:lang w:val="my-MM" w:bidi="my-MM"/>
        </w:rPr>
        <w:t xml:space="preserve"> </w:t>
      </w:r>
      <w:r w:rsidRPr="00B25275">
        <w:rPr>
          <w:cs/>
          <w:lang w:val="my-MM" w:bidi="my-MM"/>
        </w:rPr>
        <w:t>တစ်ဖန် တွန်းအားပေးခြင်း ခံရသည်။</w:t>
      </w:r>
    </w:p>
    <w:p w14:paraId="26D4F21C" w14:textId="77777777" w:rsidR="00EC4076" w:rsidRDefault="007C7638" w:rsidP="00221583">
      <w:pPr>
        <w:pStyle w:val="QuotationAuthor"/>
        <w:rPr>
          <w:cs/>
          <w:lang w:bidi="te"/>
        </w:rPr>
      </w:pPr>
      <w:r w:rsidRPr="00B25275">
        <w:rPr>
          <w:cs/>
          <w:lang w:val="my-MM" w:bidi="my-MM"/>
        </w:rPr>
        <w:t>Dr David B. Garner</w:t>
      </w:r>
    </w:p>
    <w:p w14:paraId="39D451CC" w14:textId="6CC10AED" w:rsidR="00EC4076" w:rsidRPr="0020611C" w:rsidRDefault="00EC7056" w:rsidP="0020611C">
      <w:pPr>
        <w:pStyle w:val="BodyText0"/>
        <w:rPr>
          <w:cs/>
          <w:lang w:bidi="te"/>
        </w:rPr>
      </w:pPr>
      <w:r w:rsidRPr="0020611C">
        <w:rPr>
          <w:cs/>
          <w:lang w:val="my-MM" w:bidi="my-MM"/>
        </w:rPr>
        <w:t>ဒုတိယ၊ သားတော်နှင့်စည်းလုံးညီညွတ်သူတိုင်း သန့်ရှင်းသောအသက်တာဖြင့် အသက်ရှင်</w:t>
      </w:r>
      <w:r w:rsidR="00F91D3B">
        <w:rPr>
          <w:rFonts w:hint="cs"/>
          <w:cs/>
          <w:lang w:val="my-MM" w:bidi="my-MM"/>
        </w:rPr>
        <w:t xml:space="preserve"> </w:t>
      </w:r>
      <w:r w:rsidRPr="0020611C">
        <w:rPr>
          <w:cs/>
          <w:lang w:val="my-MM" w:bidi="my-MM"/>
        </w:rPr>
        <w:t>ရမည်ဟု ဘုရားသခင် မိန့်မှာထားကြောင်း ပေါလုသည်အလေးပေးဖော်ပြခဲ့သည်။ သို့သော် ဘုရားသခင်</w:t>
      </w:r>
      <w:r w:rsidR="00F91D3B">
        <w:rPr>
          <w:rFonts w:hint="cs"/>
          <w:cs/>
          <w:lang w:val="my-MM" w:bidi="my-MM"/>
        </w:rPr>
        <w:t xml:space="preserve"> </w:t>
      </w:r>
      <w:r w:rsidRPr="0020611C">
        <w:rPr>
          <w:cs/>
          <w:lang w:val="my-MM" w:bidi="my-MM"/>
        </w:rPr>
        <w:t>သည် ဤမျှသာ မိန့်တော်မူခဲ့ခြင်းမဟုတ်ပါ။ ကိုယ်တော်သည် အမှန်တကယ် ကောင်းသောအကျင့်များ</w:t>
      </w:r>
      <w:r w:rsidR="00F91D3B">
        <w:rPr>
          <w:rFonts w:hint="cs"/>
          <w:cs/>
          <w:lang w:val="my-MM" w:bidi="my-MM"/>
        </w:rPr>
        <w:t xml:space="preserve"> </w:t>
      </w:r>
      <w:r w:rsidRPr="0020611C">
        <w:rPr>
          <w:cs/>
          <w:lang w:val="my-MM" w:bidi="my-MM"/>
        </w:rPr>
        <w:t>လုပ်ဆောင်ရန် ကျွန်ုပ်တို့ကို ကြိုတင်သတ်မှတ်ထားသည်။ ပေါလုသည် ဤအကြောင်းကို ဧဖက် ၂:၁၀ တွင် ရေးသားခဲ့သည်_</w:t>
      </w:r>
    </w:p>
    <w:p w14:paraId="7EE73BA6" w14:textId="7554AB79" w:rsidR="00EC4076" w:rsidRDefault="00B25275" w:rsidP="00055282">
      <w:pPr>
        <w:pStyle w:val="Quotations"/>
        <w:rPr>
          <w:cs/>
          <w:lang w:bidi="te"/>
        </w:rPr>
      </w:pPr>
      <w:r>
        <w:rPr>
          <w:cs/>
          <w:lang w:val="my-MM" w:bidi="my-MM"/>
        </w:rPr>
        <w:t>အဘယ်ကြောင့်နည်းဟူမူကား၊ ငါတို့သည် ကောင်းသောအကျင့်တို့ကို ကျင့်ရမည်အကြောင်း၊ ယေရှုခရစ်၌ ပြုပြင်၍ ဖန်ဆင်းတော်မူရာဖြစ်ကြ၏။ ထိုကောင်းသော အကျင့်တို့၌ ငါတို့သည် ကျင်လည်ရမည် အကြောင်း၊ ဘုရားသခင်သည် ငါတို့ကို ပြင်ဆင်တော်မူနှင့်ပြီ (ဧဖက် ၂:၁၀)။</w:t>
      </w:r>
    </w:p>
    <w:p w14:paraId="30038DFB" w14:textId="1409F08B" w:rsidR="00EC7056" w:rsidRPr="00B25275" w:rsidRDefault="00EC7056" w:rsidP="00055282">
      <w:pPr>
        <w:pStyle w:val="BodyText0"/>
        <w:rPr>
          <w:cs/>
          <w:lang w:bidi="te"/>
        </w:rPr>
      </w:pPr>
      <w:r w:rsidRPr="00055282">
        <w:rPr>
          <w:cs/>
          <w:lang w:val="my-MM" w:bidi="my-MM"/>
        </w:rPr>
        <w:t>ကျွန်ုပ်တို့သည် “ယေရှုခရစ်၌ ဖန်ဆင်းတော်မူရာဖြစ်ကြ၏” ဆိုလိုသည်မှာ ဘုရားသခင်သည် ယေရှုခရစ်နှင့် ပေါင်းစည်းခြင်းအားဖြင့် ကျွန်ုပ်တို့ကို ကယ်တင်ခဲ့သည်။ ထိုသို့ပြုရခြင်း၏ တစ်စိတ်</w:t>
      </w:r>
      <w:r w:rsidR="00F91D3B">
        <w:rPr>
          <w:rFonts w:hint="cs"/>
          <w:cs/>
          <w:lang w:val="my-MM" w:bidi="my-MM"/>
        </w:rPr>
        <w:t xml:space="preserve"> </w:t>
      </w:r>
      <w:r w:rsidRPr="00055282">
        <w:rPr>
          <w:cs/>
          <w:lang w:val="my-MM" w:bidi="my-MM"/>
        </w:rPr>
        <w:t>တစ်ပိုင်းမှာ ကျွန်ုပ်တို့အတွက် ကောင်းသောအကျင့်များ ပြုလုပ်ရန် ခန့်အပ်ထားသောကြောင့်ဖြစ်သည်။</w:t>
      </w:r>
    </w:p>
    <w:p w14:paraId="760E223E" w14:textId="6D719153" w:rsidR="00EC4076" w:rsidRPr="00055282" w:rsidRDefault="00EC7056" w:rsidP="00055282">
      <w:pPr>
        <w:pStyle w:val="BodyText0"/>
        <w:rPr>
          <w:rStyle w:val="BodyTextChar0"/>
          <w:cs/>
          <w:lang w:bidi="te"/>
        </w:rPr>
      </w:pPr>
      <w:r w:rsidRPr="00B25275">
        <w:rPr>
          <w:cs/>
          <w:lang w:val="my-MM" w:bidi="my-MM"/>
        </w:rPr>
        <w:t xml:space="preserve">တတိယ၊ ယုံကြည်သူများ ခရစ်တော်နှင့် ပေါင်းစည်းခြင်း ဆိုသည်မှာ </w:t>
      </w:r>
      <w:r w:rsidRPr="00055282">
        <w:rPr>
          <w:rStyle w:val="BodyTextChar0"/>
          <w:cs/>
          <w:lang w:val="my-MM" w:bidi="my-MM"/>
        </w:rPr>
        <w:t>ခရစ်တော်အားဖြင့် အချင်းချင်း စည်းလုံးညီညွတ်ခြင်းဖြစ်သည်ဟု ပေါလုဆိုသည်။ ဤအရာသည် ကျွန်ုပ်တို့သည် ခရစ်တော်</w:t>
      </w:r>
      <w:r w:rsidR="00F91D3B">
        <w:rPr>
          <w:rStyle w:val="BodyTextChar0"/>
          <w:rFonts w:hint="cs"/>
          <w:cs/>
          <w:lang w:val="my-MM" w:bidi="my-MM"/>
        </w:rPr>
        <w:t xml:space="preserve"> </w:t>
      </w:r>
      <w:r w:rsidRPr="00055282">
        <w:rPr>
          <w:rStyle w:val="BodyTextChar0"/>
          <w:cs/>
          <w:lang w:val="my-MM" w:bidi="my-MM"/>
        </w:rPr>
        <w:t xml:space="preserve">အား ဆက်ဆံသကဲ့သို့လည်းကောင်း၊ ကျွန်ုပ်တို့ကိုယ်တိုင်အပေါ် ဆက်ဆံခံလိုသကဲ့သို့ အချင်းချင်း ဆက်ဆံရန် တာဝန်ရှိပါသည်။ </w:t>
      </w:r>
      <w:r w:rsidRPr="00B25275">
        <w:rPr>
          <w:cs/>
          <w:lang w:val="my-MM" w:bidi="my-MM"/>
        </w:rPr>
        <w:t>ရှင်ပေါလုသည် ဧဖက်၄:၂၅ တွင် ရေးခဲ့သည့်အတိုင်း_</w:t>
      </w:r>
    </w:p>
    <w:p w14:paraId="4075D9A0" w14:textId="0A77E889" w:rsidR="00EC4076" w:rsidRDefault="00EC7056" w:rsidP="00055282">
      <w:pPr>
        <w:pStyle w:val="Quotations"/>
        <w:rPr>
          <w:cs/>
          <w:lang w:bidi="te"/>
        </w:rPr>
      </w:pPr>
      <w:r w:rsidRPr="00B25275">
        <w:rPr>
          <w:cs/>
          <w:lang w:val="my-MM" w:bidi="my-MM"/>
        </w:rPr>
        <w:lastRenderedPageBreak/>
        <w:t>ထိုကြောင့်မုသားစကားကိုပယ်ရှား၍၊ မှန်သောစကားကိုသာ အချင်းချင်းတယောက်နှင့် တယောက် ပြောကြလော့။ အကြောင်းမူကား၊ ငါတို့သည် အချင်းချင်း အင်္ဂါချင်းဖြစ်ကြ၏ (ဧဖက် ၄:၂၅)။</w:t>
      </w:r>
    </w:p>
    <w:p w14:paraId="71311977" w14:textId="1EE5203C" w:rsidR="00EC4076" w:rsidRPr="0020611C" w:rsidRDefault="00EC7056" w:rsidP="0020611C">
      <w:pPr>
        <w:pStyle w:val="BodyText0"/>
        <w:rPr>
          <w:cs/>
          <w:lang w:bidi="te"/>
        </w:rPr>
      </w:pPr>
      <w:r w:rsidRPr="0020611C">
        <w:rPr>
          <w:cs/>
          <w:lang w:val="my-MM" w:bidi="my-MM"/>
        </w:rPr>
        <w:t>ပေါလု၏ ဆိုလိုရင်းမှာ ကျွန်ုပ်တို့သည် ခရစ်တော်၌အချင်းချင်း စည်းလုံးညီညွတ်ကြပြီး၊ အချင်းချင်း လေးစားစွာဆက်ဆံရန် ဤစည်းလုံးညီညွတ်မှုသည် ကျွန်ုပ်တို့အား တာဝန်ပေးသည်။ ကျွန်ုပ်တို့သည် တစ်ဦးနှင့်တစ်ဦး ပြစ်မှားရန်မဟုတ်၊ အားလုံး၏အကျိုးအတွက် လုပ်ဆောင်ရန်ဖြစ်သည်။ ဖိလိပ္ပိ ၂း၁-၃ ၌ ရေးထားသကဲ့သို့_</w:t>
      </w:r>
    </w:p>
    <w:p w14:paraId="4AE8846C" w14:textId="2AC4E04A" w:rsidR="00EC4076" w:rsidRDefault="00EC7056" w:rsidP="00055282">
      <w:pPr>
        <w:pStyle w:val="Quotations"/>
        <w:rPr>
          <w:cs/>
          <w:lang w:bidi="te"/>
        </w:rPr>
      </w:pPr>
      <w:r w:rsidRPr="00B25275">
        <w:rPr>
          <w:cs/>
          <w:lang w:val="my-MM" w:bidi="my-MM"/>
        </w:rPr>
        <w:t>ထိုကြောင့်ခရစ်တော်၌သက်သာခြင်း၊ …သူတပါးသည် ကိုယ်ထက်သာ၍ ကောင်းမြတ်သည်ဟု နှိမ့်ချသော စိတ်ရှိ၍ တယောက်ကိုတယောက် ထင်မှတ်ကြလော့။</w:t>
      </w:r>
    </w:p>
    <w:p w14:paraId="11A325F8" w14:textId="0E31C59C" w:rsidR="00EC4076" w:rsidRPr="0020611C" w:rsidRDefault="00EC7056" w:rsidP="0020611C">
      <w:pPr>
        <w:pStyle w:val="BodyText0"/>
        <w:rPr>
          <w:cs/>
          <w:lang w:bidi="te"/>
        </w:rPr>
      </w:pPr>
      <w:r w:rsidRPr="0020611C">
        <w:rPr>
          <w:cs/>
          <w:lang w:val="my-MM" w:bidi="my-MM"/>
        </w:rPr>
        <w:t>ခရစ်တော်နှင့်ကျွန်ုပ်တို့၏ပေါင်းစည်းခြင်းသည် ကျွန်ုပ်တို့ကိုတာဝန်ရှိစေပြီး ကျင့်ဝတ်သ</w:t>
      </w:r>
      <w:r w:rsidR="00F91D3B">
        <w:rPr>
          <w:cs/>
          <w:lang w:val="my-MM" w:bidi="my-MM"/>
        </w:rPr>
        <w:t>ိက္ခာရှိစွာ အသက်ရှင်နိုင်စေသည်။</w:t>
      </w:r>
      <w:r w:rsidRPr="0020611C">
        <w:rPr>
          <w:cs/>
          <w:lang w:val="my-MM" w:bidi="my-MM"/>
        </w:rPr>
        <w:t xml:space="preserve"> ကျွန်ုပ်တို့အားလုံး ကြုံတွေ့နေရသော ရုန်းကန်မှုများကြားမှ၊ ကျွန်ုပ်တို့သည် ကျွန်ုပ်တို့၏ရှင်ဘုရင်ခရစ်တော်၏ စံနှုန်းအတိုင်း အသက်ရှင်နေထိုင်နိုင်ကြပါသည်။ ထို့ကြောင့်၊ ပေါလု</w:t>
      </w:r>
      <w:r w:rsidR="00F91D3B">
        <w:rPr>
          <w:rFonts w:hint="cs"/>
          <w:cs/>
          <w:lang w:val="my-MM" w:bidi="my-MM"/>
        </w:rPr>
        <w:t xml:space="preserve"> </w:t>
      </w:r>
      <w:r w:rsidRPr="0020611C">
        <w:rPr>
          <w:cs/>
          <w:lang w:val="my-MM" w:bidi="my-MM"/>
        </w:rPr>
        <w:t>၏အကျဉ်းထောင်သြဝါဒစာများသည် ပေါလု၏ကြွယ်ဝပြီး မျက်နှာပြင်မျိုးစုံသောအယူဝါဒဖြင့် ဖန်ဆင်း</w:t>
      </w:r>
      <w:r w:rsidR="00F91D3B">
        <w:rPr>
          <w:rFonts w:hint="cs"/>
          <w:cs/>
          <w:lang w:val="my-MM" w:bidi="my-MM"/>
        </w:rPr>
        <w:t xml:space="preserve"> </w:t>
      </w:r>
      <w:r w:rsidRPr="0020611C">
        <w:rPr>
          <w:cs/>
          <w:lang w:val="my-MM" w:bidi="my-MM"/>
        </w:rPr>
        <w:t>ခြင်းအားလုံးအပေါ် ခရစ်တော်၏ရှင်ဘုရင်ဖြစ်ခြင်းဆိုင်ရာ ဓမ္မပညာအရ ပေါင်းစပ်ထားပြီး၊ ယုံကြည်သူ</w:t>
      </w:r>
      <w:r w:rsidR="00F91D3B">
        <w:rPr>
          <w:rFonts w:hint="cs"/>
          <w:cs/>
          <w:lang w:val="my-MM" w:bidi="my-MM"/>
        </w:rPr>
        <w:t xml:space="preserve"> </w:t>
      </w:r>
      <w:r w:rsidRPr="0020611C">
        <w:rPr>
          <w:cs/>
          <w:lang w:val="my-MM" w:bidi="my-MM"/>
        </w:rPr>
        <w:t>များ ခရစ်တော်န</w:t>
      </w:r>
      <w:r w:rsidR="00F91D3B">
        <w:rPr>
          <w:cs/>
          <w:lang w:val="my-MM" w:bidi="my-MM"/>
        </w:rPr>
        <w:t>ှင့် ပေါင်းစည်းခြင်းအပါအဝင်၊</w:t>
      </w:r>
      <w:r w:rsidR="00F91D3B">
        <w:rPr>
          <w:rFonts w:hint="cs"/>
          <w:cs/>
          <w:lang w:val="my-MM" w:bidi="my-MM"/>
        </w:rPr>
        <w:t xml:space="preserve"> </w:t>
      </w:r>
      <w:r w:rsidRPr="0020611C">
        <w:rPr>
          <w:cs/>
          <w:lang w:val="my-MM" w:bidi="my-MM"/>
        </w:rPr>
        <w:t>ကျွန်ုပ်တို့၏အကျိုးဆက်အနေနှင့် ကျင့်ဝတ်သိက္ခာရှိစွာ</w:t>
      </w:r>
      <w:r w:rsidR="00F91D3B">
        <w:rPr>
          <w:rFonts w:hint="cs"/>
          <w:cs/>
          <w:lang w:val="my-MM" w:bidi="my-MM"/>
        </w:rPr>
        <w:t xml:space="preserve"> </w:t>
      </w:r>
      <w:r w:rsidRPr="0020611C">
        <w:rPr>
          <w:cs/>
          <w:lang w:val="my-MM" w:bidi="my-MM"/>
        </w:rPr>
        <w:t>နေထိုင်နိုင်မှုတို့ဖြစ်သည်ကို မြင်တွေ့ရပါသည်။ ပေါလု၏အကျဉ်းထောင်သြဝါဒစာများသည် တူညီသော</w:t>
      </w:r>
      <w:r w:rsidR="00F91D3B">
        <w:rPr>
          <w:rFonts w:hint="cs"/>
          <w:cs/>
          <w:lang w:val="my-MM" w:bidi="my-MM"/>
        </w:rPr>
        <w:t xml:space="preserve"> </w:t>
      </w:r>
      <w:r w:rsidRPr="0020611C">
        <w:rPr>
          <w:cs/>
          <w:lang w:val="my-MM" w:bidi="my-MM"/>
        </w:rPr>
        <w:t>အကြောင်းအရာများစွာကို မျှဝေသည်ကို နောင်လာမည့်သင်ခန်းစာများတွင် တွေ့မြင်ရမည်ဖြစ်ပါသည်။ သို့သော် ဤတူညီသောအကြောင်းအရာအများစုကို ပေါင်းစပ်ထားသည့် သွန်သင်ချက်မှာ ယေရှုခရစ်</w:t>
      </w:r>
      <w:r w:rsidR="00F91D3B">
        <w:rPr>
          <w:rFonts w:hint="cs"/>
          <w:cs/>
          <w:lang w:val="my-MM" w:bidi="my-MM"/>
        </w:rPr>
        <w:t xml:space="preserve"> </w:t>
      </w:r>
      <w:r w:rsidRPr="0020611C">
        <w:rPr>
          <w:cs/>
          <w:lang w:val="my-MM" w:bidi="my-MM"/>
        </w:rPr>
        <w:t>သည် ဖန်ဆင်းရှင်ဘုရင်ဖြစ်သည်ဟူသောအချက်ဖြစ်သည်။</w:t>
      </w:r>
    </w:p>
    <w:p w14:paraId="2C2AFE29" w14:textId="34252FAF" w:rsidR="00EC4076" w:rsidRPr="00055282" w:rsidRDefault="00931891" w:rsidP="00055282">
      <w:pPr>
        <w:pStyle w:val="ChapterHeading"/>
        <w:rPr>
          <w:cs/>
          <w:lang w:bidi="ta-IN"/>
        </w:rPr>
      </w:pPr>
      <w:bookmarkStart w:id="36" w:name="_Toc160145590"/>
      <w:r w:rsidRPr="00055282">
        <w:rPr>
          <w:cs/>
          <w:lang w:val="my-MM" w:bidi="my-MM"/>
        </w:rPr>
        <w:t>နိဂုံး</w:t>
      </w:r>
      <w:bookmarkEnd w:id="36"/>
    </w:p>
    <w:p w14:paraId="41518EF0" w14:textId="728D29A1" w:rsidR="00EC7056" w:rsidRPr="00B25275" w:rsidRDefault="00EC7056" w:rsidP="00055282">
      <w:pPr>
        <w:pStyle w:val="BodyText0"/>
        <w:rPr>
          <w:cs/>
          <w:lang w:bidi="te"/>
        </w:rPr>
      </w:pPr>
      <w:r w:rsidRPr="00055282">
        <w:rPr>
          <w:cs/>
          <w:lang w:val="my-MM" w:bidi="my-MM"/>
        </w:rPr>
        <w:t>ပေါလု၏အကျဉ်းထောင်သြဝါဒစာများဆိုင်ရာ ဤနိဒါန်းသင်ခန်းစာတွင်၊ ကဲသရိမြို့နှင့် ရောမမြို့</w:t>
      </w:r>
      <w:r w:rsidR="00F91D3B">
        <w:rPr>
          <w:rFonts w:hint="cs"/>
          <w:cs/>
          <w:lang w:val="my-MM" w:bidi="my-MM"/>
        </w:rPr>
        <w:t xml:space="preserve"> </w:t>
      </w:r>
      <w:r w:rsidRPr="00055282">
        <w:rPr>
          <w:cs/>
          <w:lang w:val="my-MM" w:bidi="my-MM"/>
        </w:rPr>
        <w:t>တို့တွင် ပေါလု၏အကျဉ်းချခံရမှု နောက်ခံနှင့် ဤကျမ်းများအတွက် ဖြစ်ပေါ်လာသည့်အခြေအနေများကို ကျွန်ုပ်တို့လေ့လာထားပါသည်။ အကျဉ်းထောင်အတွင်း ပေါလု၏အမှုတော် ဆက်လက်ဆောင်ရွက်ခြင်း</w:t>
      </w:r>
      <w:r w:rsidR="00F91D3B">
        <w:rPr>
          <w:rFonts w:hint="cs"/>
          <w:cs/>
          <w:lang w:val="my-MM" w:bidi="my-MM"/>
        </w:rPr>
        <w:t xml:space="preserve"> </w:t>
      </w:r>
      <w:r w:rsidRPr="00055282">
        <w:rPr>
          <w:cs/>
          <w:lang w:val="my-MM" w:bidi="my-MM"/>
        </w:rPr>
        <w:t>နှင့်ပတ်သက်၍ အခြားသူများအား မျက်နှာချင်းဆိုင်အမှုဆောင်ခြင်းနှင့် သူ၏ကျမ်းများမှတဆင့်</w:t>
      </w:r>
      <w:r w:rsidR="00F91D3B">
        <w:rPr>
          <w:rFonts w:hint="cs"/>
          <w:cs/>
          <w:lang w:val="my-MM" w:bidi="my-MM"/>
        </w:rPr>
        <w:t xml:space="preserve"> </w:t>
      </w:r>
      <w:r w:rsidRPr="00055282">
        <w:rPr>
          <w:cs/>
          <w:lang w:val="my-MM" w:bidi="my-MM"/>
        </w:rPr>
        <w:t>အမှု</w:t>
      </w:r>
      <w:r w:rsidR="00F91D3B">
        <w:rPr>
          <w:rFonts w:hint="cs"/>
          <w:cs/>
          <w:lang w:val="my-MM" w:bidi="my-MM"/>
        </w:rPr>
        <w:t xml:space="preserve"> </w:t>
      </w:r>
      <w:r w:rsidRPr="00055282">
        <w:rPr>
          <w:cs/>
          <w:lang w:val="my-MM" w:bidi="my-MM"/>
        </w:rPr>
        <w:t>ဆောင်ခြင်းနှစ်ခုလုံးကို ကျွန်ုပ်တို့လေ့လာခဲ့သည်။ နောက်ဆုံးတွင်၊ ပေါလု၏အကျဉ်းထောင်ကျမ်းများ</w:t>
      </w:r>
      <w:r w:rsidR="00F91D3B">
        <w:rPr>
          <w:rFonts w:hint="cs"/>
          <w:cs/>
          <w:lang w:val="my-MM" w:bidi="my-MM"/>
        </w:rPr>
        <w:t xml:space="preserve"> </w:t>
      </w:r>
      <w:r w:rsidRPr="00055282">
        <w:rPr>
          <w:cs/>
          <w:lang w:val="my-MM" w:bidi="my-MM"/>
        </w:rPr>
        <w:t xml:space="preserve">အားလုံး၏ ဓမ္မပညာဆိုင်ရာစည်းလုံးညီညွတ်မှုကို မိတ်ဆက်ခဲ့ပါသည်၊ အထူးသဖြင့် ယေရှုခရစ်သည် </w:t>
      </w:r>
      <w:r w:rsidRPr="00055282">
        <w:rPr>
          <w:cs/>
          <w:lang w:val="my-MM" w:bidi="my-MM"/>
        </w:rPr>
        <w:lastRenderedPageBreak/>
        <w:t>ဖန်ဆင်းရှင်ဘုရင်ဖြစ်ကြောင်း ပေါလု၏ခိုင်မာသောယုံကြည်ချက်မှ ပေါက်ဖွားလာပုံကို ကျွန်ုပ်တို့</w:t>
      </w:r>
      <w:r w:rsidR="00F91D3B">
        <w:rPr>
          <w:rFonts w:hint="cs"/>
          <w:cs/>
          <w:lang w:val="my-MM" w:bidi="my-MM"/>
        </w:rPr>
        <w:t xml:space="preserve"> </w:t>
      </w:r>
      <w:r w:rsidRPr="00055282">
        <w:rPr>
          <w:cs/>
          <w:lang w:val="my-MM" w:bidi="my-MM"/>
        </w:rPr>
        <w:t>လေ့လာခဲ့သည်။</w:t>
      </w:r>
    </w:p>
    <w:p w14:paraId="35EC8950" w14:textId="204495EF" w:rsidR="006C4524" w:rsidRPr="00055282" w:rsidRDefault="00EC7056" w:rsidP="00055282">
      <w:pPr>
        <w:pStyle w:val="BodyText0"/>
        <w:rPr>
          <w:cs/>
          <w:lang w:bidi="te"/>
        </w:rPr>
      </w:pPr>
      <w:bookmarkStart w:id="37" w:name="_Hlk69136951"/>
      <w:r w:rsidRPr="00B25275">
        <w:rPr>
          <w:cs/>
          <w:lang w:val="my-MM" w:bidi="my-MM"/>
        </w:rPr>
        <w:t>နောင်သင်ခန်းစာများတွင်၊ ပေါလု၏အကျဉ်းထောင်သြဝါဒစာတစ်စောင်ချင်းစီကို ပိုမိုနီးကပ်စွာ</w:t>
      </w:r>
      <w:r w:rsidR="00F91D3B">
        <w:rPr>
          <w:rFonts w:hint="cs"/>
          <w:cs/>
          <w:lang w:val="my-MM" w:bidi="my-MM"/>
        </w:rPr>
        <w:t xml:space="preserve"> </w:t>
      </w:r>
      <w:r w:rsidRPr="00B25275">
        <w:rPr>
          <w:cs/>
          <w:lang w:val="my-MM" w:bidi="my-MM"/>
        </w:rPr>
        <w:t>လေ့လာပါမည်။ ထိုသို့လုပ်သည့်အခါ၊ ဤသင်ခန်းစာ၌ ကျွန်ုပ်တို့လေ့လာခဲ့သောနောက်ခံကို မှတ်သား</w:t>
      </w:r>
      <w:r w:rsidR="00F91D3B">
        <w:rPr>
          <w:rFonts w:hint="cs"/>
          <w:cs/>
          <w:lang w:val="my-MM" w:bidi="my-MM"/>
        </w:rPr>
        <w:t xml:space="preserve"> </w:t>
      </w:r>
      <w:r w:rsidRPr="00B25275">
        <w:rPr>
          <w:cs/>
          <w:lang w:val="my-MM" w:bidi="my-MM"/>
        </w:rPr>
        <w:t>ထားသင့်ပါသည်။ ပေါလုသည် အကျဉ်းထောင်ထဲတွင် အခက်အခဲများ</w:t>
      </w:r>
      <w:r w:rsidR="00F91D3B">
        <w:rPr>
          <w:rStyle w:val="BodyTextChar0"/>
          <w:cs/>
          <w:lang w:val="my-MM" w:bidi="my-MM"/>
        </w:rPr>
        <w:t>ကို</w:t>
      </w:r>
      <w:r w:rsidRPr="00055282">
        <w:rPr>
          <w:rStyle w:val="BodyTextChar0"/>
          <w:cs/>
          <w:lang w:val="my-MM" w:bidi="my-MM"/>
        </w:rPr>
        <w:t>ကြံ့ကြံ့ခံကာ ထမ်းဆောင်ခဲ့</w:t>
      </w:r>
      <w:r w:rsidR="00F91D3B">
        <w:rPr>
          <w:rStyle w:val="BodyTextChar0"/>
          <w:rFonts w:hint="cs"/>
          <w:cs/>
          <w:lang w:val="my-MM" w:bidi="my-MM"/>
        </w:rPr>
        <w:t xml:space="preserve"> </w:t>
      </w:r>
      <w:r w:rsidR="00F91D3B">
        <w:rPr>
          <w:rStyle w:val="BodyTextChar0"/>
          <w:cs/>
          <w:lang w:val="my-MM" w:bidi="my-MM"/>
        </w:rPr>
        <w:t xml:space="preserve">သောအမှုတော်သည် </w:t>
      </w:r>
      <w:r w:rsidRPr="00055282">
        <w:rPr>
          <w:rStyle w:val="BodyTextChar0"/>
          <w:cs/>
          <w:lang w:val="my-MM" w:bidi="my-MM"/>
        </w:rPr>
        <w:t>ကောလောသဲ၊ ဧဖက်နှင့် ဖိလိပ္ပိအသင်းတော်များသို့ စာရေးရာတွင် သူ၏</w:t>
      </w:r>
      <w:r w:rsidR="00F91D3B">
        <w:rPr>
          <w:rStyle w:val="BodyTextChar0"/>
          <w:rFonts w:hint="cs"/>
          <w:cs/>
          <w:lang w:val="my-MM" w:bidi="my-MM"/>
        </w:rPr>
        <w:t>လှုံ့</w:t>
      </w:r>
      <w:r w:rsidRPr="00055282">
        <w:rPr>
          <w:rStyle w:val="BodyTextChar0"/>
          <w:cs/>
          <w:lang w:val="my-MM" w:bidi="my-MM"/>
        </w:rPr>
        <w:t>ဆော်</w:t>
      </w:r>
      <w:r w:rsidR="00F91D3B">
        <w:rPr>
          <w:rStyle w:val="BodyTextChar0"/>
          <w:rFonts w:hint="cs"/>
          <w:cs/>
          <w:lang w:val="my-MM" w:bidi="my-MM"/>
        </w:rPr>
        <w:t xml:space="preserve"> </w:t>
      </w:r>
      <w:r w:rsidRPr="00055282">
        <w:rPr>
          <w:rStyle w:val="BodyTextChar0"/>
          <w:cs/>
          <w:lang w:val="my-MM" w:bidi="my-MM"/>
        </w:rPr>
        <w:t>မှု</w:t>
      </w:r>
      <w:r w:rsidR="00F91D3B">
        <w:rPr>
          <w:rStyle w:val="BodyTextChar0"/>
          <w:cs/>
          <w:lang w:val="my-MM" w:bidi="my-MM"/>
        </w:rPr>
        <w:t>နှင့် ရည်ရွယ်ချက်များကို</w:t>
      </w:r>
      <w:r w:rsidRPr="00055282">
        <w:rPr>
          <w:rStyle w:val="BodyTextChar0"/>
          <w:cs/>
          <w:lang w:val="my-MM" w:bidi="my-MM"/>
        </w:rPr>
        <w:t>နားလည်ရန် ကူညီပေးမည်ဖြစ်သည်။ ထို့အတူ ဤကျမ်းများတွင် ပေါင်းစည်း</w:t>
      </w:r>
      <w:r w:rsidR="00F91D3B">
        <w:rPr>
          <w:rStyle w:val="BodyTextChar0"/>
          <w:rFonts w:hint="cs"/>
          <w:cs/>
          <w:lang w:val="my-MM" w:bidi="my-MM"/>
        </w:rPr>
        <w:t xml:space="preserve"> </w:t>
      </w:r>
      <w:r w:rsidRPr="00055282">
        <w:rPr>
          <w:rStyle w:val="BodyTextChar0"/>
          <w:cs/>
          <w:lang w:val="my-MM" w:bidi="my-MM"/>
        </w:rPr>
        <w:t>ထားသည့် ဓမ္မပညာဆိုင်ရာအကြောင်းအရာများကို နားလည်ခြင်းသည် ဤအသင်းတော်တစ်ခုစီအတွက် ပေါလု၏ အထူးညွှန်ကြားချက်များစွာကို နားလည်စေမည်ဖြစ်သည်။ ခရစ်တော်အတွက် အကျဉ်းသား</w:t>
      </w:r>
      <w:r w:rsidR="00F91D3B">
        <w:rPr>
          <w:rStyle w:val="BodyTextChar0"/>
          <w:rFonts w:hint="cs"/>
          <w:cs/>
          <w:lang w:val="my-MM" w:bidi="my-MM"/>
        </w:rPr>
        <w:t xml:space="preserve"> </w:t>
      </w:r>
      <w:r w:rsidRPr="00055282">
        <w:rPr>
          <w:rStyle w:val="BodyTextChar0"/>
          <w:cs/>
          <w:lang w:val="my-MM" w:bidi="my-MM"/>
        </w:rPr>
        <w:t>တစ်ဦးအဖြစ် ပေါလု၏ဆင်းရဲဒုက္ခအတွေ့အကြုံများသည် ပထမရာစုတွင် အသင်းတော်များအား ရေးသားရာ၌ ညွှန်ကြားချက်များပေးရုံထက် ပိုစေခဲ့သည်။ ပေါလု၏အခြေအနေများ၊ အခြားသူများကို အမှုတော်ဆောင်ရန် သူ၏ကြိုးစားအားထုတ်မှုနှင့် သူ၏စိတ်နှလုံးကို လှုံ့ဆော်ပေးသည့် အဓိက</w:t>
      </w:r>
      <w:r w:rsidR="00F91D3B">
        <w:rPr>
          <w:rStyle w:val="BodyTextChar0"/>
          <w:rFonts w:hint="cs"/>
          <w:cs/>
          <w:lang w:val="my-MM" w:bidi="my-MM"/>
        </w:rPr>
        <w:t xml:space="preserve"> </w:t>
      </w:r>
      <w:r w:rsidRPr="00055282">
        <w:rPr>
          <w:rStyle w:val="BodyTextChar0"/>
          <w:cs/>
          <w:lang w:val="my-MM" w:bidi="my-MM"/>
        </w:rPr>
        <w:t xml:space="preserve">အကြောင်းအရာများအားဖြင့် ဓမ္မသစ်ကျမ်း၏ဤအစိတ်အပိုင်းကို ဖတ်ရှုသောအခါ၊ ၎င်းတို့သည် ကျွန်ုပ်တို့၏ကိုယ်ပိုင်ဘဝများ၊ မျက်မှောက်ကမ္ဘာရှိ </w:t>
      </w:r>
      <w:r w:rsidRPr="00B25275">
        <w:rPr>
          <w:cs/>
          <w:lang w:val="my-MM" w:bidi="my-MM"/>
        </w:rPr>
        <w:t>အသင်းတော်များ</w:t>
      </w:r>
      <w:r w:rsidRPr="00055282">
        <w:rPr>
          <w:rStyle w:val="BodyTextChar0"/>
          <w:cs/>
          <w:lang w:val="my-MM" w:bidi="my-MM"/>
        </w:rPr>
        <w:t>နှင့</w:t>
      </w:r>
      <w:r w:rsidR="00F91D3B">
        <w:rPr>
          <w:rStyle w:val="BodyTextChar0"/>
          <w:cs/>
          <w:lang w:val="my-MM" w:bidi="my-MM"/>
        </w:rPr>
        <w:t>်လည်း သက်ဆိုင်သည်ကို တွေ့မြင်ရ</w:t>
      </w:r>
      <w:r w:rsidRPr="00055282">
        <w:rPr>
          <w:rStyle w:val="BodyTextChar0"/>
          <w:cs/>
          <w:lang w:val="my-MM" w:bidi="my-MM"/>
        </w:rPr>
        <w:t>မည်</w:t>
      </w:r>
      <w:r w:rsidR="00F91D3B">
        <w:rPr>
          <w:rStyle w:val="BodyTextChar0"/>
          <w:rFonts w:hint="cs"/>
          <w:cs/>
          <w:lang w:val="my-MM" w:bidi="my-MM"/>
        </w:rPr>
        <w:t>ဖြစ်သည်</w:t>
      </w:r>
      <w:r w:rsidRPr="00055282">
        <w:rPr>
          <w:rStyle w:val="BodyTextChar0"/>
          <w:cs/>
          <w:lang w:val="my-MM" w:bidi="my-MM"/>
        </w:rPr>
        <w:t>။</w:t>
      </w:r>
      <w:bookmarkEnd w:id="37"/>
    </w:p>
    <w:sectPr w:rsidR="006C4524" w:rsidRPr="00055282" w:rsidSect="00C11208">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F070A" w14:textId="77777777" w:rsidR="00A368E5" w:rsidRDefault="00A368E5">
      <w:r>
        <w:separator/>
      </w:r>
    </w:p>
    <w:p w14:paraId="477E0B22" w14:textId="77777777" w:rsidR="00A368E5" w:rsidRDefault="00A368E5"/>
    <w:p w14:paraId="497E04F9" w14:textId="77777777" w:rsidR="00A368E5" w:rsidRDefault="00A368E5" w:rsidP="00805D9A"/>
  </w:endnote>
  <w:endnote w:type="continuationSeparator" w:id="0">
    <w:p w14:paraId="25F44C7C" w14:textId="77777777" w:rsidR="00A368E5" w:rsidRDefault="00A368E5">
      <w:r>
        <w:continuationSeparator/>
      </w:r>
    </w:p>
    <w:p w14:paraId="2826EF17" w14:textId="77777777" w:rsidR="00A368E5" w:rsidRDefault="00A368E5"/>
    <w:p w14:paraId="78AF1F1E" w14:textId="77777777" w:rsidR="00A368E5" w:rsidRDefault="00A368E5" w:rsidP="00805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charset w:val="80"/>
    <w:family w:val="swiss"/>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Lucida Grande">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w:altName w:val="Times New Roman"/>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9971" w14:textId="77777777" w:rsidR="00010D5A" w:rsidRDefault="00D51D97" w:rsidP="00230C58">
    <w:pPr>
      <w:tabs>
        <w:tab w:val="right" w:pos="8620"/>
      </w:tabs>
      <w:spacing w:after="200"/>
      <w:jc w:val="center"/>
      <w:rPr>
        <w:rFonts w:cs="Calibri"/>
        <w:cs/>
        <w:lang w:bidi="my-MM"/>
      </w:rPr>
    </w:pPr>
    <w:r w:rsidRPr="00230C58">
      <w:rPr>
        <w:rFonts w:cs="Calibri"/>
        <w:cs/>
        <w:lang w:bidi="my-MM"/>
      </w:rPr>
      <w:t>ii.</w:t>
    </w:r>
  </w:p>
  <w:p w14:paraId="42D5D818" w14:textId="7F4F6DBB" w:rsidR="00D51D97" w:rsidRPr="00356D24" w:rsidRDefault="00D51D97" w:rsidP="00356D24">
    <w:pPr>
      <w:jc w:val="center"/>
      <w:rPr>
        <w:rFonts w:cs="Calibri"/>
        <w:color w:val="6C6C6C"/>
        <w:sz w:val="20"/>
        <w:szCs w:val="20"/>
        <w:cs/>
        <w:lang w:bidi="my-MM"/>
      </w:rPr>
    </w:pPr>
    <w:r w:rsidRPr="00356D24">
      <w:rPr>
        <w:rFonts w:ascii="Arial" w:hAnsi="Arial" w:cs="Arial"/>
        <w:sz w:val="20"/>
        <w:szCs w:val="20"/>
        <w:cs/>
        <w:lang w:bidi="my-MM"/>
      </w:rPr>
      <w:t xml:space="preserve">For videos, study guides and other resources, visit </w:t>
    </w:r>
    <w:r w:rsidRPr="003340F8">
      <w:rPr>
        <w:rFonts w:ascii="Arial" w:hAnsi="Arial" w:cs="Arial"/>
        <w:sz w:val="20"/>
        <w:szCs w:val="20"/>
        <w:cs/>
        <w:lang w:bidi="my-MM"/>
      </w:rPr>
      <w:t>Thirdmill</w:t>
    </w:r>
    <w:r w:rsidRPr="00356D24">
      <w:rPr>
        <w:rFonts w:ascii="Arial" w:hAnsi="Arial" w:cs="Arial"/>
        <w:sz w:val="20"/>
        <w:szCs w:val="20"/>
        <w:cs/>
        <w:lang w:bidi="my-MM"/>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6161C" w14:textId="617BC663" w:rsidR="00D51D97" w:rsidRPr="00B90055" w:rsidRDefault="00D51D97" w:rsidP="009A19BF">
    <w:pPr>
      <w:pStyle w:val="PageNum"/>
      <w:rPr>
        <w:rtl/>
        <w:cs/>
      </w:rPr>
    </w:pPr>
    <w:r>
      <w:fldChar w:fldCharType="begin"/>
    </w:r>
    <w:r>
      <w:rPr>
        <w:rFonts w:cs="Calibri"/>
        <w:cs/>
        <w:lang w:bidi="my-MM"/>
      </w:rPr>
      <w:instrText xml:space="preserve"> PAGE \* roman </w:instrText>
    </w:r>
    <w:r>
      <w:fldChar w:fldCharType="separate"/>
    </w:r>
    <w:r w:rsidR="00B90C61">
      <w:rPr>
        <w:rFonts w:cs="Calibri"/>
        <w:lang w:bidi="my-MM"/>
      </w:rPr>
      <w:t>iii</w:t>
    </w:r>
    <w:r>
      <w:fldChar w:fldCharType="end"/>
    </w:r>
  </w:p>
  <w:p w14:paraId="3B6B1A6C" w14:textId="77777777" w:rsidR="00D51D97" w:rsidRPr="009D2F1D" w:rsidRDefault="00D51D97" w:rsidP="009A19BF">
    <w:pPr>
      <w:pStyle w:val="Footer"/>
      <w:rPr>
        <w:cs/>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D3648" w14:textId="13B753F3" w:rsidR="00D51D97" w:rsidRPr="00B90055" w:rsidRDefault="00D51D97" w:rsidP="009A19BF">
    <w:pPr>
      <w:pStyle w:val="PageNum"/>
      <w:rPr>
        <w:rtl/>
        <w:cs/>
      </w:rPr>
    </w:pPr>
    <w:r>
      <w:fldChar w:fldCharType="begin"/>
    </w:r>
    <w:r>
      <w:rPr>
        <w:rFonts w:cs="Calibri"/>
        <w:cs/>
        <w:lang w:bidi="my-MM"/>
      </w:rPr>
      <w:instrText xml:space="preserve"> PAGE \* roman </w:instrText>
    </w:r>
    <w:r>
      <w:fldChar w:fldCharType="separate"/>
    </w:r>
    <w:r w:rsidR="00B90C61">
      <w:rPr>
        <w:rFonts w:cs="Calibri"/>
        <w:lang w:bidi="my-MM"/>
      </w:rPr>
      <w:t>ii</w:t>
    </w:r>
    <w:r>
      <w:fldChar w:fldCharType="end"/>
    </w:r>
  </w:p>
  <w:p w14:paraId="55D86210" w14:textId="77777777" w:rsidR="00D51D97" w:rsidRPr="00996443" w:rsidRDefault="00D51D97" w:rsidP="009A19BF">
    <w:pPr>
      <w:pStyle w:val="Footer"/>
      <w:rPr>
        <w:cs/>
      </w:rPr>
    </w:pPr>
    <w:r w:rsidRPr="00996443">
      <w:rPr>
        <w:cs/>
        <w:lang w:bidi="my-MM"/>
      </w:rPr>
      <w:t xml:space="preserve">ဗီဒီယိုများ၊ သင်ခန်းစာ လမ်းညွှန်များ နှင့် အခြား အရင်းအမြစ်များအတွက် </w:t>
    </w:r>
    <w:r w:rsidRPr="00996443">
      <w:rPr>
        <w:cs/>
        <w:lang w:bidi="te"/>
      </w:rPr>
      <w:t xml:space="preserve">thirdmill.org </w:t>
    </w:r>
    <w:r w:rsidRPr="00996443">
      <w:rPr>
        <w:cs/>
        <w:lang w:bidi="my-MM"/>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3AA4A" w14:textId="72E0E162" w:rsidR="00D51D97" w:rsidRPr="00B90055" w:rsidRDefault="00D51D97" w:rsidP="009A19BF">
    <w:pPr>
      <w:tabs>
        <w:tab w:val="right" w:pos="8620"/>
      </w:tabs>
      <w:spacing w:before="100" w:beforeAutospacing="1" w:after="200"/>
      <w:jc w:val="center"/>
      <w:rPr>
        <w:rFonts w:cs="Calibri"/>
        <w:rtl/>
        <w:cs/>
      </w:rPr>
    </w:pPr>
    <w:r>
      <w:rPr>
        <w:rFonts w:cs="Calibri"/>
      </w:rPr>
      <w:fldChar w:fldCharType="begin"/>
    </w:r>
    <w:r>
      <w:rPr>
        <w:rFonts w:cs="Calibri"/>
        <w:cs/>
        <w:lang w:bidi="my-MM"/>
      </w:rPr>
      <w:instrText xml:space="preserve"> PAGE \* roman </w:instrText>
    </w:r>
    <w:r>
      <w:rPr>
        <w:rFonts w:cs="Calibri"/>
      </w:rPr>
      <w:fldChar w:fldCharType="separate"/>
    </w:r>
    <w:r w:rsidR="00B90C61">
      <w:rPr>
        <w:rFonts w:cs="Calibri"/>
        <w:lang w:bidi="my-MM"/>
      </w:rPr>
      <w:t>iv</w:t>
    </w:r>
    <w:r>
      <w:rPr>
        <w:rFonts w:cs="Calibri"/>
      </w:rPr>
      <w:fldChar w:fldCharType="end"/>
    </w:r>
  </w:p>
  <w:p w14:paraId="53B8D45D" w14:textId="77777777" w:rsidR="00D51D97" w:rsidRPr="009D2F1D" w:rsidRDefault="00D51D97" w:rsidP="009A19BF">
    <w:pPr>
      <w:pStyle w:val="Footer"/>
      <w:rPr>
        <w:cs/>
        <w:lang w:bidi="te"/>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0CB07" w14:textId="3E0FB14F" w:rsidR="00D51D97" w:rsidRDefault="00D51D97">
    <w:pPr>
      <w:pStyle w:val="Footer1"/>
      <w:tabs>
        <w:tab w:val="clear" w:pos="8640"/>
        <w:tab w:val="left" w:pos="0"/>
        <w:tab w:val="right" w:pos="8620"/>
      </w:tabs>
      <w:rPr>
        <w:rFonts w:ascii="Arial" w:hAnsi="Arial"/>
        <w:sz w:val="18"/>
      </w:rPr>
    </w:pPr>
    <w:r>
      <w:rPr>
        <w:rFonts w:ascii="Arial" w:eastAsia="Arial" w:hAnsi="Arial" w:cs="Myanmar Text"/>
        <w:sz w:val="18"/>
        <w:szCs w:val="18"/>
        <w:cs/>
        <w:lang w:val="my-MM" w:bidi="my-MM"/>
      </w:rPr>
      <w:t>ခရစ်ဝင်ကျမ်းများ၊</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သင်ခန်းစာတစ်</w:t>
    </w:r>
    <w:r w:rsidR="00010D5A">
      <w:rPr>
        <w:rFonts w:ascii="Arial" w:eastAsia="Arial" w:hAnsi="Arial" w:cs="Myanmar Text"/>
        <w:sz w:val="18"/>
        <w:szCs w:val="18"/>
        <w:cs/>
        <w:lang w:val="my-MM" w:bidi="my-MM"/>
      </w:rPr>
      <w:t xml:space="preserve"> </w:t>
    </w:r>
    <w:r>
      <w:rPr>
        <w:rFonts w:ascii="Arial" w:eastAsia="Arial" w:hAnsi="Arial" w:cs="Arial"/>
        <w:sz w:val="18"/>
        <w:szCs w:val="18"/>
        <w:cs/>
        <w:lang w:val="my-MM" w:bidi="my-MM"/>
      </w:rPr>
      <w:tab/>
      <w:t>-</w:t>
    </w:r>
    <w:r>
      <w:rPr>
        <w:rFonts w:ascii="Arial" w:eastAsia="Arial" w:hAnsi="Arial" w:cs="Arial"/>
        <w:sz w:val="18"/>
        <w:szCs w:val="18"/>
        <w:lang w:val="my-MM" w:bidi="my-MM"/>
      </w:rPr>
      <w:fldChar w:fldCharType="begin"/>
    </w:r>
    <w:r>
      <w:rPr>
        <w:rFonts w:ascii="Arial" w:eastAsia="Arial" w:hAnsi="Arial" w:cs="Arial"/>
        <w:sz w:val="18"/>
        <w:szCs w:val="18"/>
        <w:cs/>
        <w:lang w:val="my-MM" w:bidi="my-MM"/>
      </w:rPr>
      <w:instrText xml:space="preserve"> PAGE </w:instrText>
    </w:r>
    <w:r>
      <w:rPr>
        <w:rFonts w:ascii="Arial" w:eastAsia="Arial" w:hAnsi="Arial" w:cs="Arial"/>
        <w:sz w:val="18"/>
        <w:szCs w:val="18"/>
        <w:lang w:val="my-MM" w:bidi="my-MM"/>
      </w:rPr>
      <w:fldChar w:fldCharType="separate"/>
    </w:r>
    <w:r>
      <w:rPr>
        <w:rFonts w:ascii="Arial" w:eastAsia="Arial" w:hAnsi="Arial" w:cs="Arial"/>
        <w:noProof/>
        <w:sz w:val="18"/>
        <w:szCs w:val="18"/>
        <w:cs/>
        <w:lang w:val="my-MM" w:bidi="my-MM"/>
      </w:rPr>
      <w:t>14</w:t>
    </w:r>
    <w:r>
      <w:rPr>
        <w:rFonts w:ascii="Arial" w:eastAsia="Arial" w:hAnsi="Arial" w:cs="Arial"/>
        <w:sz w:val="18"/>
        <w:szCs w:val="18"/>
        <w:lang w:val="my-MM" w:bidi="my-MM"/>
      </w:rPr>
      <w:fldChar w:fldCharType="end"/>
    </w:r>
    <w:r>
      <w:rPr>
        <w:rFonts w:ascii="Arial" w:eastAsia="Arial" w:hAnsi="Arial" w:cs="Arial"/>
        <w:sz w:val="18"/>
        <w:szCs w:val="18"/>
        <w:cs/>
        <w:lang w:val="my-MM" w:bidi="my-MM"/>
      </w:rPr>
      <w:t>-</w:t>
    </w:r>
    <w:r w:rsidR="00010D5A">
      <w:rPr>
        <w:rFonts w:ascii="Arial" w:eastAsia="Arial" w:hAnsi="Arial" w:cs="Myanmar Text"/>
        <w:sz w:val="18"/>
        <w:szCs w:val="18"/>
        <w:cs/>
        <w:lang w:val="my-MM" w:bidi="my-MM"/>
      </w:rPr>
      <w:t xml:space="preserve"> </w:t>
    </w:r>
    <w:r>
      <w:rPr>
        <w:rFonts w:ascii="Arial" w:eastAsia="Arial" w:hAnsi="Arial" w:cs="Arial"/>
        <w:sz w:val="18"/>
        <w:szCs w:val="18"/>
        <w:cs/>
        <w:lang w:val="my-MM" w:bidi="my-MM"/>
      </w:rPr>
      <w:tab/>
    </w:r>
    <w:r w:rsidR="00010D5A">
      <w:rPr>
        <w:rFonts w:ascii="Arial" w:eastAsia="Arial" w:hAnsi="Arial" w:cs="Myanmar Text"/>
        <w:sz w:val="18"/>
        <w:szCs w:val="18"/>
        <w:cs/>
        <w:lang w:val="my-MM" w:bidi="my-MM"/>
      </w:rPr>
      <w:t xml:space="preserve"> </w:t>
    </w:r>
    <w:r>
      <w:rPr>
        <w:rFonts w:ascii="Arial" w:eastAsia="Arial" w:hAnsi="Arial" w:cs="Myanmar Text"/>
        <w:sz w:val="18"/>
        <w:szCs w:val="18"/>
        <w:cs/>
        <w:lang w:val="my-MM" w:bidi="my-MM"/>
      </w:rPr>
      <w:t>တတိယထောင်စုနှစ်အမှုတော်များ</w:t>
    </w:r>
  </w:p>
  <w:p w14:paraId="7C299665" w14:textId="77777777" w:rsidR="00D51D97" w:rsidRDefault="00D51D97">
    <w:pPr>
      <w:pStyle w:val="Footer1"/>
      <w:tabs>
        <w:tab w:val="clear" w:pos="8640"/>
        <w:tab w:val="right" w:pos="8620"/>
      </w:tabs>
      <w:rPr>
        <w:rFonts w:ascii="Arial" w:hAnsi="Arial"/>
        <w:sz w:val="18"/>
      </w:rPr>
    </w:pPr>
    <w:r>
      <w:rPr>
        <w:rFonts w:ascii="Arial" w:eastAsia="Arial" w:hAnsi="Arial" w:cs="Myanmar Text"/>
        <w:sz w:val="18"/>
        <w:szCs w:val="18"/>
        <w:cs/>
        <w:lang w:val="my-MM" w:bidi="my-MM"/>
      </w:rPr>
      <w:t>ခရစ်ဝင်ကျမ်း</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မိတ်ဆက်</w:t>
    </w:r>
    <w:r>
      <w:rPr>
        <w:rFonts w:ascii="Arial" w:eastAsia="Arial" w:hAnsi="Arial" w:cs="Arial"/>
        <w:sz w:val="18"/>
        <w:szCs w:val="18"/>
        <w:cs/>
        <w:lang w:val="my-MM" w:bidi="my-MM"/>
      </w:rPr>
      <w:tab/>
    </w:r>
    <w:r>
      <w:rPr>
        <w:rFonts w:ascii="Arial" w:eastAsia="Arial" w:hAnsi="Arial" w:cs="Arial"/>
        <w:sz w:val="18"/>
        <w:szCs w:val="18"/>
        <w:cs/>
        <w:lang w:val="my-MM" w:bidi="my-MM"/>
      </w:rPr>
      <w:tab/>
      <w:t>(www.thirdmill.org)</w:t>
    </w:r>
    <w:r>
      <w:rPr>
        <w:rFonts w:ascii="Arial" w:eastAsia="Arial" w:hAnsi="Arial" w:cs="Arial"/>
        <w:sz w:val="18"/>
        <w:szCs w:val="18"/>
        <w:cs/>
        <w:lang w:val="my-MM" w:bidi="my-MM"/>
      </w:rPr>
      <w:tab/>
    </w:r>
  </w:p>
  <w:p w14:paraId="627B8C23" w14:textId="77777777" w:rsidR="00D51D97" w:rsidRDefault="00D51D97"/>
  <w:p w14:paraId="38BC06D6" w14:textId="77777777" w:rsidR="00D51D97" w:rsidRDefault="00D51D97"/>
  <w:p w14:paraId="205F1DB4" w14:textId="77777777" w:rsidR="00D51D97" w:rsidRDefault="00D51D97" w:rsidP="00805D9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AC4F0" w14:textId="77777777" w:rsidR="00010D5A" w:rsidRDefault="00010D5A" w:rsidP="00814084">
    <w:pPr>
      <w:pStyle w:val="PageNum"/>
      <w:rPr>
        <w:rFonts w:cs="Calibri"/>
        <w:lang w:val="my-MM" w:bidi="my-MM"/>
      </w:rPr>
    </w:pPr>
  </w:p>
  <w:p w14:paraId="26AE63DA" w14:textId="658CDC42" w:rsidR="00D51D97" w:rsidRPr="00D07483" w:rsidRDefault="00D51D97" w:rsidP="00814084">
    <w:pPr>
      <w:pStyle w:val="PageNum"/>
    </w:pPr>
    <w:r w:rsidRPr="00D07483">
      <w:rPr>
        <w:rFonts w:cs="Calibri"/>
        <w:cs/>
        <w:lang w:val="my-MM" w:bidi="my-MM"/>
      </w:rPr>
      <w:t>-</w:t>
    </w:r>
    <w:r w:rsidRPr="00D07483">
      <w:rPr>
        <w:noProof w:val="0"/>
        <w:lang w:val="my-MM" w:bidi="my-MM"/>
      </w:rPr>
      <w:fldChar w:fldCharType="begin"/>
    </w:r>
    <w:r w:rsidRPr="00D07483">
      <w:rPr>
        <w:rFonts w:cs="Calibri"/>
        <w:cs/>
        <w:lang w:val="my-MM" w:bidi="my-MM"/>
      </w:rPr>
      <w:instrText xml:space="preserve"> PAGE   \* MERGEFORMAT </w:instrText>
    </w:r>
    <w:r w:rsidRPr="00D07483">
      <w:rPr>
        <w:noProof w:val="0"/>
        <w:lang w:val="my-MM" w:bidi="my-MM"/>
      </w:rPr>
      <w:fldChar w:fldCharType="separate"/>
    </w:r>
    <w:r w:rsidR="00B90C61" w:rsidRPr="00B90C61">
      <w:rPr>
        <w:rFonts w:cs="Calibri"/>
        <w:cs/>
        <w:lang w:val="my-MM" w:bidi="my-MM"/>
      </w:rPr>
      <w:t>38</w:t>
    </w:r>
    <w:r w:rsidRPr="00D07483">
      <w:rPr>
        <w:lang w:val="my-MM" w:bidi="my-MM"/>
      </w:rPr>
      <w:fldChar w:fldCharType="end"/>
    </w:r>
    <w:r w:rsidRPr="00D07483">
      <w:rPr>
        <w:rFonts w:cs="Calibri"/>
        <w:cs/>
        <w:lang w:val="my-MM" w:bidi="my-MM"/>
      </w:rPr>
      <w:t>-</w:t>
    </w:r>
  </w:p>
  <w:p w14:paraId="0B395EAA" w14:textId="77777777" w:rsidR="00D51D97" w:rsidRPr="000B102E" w:rsidRDefault="00D51D97" w:rsidP="00814084">
    <w:pPr>
      <w:pStyle w:val="Footer"/>
      <w:rPr>
        <w:color w:val="6C6C6C"/>
        <w:cs/>
        <w:lang w:bidi="te"/>
      </w:rPr>
    </w:pPr>
    <w:r w:rsidRPr="00101452">
      <w:rPr>
        <w:cs/>
        <w:lang w:val="my-MM" w:bidi="my-MM"/>
      </w:rPr>
      <w:t>ဗီဒီယိုများ၊ သင်ခန်းစာလမ်းညွှန်များနှင့် အခြားအရင်းအမြစ်များအတွက်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DF716" w14:textId="77777777" w:rsidR="00010D5A" w:rsidRDefault="00010D5A" w:rsidP="00814084">
    <w:pPr>
      <w:pStyle w:val="PageNum"/>
      <w:rPr>
        <w:rFonts w:cs="Calibri"/>
        <w:lang w:val="my-MM" w:bidi="my-MM"/>
      </w:rPr>
    </w:pPr>
  </w:p>
  <w:p w14:paraId="555C8521" w14:textId="564C8D1A" w:rsidR="00D51D97" w:rsidRPr="00D07483" w:rsidRDefault="00D51D97" w:rsidP="00814084">
    <w:pPr>
      <w:pStyle w:val="PageNum"/>
    </w:pPr>
    <w:r w:rsidRPr="00D07483">
      <w:rPr>
        <w:rFonts w:cs="Calibri"/>
        <w:cs/>
        <w:lang w:val="my-MM" w:bidi="my-MM"/>
      </w:rPr>
      <w:t>-</w:t>
    </w:r>
    <w:r w:rsidRPr="00D07483">
      <w:rPr>
        <w:noProof w:val="0"/>
        <w:lang w:val="my-MM" w:bidi="my-MM"/>
      </w:rPr>
      <w:fldChar w:fldCharType="begin"/>
    </w:r>
    <w:r w:rsidRPr="00D07483">
      <w:rPr>
        <w:rFonts w:cs="Calibri"/>
        <w:cs/>
        <w:lang w:val="my-MM" w:bidi="my-MM"/>
      </w:rPr>
      <w:instrText xml:space="preserve"> PAGE   \* MERGEFORMAT </w:instrText>
    </w:r>
    <w:r w:rsidRPr="00D07483">
      <w:rPr>
        <w:noProof w:val="0"/>
        <w:lang w:val="my-MM" w:bidi="my-MM"/>
      </w:rPr>
      <w:fldChar w:fldCharType="separate"/>
    </w:r>
    <w:r w:rsidR="00B90C61" w:rsidRPr="00B90C61">
      <w:rPr>
        <w:rFonts w:cs="Calibri"/>
        <w:cs/>
        <w:lang w:val="my-MM" w:bidi="my-MM"/>
      </w:rPr>
      <w:t>1</w:t>
    </w:r>
    <w:r w:rsidRPr="00D07483">
      <w:rPr>
        <w:lang w:val="my-MM" w:bidi="my-MM"/>
      </w:rPr>
      <w:fldChar w:fldCharType="end"/>
    </w:r>
    <w:r w:rsidRPr="00D07483">
      <w:rPr>
        <w:rFonts w:cs="Calibri"/>
        <w:cs/>
        <w:lang w:val="my-MM" w:bidi="my-MM"/>
      </w:rPr>
      <w:t>-</w:t>
    </w:r>
  </w:p>
  <w:p w14:paraId="596C3674" w14:textId="77777777" w:rsidR="00D51D97" w:rsidRPr="000B102E" w:rsidRDefault="00D51D97" w:rsidP="00814084">
    <w:pPr>
      <w:pStyle w:val="Footer"/>
      <w:rPr>
        <w:color w:val="6C6C6C"/>
        <w:cs/>
        <w:lang w:bidi="te"/>
      </w:rPr>
    </w:pPr>
    <w:r w:rsidRPr="00101452">
      <w:rPr>
        <w:cs/>
        <w:lang w:val="my-MM" w:bidi="my-MM"/>
      </w:rPr>
      <w:t>ဗီဒီယိုများ၊ သင်ခန်းစာလမ်းညွှန်များနှင့် အခြားအရင်းအမြစ်များအတွက်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CC68E" w14:textId="77777777" w:rsidR="00A368E5" w:rsidRDefault="00A368E5">
      <w:r>
        <w:separator/>
      </w:r>
    </w:p>
    <w:p w14:paraId="7D2A0D19" w14:textId="77777777" w:rsidR="00A368E5" w:rsidRDefault="00A368E5"/>
    <w:p w14:paraId="51457E47" w14:textId="77777777" w:rsidR="00A368E5" w:rsidRDefault="00A368E5" w:rsidP="00805D9A"/>
  </w:footnote>
  <w:footnote w:type="continuationSeparator" w:id="0">
    <w:p w14:paraId="10A8DA51" w14:textId="77777777" w:rsidR="00A368E5" w:rsidRDefault="00A368E5">
      <w:r>
        <w:continuationSeparator/>
      </w:r>
    </w:p>
    <w:p w14:paraId="38CC174A" w14:textId="77777777" w:rsidR="00A368E5" w:rsidRDefault="00A368E5"/>
    <w:p w14:paraId="08A63EC3" w14:textId="77777777" w:rsidR="00A368E5" w:rsidRDefault="00A368E5" w:rsidP="00805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45BC" w14:textId="16473C49" w:rsidR="00D51D97" w:rsidRDefault="00D51D97">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val="0"/>
        <w:bCs w:val="0"/>
        <w:i/>
        <w:iCs/>
        <w:sz w:val="18"/>
        <w:szCs w:val="18"/>
        <w:cs/>
        <w:lang w:bidi="ta-IN"/>
      </w:rPr>
    </w:pP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ဗီဒီယိုများ၊</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လေ့လာမှု</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လမ်းညွှန်များနှင့်</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အခြားသော</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အရင်းအမြစ်များစွာတို့အတွက်</w:t>
    </w:r>
    <w:r>
      <w:rPr>
        <w:rFonts w:ascii="Lucida Sans" w:eastAsia="Lucida Sans" w:hAnsi="Lucida Sans" w:cs="Lucida Sans"/>
        <w:i/>
        <w:iCs/>
        <w:sz w:val="18"/>
        <w:szCs w:val="18"/>
        <w:cs/>
        <w:lang w:val="my-MM" w:bidi="my-MM"/>
      </w:rPr>
      <w:t xml:space="preserve"> </w:t>
    </w:r>
    <w:hyperlink r:id="rId1" w:history="1">
      <w:r>
        <w:rPr>
          <w:rStyle w:val="Hyperlink"/>
          <w:rFonts w:ascii="Lucida Sans" w:eastAsia="Lucida Sans" w:hAnsi="Lucida Sans" w:cs="Lucida Sans"/>
          <w:i/>
          <w:iCs/>
          <w:color w:val="000000"/>
          <w:sz w:val="18"/>
          <w:szCs w:val="18"/>
          <w:u w:val="none"/>
          <w:cs/>
          <w:lang w:val="my-MM" w:bidi="my-MM"/>
        </w:rPr>
        <w:t xml:space="preserve">http://thirdmill.org/scribd </w:t>
      </w:r>
      <w:r>
        <w:rPr>
          <w:rStyle w:val="Hyperlink"/>
          <w:rFonts w:eastAsia="Lucida Sans" w:cs="Myanmar Text"/>
          <w:i/>
          <w:iCs/>
          <w:color w:val="000000"/>
          <w:sz w:val="18"/>
          <w:szCs w:val="18"/>
          <w:u w:val="none"/>
          <w:cs/>
          <w:lang w:val="my-MM" w:bidi="my-MM"/>
        </w:rPr>
        <w:t>သို့</w:t>
      </w:r>
      <w:r>
        <w:rPr>
          <w:rStyle w:val="Hyperlink"/>
          <w:rFonts w:ascii="Lucida Sans" w:eastAsia="Lucida Sans" w:hAnsi="Lucida Sans" w:cs="Lucida Sans"/>
          <w:i/>
          <w:iCs/>
          <w:color w:val="000000"/>
          <w:sz w:val="18"/>
          <w:szCs w:val="18"/>
          <w:u w:val="none"/>
          <w:cs/>
          <w:lang w:val="my-MM" w:bidi="my-MM"/>
        </w:rPr>
        <w:t xml:space="preserve"> </w:t>
      </w:r>
      <w:r>
        <w:rPr>
          <w:rStyle w:val="Hyperlink"/>
          <w:rFonts w:eastAsia="Lucida Sans" w:cs="Myanmar Text"/>
          <w:i/>
          <w:iCs/>
          <w:color w:val="000000"/>
          <w:sz w:val="18"/>
          <w:szCs w:val="18"/>
          <w:u w:val="none"/>
          <w:cs/>
          <w:lang w:val="my-MM" w:bidi="my-MM"/>
        </w:rPr>
        <w:t>ဝင်ရောက်ကြည့်ရှုနိုင်ပါသည်။</w:t>
      </w:r>
    </w:hyperlink>
  </w:p>
  <w:p w14:paraId="139F16B0" w14:textId="77777777" w:rsidR="00D51D97" w:rsidRDefault="00D51D97"/>
  <w:p w14:paraId="59362C29" w14:textId="77777777" w:rsidR="00D51D97" w:rsidRDefault="00D51D97"/>
  <w:p w14:paraId="0E491304" w14:textId="77777777" w:rsidR="00D51D97" w:rsidRDefault="00D51D97" w:rsidP="00805D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03B0F" w14:textId="360B14B5" w:rsidR="00D51D97" w:rsidRPr="00311C45" w:rsidRDefault="00D51D97" w:rsidP="00814084">
    <w:pPr>
      <w:pStyle w:val="Header2"/>
      <w:rPr>
        <w:cs/>
      </w:rPr>
    </w:pPr>
    <w:r>
      <w:rPr>
        <w:cs/>
        <w:lang w:val="my-MM" w:bidi="my-MM"/>
      </w:rPr>
      <w:t>ပေါလု၏အကျ</w:t>
    </w:r>
    <w:r w:rsidR="00B90C61">
      <w:rPr>
        <w:cs/>
        <w:lang w:val="my-MM" w:bidi="my-MM"/>
      </w:rPr>
      <w:t>ဉ်းထောင်သြဝါဒစာများ</w:t>
    </w:r>
    <w:r w:rsidR="00B90C61">
      <w:rPr>
        <w:cs/>
        <w:lang w:val="my-MM" w:bidi="my-MM"/>
      </w:rPr>
      <w:tab/>
      <w:t>သင်ခန်းစာ</w:t>
    </w:r>
    <w:r w:rsidR="00B90C61">
      <w:rPr>
        <w:rFonts w:hint="cs"/>
        <w:cs/>
        <w:lang w:val="my-MM" w:bidi="my-MM"/>
      </w:rPr>
      <w:t xml:space="preserve"> တစ် </w:t>
    </w:r>
    <w:r w:rsidR="000E417E">
      <w:rPr>
        <w:lang w:val="my-MM" w:bidi="my-MM"/>
      </w:rPr>
      <w:t xml:space="preserve">: </w:t>
    </w:r>
    <w:r>
      <w:rPr>
        <w:cs/>
        <w:lang w:val="my-MM" w:bidi="my-MM"/>
      </w:rPr>
      <w:t>ပေါလု၏အကျဉ်းချခံရခြင်း</w:t>
    </w:r>
  </w:p>
  <w:p w14:paraId="470682F8" w14:textId="77777777" w:rsidR="00D51D97" w:rsidRDefault="00D51D97" w:rsidP="00814084">
    <w:pPr>
      <w:pStyle w:val="Header2"/>
      <w:rPr>
        <w:rFonts w:ascii="Lucida Sans" w:hAnsi="Lucida Sans" w:cs="Lucida Sans"/>
        <w:b/>
        <w:bCs/>
        <w:i/>
        <w:iCs/>
        <w: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E6FCC" w14:textId="77777777" w:rsidR="00D51D97" w:rsidRPr="00814084" w:rsidRDefault="00D51D97" w:rsidP="00814084">
    <w:pPr>
      <w:pStyle w:val="Header1"/>
      <w:rPr>
        <w:cs/>
        <w:lang w:bidi="ta-IN"/>
      </w:rPr>
    </w:pPr>
    <w:r w:rsidRPr="00814084">
      <w:rPr>
        <w:cs/>
        <w:lang w:val="my-MM" w:bidi="my-MM"/>
      </w:rPr>
      <w:t>ပေါလု၏အကျဉ်းထောင်သြဝါဒစာများ</w:t>
    </w:r>
  </w:p>
  <w:p w14:paraId="11C3E04B" w14:textId="77777777" w:rsidR="00D51D97" w:rsidRPr="00B2171C" w:rsidRDefault="00D51D97" w:rsidP="00814084">
    <w:pPr>
      <w:pStyle w:val="Header2"/>
      <w:rPr>
        <w:cs/>
      </w:rPr>
    </w:pPr>
    <w:r w:rsidRPr="00B2171C">
      <w:rPr>
        <w:cs/>
        <w:lang w:val="my-MM" w:bidi="my-MM"/>
      </w:rPr>
      <w:t>သင်ခန်းစာ တစ်</w:t>
    </w:r>
  </w:p>
  <w:p w14:paraId="22806867" w14:textId="77777777" w:rsidR="00D51D97" w:rsidRPr="00B2171C" w:rsidRDefault="00D51D97" w:rsidP="00814084">
    <w:pPr>
      <w:pStyle w:val="Header2"/>
      <w:rPr>
        <w:cs/>
      </w:rPr>
    </w:pPr>
    <w:r>
      <w:rPr>
        <w:cs/>
        <w:lang w:val="my-MM" w:bidi="my-MM"/>
      </w:rPr>
      <w:t>ပေါလု၏အကျဉ်းချခံရခြင်း</w:t>
    </w:r>
  </w:p>
  <w:p w14:paraId="3331F203" w14:textId="77777777" w:rsidR="00D51D97" w:rsidRDefault="00D51D97" w:rsidP="00814084">
    <w:pPr>
      <w:pStyle w:val="Header2"/>
      <w:rPr>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 w15:restartNumberingAfterBreak="0">
    <w:nsid w:val="5524119E"/>
    <w:multiLevelType w:val="multilevel"/>
    <w:tmpl w:val="0ED69942"/>
    <w:lvl w:ilvl="0">
      <w:start w:val="1"/>
      <w:numFmt w:val="decimal"/>
      <w:pStyle w:val="MinorHeadingGr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5CEC00BF"/>
    <w:multiLevelType w:val="hybridMultilevel"/>
    <w:tmpl w:val="390E6144"/>
    <w:lvl w:ilvl="0" w:tplc="1AD49AE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15:restartNumberingAfterBreak="0">
    <w:nsid w:val="6B060387"/>
    <w:multiLevelType w:val="hybridMultilevel"/>
    <w:tmpl w:val="5B509E4A"/>
    <w:lvl w:ilvl="0" w:tplc="EE5CD2C2">
      <w:start w:val="1"/>
      <w:numFmt w:val="decimal"/>
      <w:pStyle w:val="NumberedHeading"/>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01635219">
    <w:abstractNumId w:val="2"/>
  </w:num>
  <w:num w:numId="2" w16cid:durableId="1087925508">
    <w:abstractNumId w:val="18"/>
  </w:num>
  <w:num w:numId="3" w16cid:durableId="516236327">
    <w:abstractNumId w:val="27"/>
  </w:num>
  <w:num w:numId="4" w16cid:durableId="1364132003">
    <w:abstractNumId w:val="21"/>
  </w:num>
  <w:num w:numId="5" w16cid:durableId="1527600428">
    <w:abstractNumId w:val="1"/>
  </w:num>
  <w:num w:numId="6" w16cid:durableId="1121144561">
    <w:abstractNumId w:val="20"/>
  </w:num>
  <w:num w:numId="7" w16cid:durableId="518930779">
    <w:abstractNumId w:val="23"/>
  </w:num>
  <w:num w:numId="8" w16cid:durableId="1991667034">
    <w:abstractNumId w:val="0"/>
  </w:num>
  <w:num w:numId="9" w16cid:durableId="840972187">
    <w:abstractNumId w:val="11"/>
  </w:num>
  <w:num w:numId="10" w16cid:durableId="1620531889">
    <w:abstractNumId w:val="6"/>
  </w:num>
  <w:num w:numId="11" w16cid:durableId="767506648">
    <w:abstractNumId w:val="8"/>
  </w:num>
  <w:num w:numId="12" w16cid:durableId="1743597539">
    <w:abstractNumId w:val="16"/>
  </w:num>
  <w:num w:numId="13" w16cid:durableId="1110663209">
    <w:abstractNumId w:val="12"/>
  </w:num>
  <w:num w:numId="14" w16cid:durableId="1810629122">
    <w:abstractNumId w:val="17"/>
  </w:num>
  <w:num w:numId="15" w16cid:durableId="1824538332">
    <w:abstractNumId w:val="10"/>
  </w:num>
  <w:num w:numId="16" w16cid:durableId="1495991048">
    <w:abstractNumId w:val="13"/>
  </w:num>
  <w:num w:numId="17" w16cid:durableId="1818841725">
    <w:abstractNumId w:val="7"/>
  </w:num>
  <w:num w:numId="18" w16cid:durableId="1380786236">
    <w:abstractNumId w:val="4"/>
  </w:num>
  <w:num w:numId="19" w16cid:durableId="1275283140">
    <w:abstractNumId w:val="9"/>
  </w:num>
  <w:num w:numId="20" w16cid:durableId="376663493">
    <w:abstractNumId w:val="25"/>
  </w:num>
  <w:num w:numId="21" w16cid:durableId="1802769702">
    <w:abstractNumId w:val="26"/>
  </w:num>
  <w:num w:numId="22" w16cid:durableId="532960493">
    <w:abstractNumId w:val="15"/>
  </w:num>
  <w:num w:numId="23" w16cid:durableId="1197155727">
    <w:abstractNumId w:val="22"/>
  </w:num>
  <w:num w:numId="24" w16cid:durableId="697050827">
    <w:abstractNumId w:val="5"/>
  </w:num>
  <w:num w:numId="25" w16cid:durableId="285280581">
    <w:abstractNumId w:val="19"/>
  </w:num>
  <w:num w:numId="26" w16cid:durableId="35007575">
    <w:abstractNumId w:val="14"/>
  </w:num>
  <w:num w:numId="27" w16cid:durableId="1634360512">
    <w:abstractNumId w:val="24"/>
  </w:num>
  <w:num w:numId="28" w16cid:durableId="56356989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891"/>
    <w:rsid w:val="00002C06"/>
    <w:rsid w:val="0000559C"/>
    <w:rsid w:val="00010D5A"/>
    <w:rsid w:val="000249C1"/>
    <w:rsid w:val="00025507"/>
    <w:rsid w:val="00027C49"/>
    <w:rsid w:val="00032564"/>
    <w:rsid w:val="0003503D"/>
    <w:rsid w:val="0003550D"/>
    <w:rsid w:val="00036735"/>
    <w:rsid w:val="0004546D"/>
    <w:rsid w:val="00047FE0"/>
    <w:rsid w:val="000532CF"/>
    <w:rsid w:val="00055282"/>
    <w:rsid w:val="00057F7D"/>
    <w:rsid w:val="00071E54"/>
    <w:rsid w:val="00077044"/>
    <w:rsid w:val="00084090"/>
    <w:rsid w:val="00085AC4"/>
    <w:rsid w:val="00090D1F"/>
    <w:rsid w:val="00094084"/>
    <w:rsid w:val="00097E8D"/>
    <w:rsid w:val="000A197A"/>
    <w:rsid w:val="000A7898"/>
    <w:rsid w:val="000B102E"/>
    <w:rsid w:val="000B3534"/>
    <w:rsid w:val="000C6461"/>
    <w:rsid w:val="000E417E"/>
    <w:rsid w:val="000F3B2C"/>
    <w:rsid w:val="00122CED"/>
    <w:rsid w:val="00125DB4"/>
    <w:rsid w:val="00140961"/>
    <w:rsid w:val="00144B9F"/>
    <w:rsid w:val="0014540C"/>
    <w:rsid w:val="00146FC1"/>
    <w:rsid w:val="00150D4F"/>
    <w:rsid w:val="00152E32"/>
    <w:rsid w:val="00175117"/>
    <w:rsid w:val="0018425B"/>
    <w:rsid w:val="0019439A"/>
    <w:rsid w:val="00195480"/>
    <w:rsid w:val="001976FA"/>
    <w:rsid w:val="001B0FF8"/>
    <w:rsid w:val="001B2A7C"/>
    <w:rsid w:val="001B5D90"/>
    <w:rsid w:val="001C516B"/>
    <w:rsid w:val="001D1E09"/>
    <w:rsid w:val="001D2BB5"/>
    <w:rsid w:val="001E0FDF"/>
    <w:rsid w:val="001E1132"/>
    <w:rsid w:val="001E1A2B"/>
    <w:rsid w:val="001E4792"/>
    <w:rsid w:val="001E503C"/>
    <w:rsid w:val="001E5052"/>
    <w:rsid w:val="001F132A"/>
    <w:rsid w:val="001F2D69"/>
    <w:rsid w:val="00203C36"/>
    <w:rsid w:val="00205A32"/>
    <w:rsid w:val="0020611C"/>
    <w:rsid w:val="00217F8A"/>
    <w:rsid w:val="00221583"/>
    <w:rsid w:val="00224475"/>
    <w:rsid w:val="002309DE"/>
    <w:rsid w:val="00230C58"/>
    <w:rsid w:val="0023767B"/>
    <w:rsid w:val="002379E6"/>
    <w:rsid w:val="00242016"/>
    <w:rsid w:val="002427F1"/>
    <w:rsid w:val="002446B5"/>
    <w:rsid w:val="0024669D"/>
    <w:rsid w:val="00247FAE"/>
    <w:rsid w:val="002506A8"/>
    <w:rsid w:val="002527AA"/>
    <w:rsid w:val="00271275"/>
    <w:rsid w:val="00271751"/>
    <w:rsid w:val="00272844"/>
    <w:rsid w:val="00280236"/>
    <w:rsid w:val="00280455"/>
    <w:rsid w:val="002824A4"/>
    <w:rsid w:val="00282B7B"/>
    <w:rsid w:val="002849A3"/>
    <w:rsid w:val="00285982"/>
    <w:rsid w:val="00285E77"/>
    <w:rsid w:val="002B0654"/>
    <w:rsid w:val="002B21A0"/>
    <w:rsid w:val="002C1136"/>
    <w:rsid w:val="002C3DB0"/>
    <w:rsid w:val="002D21FC"/>
    <w:rsid w:val="002E04AA"/>
    <w:rsid w:val="002E635A"/>
    <w:rsid w:val="002F42F3"/>
    <w:rsid w:val="002F5277"/>
    <w:rsid w:val="00301139"/>
    <w:rsid w:val="00303F6C"/>
    <w:rsid w:val="00311C45"/>
    <w:rsid w:val="00313D2E"/>
    <w:rsid w:val="00330DB2"/>
    <w:rsid w:val="003340F8"/>
    <w:rsid w:val="00334E55"/>
    <w:rsid w:val="00356D24"/>
    <w:rsid w:val="0036102A"/>
    <w:rsid w:val="00362B20"/>
    <w:rsid w:val="00365731"/>
    <w:rsid w:val="003722ED"/>
    <w:rsid w:val="00372DA8"/>
    <w:rsid w:val="00372ECC"/>
    <w:rsid w:val="00376793"/>
    <w:rsid w:val="00377C39"/>
    <w:rsid w:val="00380712"/>
    <w:rsid w:val="0038467A"/>
    <w:rsid w:val="00387599"/>
    <w:rsid w:val="00394FD4"/>
    <w:rsid w:val="00395096"/>
    <w:rsid w:val="0039746C"/>
    <w:rsid w:val="003A5ABC"/>
    <w:rsid w:val="003B6A1F"/>
    <w:rsid w:val="003C78BA"/>
    <w:rsid w:val="003D7144"/>
    <w:rsid w:val="003E0114"/>
    <w:rsid w:val="003E0C9E"/>
    <w:rsid w:val="003E0D70"/>
    <w:rsid w:val="003F52EE"/>
    <w:rsid w:val="00400180"/>
    <w:rsid w:val="00402EA8"/>
    <w:rsid w:val="0040315E"/>
    <w:rsid w:val="004071A3"/>
    <w:rsid w:val="004150A7"/>
    <w:rsid w:val="00420DE4"/>
    <w:rsid w:val="004213A5"/>
    <w:rsid w:val="00421DAB"/>
    <w:rsid w:val="00422961"/>
    <w:rsid w:val="00422ACB"/>
    <w:rsid w:val="004304C7"/>
    <w:rsid w:val="00443637"/>
    <w:rsid w:val="00450A27"/>
    <w:rsid w:val="00451198"/>
    <w:rsid w:val="00452220"/>
    <w:rsid w:val="00454A95"/>
    <w:rsid w:val="0046078B"/>
    <w:rsid w:val="00466E9A"/>
    <w:rsid w:val="00470068"/>
    <w:rsid w:val="00470FF1"/>
    <w:rsid w:val="00480EF9"/>
    <w:rsid w:val="00485E8D"/>
    <w:rsid w:val="0049140B"/>
    <w:rsid w:val="00493E6D"/>
    <w:rsid w:val="004A78CD"/>
    <w:rsid w:val="004C288C"/>
    <w:rsid w:val="004C3F33"/>
    <w:rsid w:val="004C762E"/>
    <w:rsid w:val="004C78CD"/>
    <w:rsid w:val="004D58E5"/>
    <w:rsid w:val="004D788A"/>
    <w:rsid w:val="004D7D9B"/>
    <w:rsid w:val="004E0CC7"/>
    <w:rsid w:val="004E429E"/>
    <w:rsid w:val="004E4DC3"/>
    <w:rsid w:val="004E70A6"/>
    <w:rsid w:val="00506467"/>
    <w:rsid w:val="00511C2E"/>
    <w:rsid w:val="00526E58"/>
    <w:rsid w:val="005334E7"/>
    <w:rsid w:val="00552A93"/>
    <w:rsid w:val="00555E9F"/>
    <w:rsid w:val="00570E17"/>
    <w:rsid w:val="005729E6"/>
    <w:rsid w:val="00574809"/>
    <w:rsid w:val="0057787E"/>
    <w:rsid w:val="005827E4"/>
    <w:rsid w:val="00582F88"/>
    <w:rsid w:val="00586404"/>
    <w:rsid w:val="00593CEB"/>
    <w:rsid w:val="005A342F"/>
    <w:rsid w:val="005A432B"/>
    <w:rsid w:val="005B6802"/>
    <w:rsid w:val="005B7BAA"/>
    <w:rsid w:val="005B7FC2"/>
    <w:rsid w:val="005C1AF0"/>
    <w:rsid w:val="005C4F6F"/>
    <w:rsid w:val="005D02D4"/>
    <w:rsid w:val="005E44E8"/>
    <w:rsid w:val="005F5055"/>
    <w:rsid w:val="006226E1"/>
    <w:rsid w:val="0062287D"/>
    <w:rsid w:val="006231EA"/>
    <w:rsid w:val="00624B74"/>
    <w:rsid w:val="00625088"/>
    <w:rsid w:val="00626FAD"/>
    <w:rsid w:val="00627404"/>
    <w:rsid w:val="00637866"/>
    <w:rsid w:val="00654B55"/>
    <w:rsid w:val="006662B5"/>
    <w:rsid w:val="006711DC"/>
    <w:rsid w:val="0067731D"/>
    <w:rsid w:val="00677A0A"/>
    <w:rsid w:val="0069281B"/>
    <w:rsid w:val="00694E64"/>
    <w:rsid w:val="006B461D"/>
    <w:rsid w:val="006C4524"/>
    <w:rsid w:val="006C4CD2"/>
    <w:rsid w:val="006C72D0"/>
    <w:rsid w:val="006D2F15"/>
    <w:rsid w:val="006D5477"/>
    <w:rsid w:val="006D6F31"/>
    <w:rsid w:val="006D7534"/>
    <w:rsid w:val="006E47F4"/>
    <w:rsid w:val="006E5FA1"/>
    <w:rsid w:val="006F4069"/>
    <w:rsid w:val="007003C3"/>
    <w:rsid w:val="00705325"/>
    <w:rsid w:val="00706464"/>
    <w:rsid w:val="00716903"/>
    <w:rsid w:val="00721B67"/>
    <w:rsid w:val="00731C2A"/>
    <w:rsid w:val="00742B0D"/>
    <w:rsid w:val="00752215"/>
    <w:rsid w:val="00754CB9"/>
    <w:rsid w:val="00760DCF"/>
    <w:rsid w:val="0076732D"/>
    <w:rsid w:val="00776DD1"/>
    <w:rsid w:val="007801F0"/>
    <w:rsid w:val="007812D2"/>
    <w:rsid w:val="0078508D"/>
    <w:rsid w:val="00786461"/>
    <w:rsid w:val="00791C98"/>
    <w:rsid w:val="007A2D01"/>
    <w:rsid w:val="007A3A62"/>
    <w:rsid w:val="007B1353"/>
    <w:rsid w:val="007B36F7"/>
    <w:rsid w:val="007B3BC2"/>
    <w:rsid w:val="007B71FE"/>
    <w:rsid w:val="007C3A79"/>
    <w:rsid w:val="007C3E67"/>
    <w:rsid w:val="007C7638"/>
    <w:rsid w:val="007D6A8D"/>
    <w:rsid w:val="007F024A"/>
    <w:rsid w:val="007F0DED"/>
    <w:rsid w:val="007F598E"/>
    <w:rsid w:val="00805D9A"/>
    <w:rsid w:val="00814084"/>
    <w:rsid w:val="0081506F"/>
    <w:rsid w:val="00815EDD"/>
    <w:rsid w:val="0081780A"/>
    <w:rsid w:val="00827DA4"/>
    <w:rsid w:val="00832804"/>
    <w:rsid w:val="00832B0B"/>
    <w:rsid w:val="00837513"/>
    <w:rsid w:val="00837D07"/>
    <w:rsid w:val="00871245"/>
    <w:rsid w:val="00875507"/>
    <w:rsid w:val="00882720"/>
    <w:rsid w:val="00882C5F"/>
    <w:rsid w:val="00890737"/>
    <w:rsid w:val="00892BCF"/>
    <w:rsid w:val="008B6F49"/>
    <w:rsid w:val="008C2C00"/>
    <w:rsid w:val="008C352A"/>
    <w:rsid w:val="008C5895"/>
    <w:rsid w:val="008C7528"/>
    <w:rsid w:val="008F3A5F"/>
    <w:rsid w:val="009002B3"/>
    <w:rsid w:val="00902B12"/>
    <w:rsid w:val="00906B71"/>
    <w:rsid w:val="0091551A"/>
    <w:rsid w:val="0092361F"/>
    <w:rsid w:val="00927583"/>
    <w:rsid w:val="00927FD7"/>
    <w:rsid w:val="00931891"/>
    <w:rsid w:val="00943594"/>
    <w:rsid w:val="009560E7"/>
    <w:rsid w:val="009605BA"/>
    <w:rsid w:val="00966413"/>
    <w:rsid w:val="00971A5F"/>
    <w:rsid w:val="00973437"/>
    <w:rsid w:val="009837DF"/>
    <w:rsid w:val="0098385B"/>
    <w:rsid w:val="00991F03"/>
    <w:rsid w:val="00992599"/>
    <w:rsid w:val="0099372E"/>
    <w:rsid w:val="009A02FA"/>
    <w:rsid w:val="009A19BF"/>
    <w:rsid w:val="009A26BA"/>
    <w:rsid w:val="009A38F6"/>
    <w:rsid w:val="009A5C51"/>
    <w:rsid w:val="009B371E"/>
    <w:rsid w:val="009B575F"/>
    <w:rsid w:val="009B6460"/>
    <w:rsid w:val="009C254E"/>
    <w:rsid w:val="009C2703"/>
    <w:rsid w:val="009C4E10"/>
    <w:rsid w:val="009D1B2A"/>
    <w:rsid w:val="009D5EA1"/>
    <w:rsid w:val="009D646F"/>
    <w:rsid w:val="009E12DA"/>
    <w:rsid w:val="00A059CD"/>
    <w:rsid w:val="00A12365"/>
    <w:rsid w:val="00A14E8C"/>
    <w:rsid w:val="00A22883"/>
    <w:rsid w:val="00A362DF"/>
    <w:rsid w:val="00A368E5"/>
    <w:rsid w:val="00A377CA"/>
    <w:rsid w:val="00A406EC"/>
    <w:rsid w:val="00A41801"/>
    <w:rsid w:val="00A42C3D"/>
    <w:rsid w:val="00A4382C"/>
    <w:rsid w:val="00A475F3"/>
    <w:rsid w:val="00A56A04"/>
    <w:rsid w:val="00A625D5"/>
    <w:rsid w:val="00A65028"/>
    <w:rsid w:val="00A715B8"/>
    <w:rsid w:val="00A72C7F"/>
    <w:rsid w:val="00A76EFA"/>
    <w:rsid w:val="00A93CB4"/>
    <w:rsid w:val="00AA2E3C"/>
    <w:rsid w:val="00AA5927"/>
    <w:rsid w:val="00AA66FA"/>
    <w:rsid w:val="00AA74B2"/>
    <w:rsid w:val="00AB28B3"/>
    <w:rsid w:val="00AB524C"/>
    <w:rsid w:val="00AC79BE"/>
    <w:rsid w:val="00AD0FE8"/>
    <w:rsid w:val="00AD15B6"/>
    <w:rsid w:val="00AE7380"/>
    <w:rsid w:val="00AF0851"/>
    <w:rsid w:val="00AF58F5"/>
    <w:rsid w:val="00AF5EC8"/>
    <w:rsid w:val="00AF7375"/>
    <w:rsid w:val="00B04E69"/>
    <w:rsid w:val="00B162E3"/>
    <w:rsid w:val="00B2171C"/>
    <w:rsid w:val="00B21901"/>
    <w:rsid w:val="00B25275"/>
    <w:rsid w:val="00B30CDE"/>
    <w:rsid w:val="00B324D5"/>
    <w:rsid w:val="00B3739D"/>
    <w:rsid w:val="00B449AA"/>
    <w:rsid w:val="00B50863"/>
    <w:rsid w:val="00B50B63"/>
    <w:rsid w:val="00B50D77"/>
    <w:rsid w:val="00B60FED"/>
    <w:rsid w:val="00B61912"/>
    <w:rsid w:val="00B704CF"/>
    <w:rsid w:val="00B74333"/>
    <w:rsid w:val="00B8526D"/>
    <w:rsid w:val="00B86DB3"/>
    <w:rsid w:val="00B86FBD"/>
    <w:rsid w:val="00B8797F"/>
    <w:rsid w:val="00B90C61"/>
    <w:rsid w:val="00B91A96"/>
    <w:rsid w:val="00B94883"/>
    <w:rsid w:val="00BA1E4A"/>
    <w:rsid w:val="00BA425E"/>
    <w:rsid w:val="00BA7895"/>
    <w:rsid w:val="00BB29C3"/>
    <w:rsid w:val="00BB2EAF"/>
    <w:rsid w:val="00BC0C30"/>
    <w:rsid w:val="00BC271B"/>
    <w:rsid w:val="00BC29B3"/>
    <w:rsid w:val="00BC63E2"/>
    <w:rsid w:val="00BC6438"/>
    <w:rsid w:val="00BF2E31"/>
    <w:rsid w:val="00BF431D"/>
    <w:rsid w:val="00C106D7"/>
    <w:rsid w:val="00C11208"/>
    <w:rsid w:val="00C170A7"/>
    <w:rsid w:val="00C23518"/>
    <w:rsid w:val="00C278C9"/>
    <w:rsid w:val="00C309C7"/>
    <w:rsid w:val="00C31C16"/>
    <w:rsid w:val="00C31EA9"/>
    <w:rsid w:val="00C337D0"/>
    <w:rsid w:val="00C33AE3"/>
    <w:rsid w:val="00C46B1E"/>
    <w:rsid w:val="00C5069D"/>
    <w:rsid w:val="00C5106B"/>
    <w:rsid w:val="00C617F9"/>
    <w:rsid w:val="00C63089"/>
    <w:rsid w:val="00C65C11"/>
    <w:rsid w:val="00C72361"/>
    <w:rsid w:val="00C735A6"/>
    <w:rsid w:val="00C84F85"/>
    <w:rsid w:val="00C86956"/>
    <w:rsid w:val="00C9108E"/>
    <w:rsid w:val="00C94DD5"/>
    <w:rsid w:val="00CB15B5"/>
    <w:rsid w:val="00CC4300"/>
    <w:rsid w:val="00CC62E0"/>
    <w:rsid w:val="00CC65C5"/>
    <w:rsid w:val="00CE7943"/>
    <w:rsid w:val="00CF1FD9"/>
    <w:rsid w:val="00CF7377"/>
    <w:rsid w:val="00D04AA7"/>
    <w:rsid w:val="00D07483"/>
    <w:rsid w:val="00D12594"/>
    <w:rsid w:val="00D14CAD"/>
    <w:rsid w:val="00D15F05"/>
    <w:rsid w:val="00D23EFE"/>
    <w:rsid w:val="00D24B24"/>
    <w:rsid w:val="00D323F6"/>
    <w:rsid w:val="00D4423E"/>
    <w:rsid w:val="00D44A7D"/>
    <w:rsid w:val="00D51D97"/>
    <w:rsid w:val="00D5434B"/>
    <w:rsid w:val="00D6471A"/>
    <w:rsid w:val="00D6726F"/>
    <w:rsid w:val="00D70494"/>
    <w:rsid w:val="00D745E2"/>
    <w:rsid w:val="00D76F84"/>
    <w:rsid w:val="00D82B12"/>
    <w:rsid w:val="00D855FC"/>
    <w:rsid w:val="00D87C1E"/>
    <w:rsid w:val="00D96096"/>
    <w:rsid w:val="00D963AC"/>
    <w:rsid w:val="00DA0F3D"/>
    <w:rsid w:val="00DA17DC"/>
    <w:rsid w:val="00DC6E4E"/>
    <w:rsid w:val="00DD29BC"/>
    <w:rsid w:val="00DD6DCB"/>
    <w:rsid w:val="00DF4C32"/>
    <w:rsid w:val="00DF7A0D"/>
    <w:rsid w:val="00DF7C0C"/>
    <w:rsid w:val="00E01D58"/>
    <w:rsid w:val="00E0276C"/>
    <w:rsid w:val="00E23CF6"/>
    <w:rsid w:val="00E40BDA"/>
    <w:rsid w:val="00E5255C"/>
    <w:rsid w:val="00E5499D"/>
    <w:rsid w:val="00E5572A"/>
    <w:rsid w:val="00E6657F"/>
    <w:rsid w:val="00E730A8"/>
    <w:rsid w:val="00E76292"/>
    <w:rsid w:val="00E866F0"/>
    <w:rsid w:val="00E86B04"/>
    <w:rsid w:val="00E87403"/>
    <w:rsid w:val="00E877ED"/>
    <w:rsid w:val="00EB107F"/>
    <w:rsid w:val="00EB693A"/>
    <w:rsid w:val="00EC28A5"/>
    <w:rsid w:val="00EC4076"/>
    <w:rsid w:val="00EC7056"/>
    <w:rsid w:val="00ED40BA"/>
    <w:rsid w:val="00ED478E"/>
    <w:rsid w:val="00EE0C08"/>
    <w:rsid w:val="00EE2BB0"/>
    <w:rsid w:val="00EE3E21"/>
    <w:rsid w:val="00EF1F93"/>
    <w:rsid w:val="00EF2CA2"/>
    <w:rsid w:val="00EF5214"/>
    <w:rsid w:val="00EF5AC8"/>
    <w:rsid w:val="00EF5C02"/>
    <w:rsid w:val="00F10BBD"/>
    <w:rsid w:val="00F12EE7"/>
    <w:rsid w:val="00F1376D"/>
    <w:rsid w:val="00F24C9F"/>
    <w:rsid w:val="00F32A25"/>
    <w:rsid w:val="00F42D1E"/>
    <w:rsid w:val="00F44962"/>
    <w:rsid w:val="00F44CDB"/>
    <w:rsid w:val="00F55D3F"/>
    <w:rsid w:val="00F604B3"/>
    <w:rsid w:val="00F6126F"/>
    <w:rsid w:val="00F708DB"/>
    <w:rsid w:val="00F71E36"/>
    <w:rsid w:val="00F742E7"/>
    <w:rsid w:val="00F746F5"/>
    <w:rsid w:val="00F856E7"/>
    <w:rsid w:val="00F91D3B"/>
    <w:rsid w:val="00FA008F"/>
    <w:rsid w:val="00FA1C01"/>
    <w:rsid w:val="00FA27B0"/>
    <w:rsid w:val="00FA3726"/>
    <w:rsid w:val="00FC0039"/>
    <w:rsid w:val="00FC3508"/>
    <w:rsid w:val="00FC35BA"/>
    <w:rsid w:val="00FC39A4"/>
    <w:rsid w:val="00FC5826"/>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05A17531"/>
  <w15:chartTrackingRefBased/>
  <w15:docId w15:val="{32474B1A-6C1F-483A-9FBB-43F8B033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460"/>
    <w:pPr>
      <w:spacing w:after="160" w:line="259" w:lineRule="auto"/>
    </w:pPr>
    <w:rPr>
      <w:rFonts w:asciiTheme="minorHAnsi" w:eastAsiaTheme="minorHAnsi" w:hAnsiTheme="minorHAnsi" w:cstheme="minorBidi"/>
      <w:noProof/>
      <w:sz w:val="22"/>
      <w:szCs w:val="22"/>
      <w:lang w:val="en-US" w:eastAsia="en-US"/>
    </w:rPr>
  </w:style>
  <w:style w:type="paragraph" w:styleId="Heading1">
    <w:name w:val="heading 1"/>
    <w:basedOn w:val="Normal"/>
    <w:next w:val="Normal"/>
    <w:link w:val="Heading1Char"/>
    <w:uiPriority w:val="9"/>
    <w:qFormat/>
    <w:rsid w:val="009B64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9B6460"/>
    <w:pPr>
      <w:numPr>
        <w:ilvl w:val="1"/>
        <w:numId w:val="5"/>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9B6460"/>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9B6460"/>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9B6460"/>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9B6460"/>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9B6460"/>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9B6460"/>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9B6460"/>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rsid w:val="009B64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6460"/>
  </w:style>
  <w:style w:type="character" w:customStyle="1" w:styleId="Heading1Char">
    <w:name w:val="Heading 1 Char"/>
    <w:basedOn w:val="DefaultParagraphFont"/>
    <w:link w:val="Heading1"/>
    <w:uiPriority w:val="9"/>
    <w:rsid w:val="009B6460"/>
    <w:rPr>
      <w:rFonts w:asciiTheme="majorHAnsi" w:eastAsiaTheme="majorEastAsia" w:hAnsiTheme="majorHAnsi" w:cstheme="majorBidi"/>
      <w:noProof/>
      <w:color w:val="2F5496" w:themeColor="accent1" w:themeShade="BF"/>
      <w:sz w:val="32"/>
      <w:szCs w:val="32"/>
      <w:lang w:val="en-US" w:eastAsia="en-US"/>
    </w:rPr>
  </w:style>
  <w:style w:type="paragraph" w:styleId="BodyText">
    <w:name w:val="Body Text"/>
    <w:basedOn w:val="Normal"/>
    <w:link w:val="BodyTextChar"/>
    <w:uiPriority w:val="99"/>
    <w:rsid w:val="009B6460"/>
    <w:pPr>
      <w:suppressAutoHyphens/>
      <w:spacing w:after="120"/>
    </w:pPr>
    <w:rPr>
      <w:rFonts w:eastAsia="Times New Roman"/>
      <w:lang w:eastAsia="ar-SA"/>
    </w:rPr>
  </w:style>
  <w:style w:type="character" w:customStyle="1" w:styleId="Heading3Char">
    <w:name w:val="Heading 3 Char"/>
    <w:link w:val="Heading3"/>
    <w:uiPriority w:val="99"/>
    <w:rsid w:val="009B6460"/>
    <w:rPr>
      <w:rFonts w:ascii="Arial" w:hAnsi="Arial" w:cs="Arial"/>
      <w:b/>
      <w:bCs/>
      <w:noProof/>
      <w:sz w:val="22"/>
      <w:szCs w:val="22"/>
      <w:lang w:val="en-US" w:eastAsia="en-US"/>
    </w:rPr>
  </w:style>
  <w:style w:type="character" w:customStyle="1" w:styleId="Heading4Char">
    <w:name w:val="Heading 4 Char"/>
    <w:link w:val="Heading4"/>
    <w:uiPriority w:val="9"/>
    <w:rsid w:val="009B6460"/>
    <w:rPr>
      <w:rFonts w:asciiTheme="minorHAnsi" w:hAnsiTheme="minorHAnsi" w:cstheme="minorBidi"/>
      <w:b/>
      <w:bCs/>
      <w:noProof/>
      <w:sz w:val="28"/>
      <w:szCs w:val="28"/>
      <w:lang w:val="en-US" w:eastAsia="en-US"/>
    </w:rPr>
  </w:style>
  <w:style w:type="character" w:customStyle="1" w:styleId="Heading5Char">
    <w:name w:val="Heading 5 Char"/>
    <w:link w:val="Heading5"/>
    <w:uiPriority w:val="9"/>
    <w:rsid w:val="009B6460"/>
    <w:rPr>
      <w:rFonts w:ascii="Cambria" w:hAnsi="Cambria" w:cstheme="minorBidi"/>
      <w:noProof/>
      <w:color w:val="365F91"/>
      <w:sz w:val="22"/>
      <w:szCs w:val="22"/>
      <w:lang w:val="en-US" w:eastAsia="en-US"/>
    </w:rPr>
  </w:style>
  <w:style w:type="character" w:customStyle="1" w:styleId="Heading6Char">
    <w:name w:val="Heading 6 Char"/>
    <w:link w:val="Heading6"/>
    <w:uiPriority w:val="9"/>
    <w:rsid w:val="009B6460"/>
    <w:rPr>
      <w:rFonts w:ascii="Cambria" w:hAnsi="Cambria" w:cstheme="minorBidi"/>
      <w:noProof/>
      <w:color w:val="243F60"/>
      <w:sz w:val="22"/>
      <w:szCs w:val="22"/>
      <w:lang w:val="en-US" w:eastAsia="en-US"/>
    </w:rPr>
  </w:style>
  <w:style w:type="character" w:customStyle="1" w:styleId="Heading7Char">
    <w:name w:val="Heading 7 Char"/>
    <w:link w:val="Heading7"/>
    <w:uiPriority w:val="9"/>
    <w:rsid w:val="009B6460"/>
    <w:rPr>
      <w:rFonts w:ascii="Cambria" w:hAnsi="Cambria" w:cstheme="minorBidi"/>
      <w:i/>
      <w:iCs/>
      <w:noProof/>
      <w:color w:val="243F60"/>
      <w:sz w:val="22"/>
      <w:szCs w:val="22"/>
      <w:lang w:val="en-US" w:eastAsia="en-US"/>
    </w:rPr>
  </w:style>
  <w:style w:type="paragraph" w:customStyle="1" w:styleId="Header1">
    <w:name w:val="Header1"/>
    <w:basedOn w:val="Header"/>
    <w:link w:val="Header1Char"/>
    <w:rsid w:val="009B6460"/>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styleId="Hyperlink">
    <w:name w:val="Hyperlink"/>
    <w:uiPriority w:val="99"/>
    <w:rsid w:val="009B6460"/>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9B6460"/>
    <w:rPr>
      <w:rFonts w:eastAsia="ヒラギノ角ゴ Pro W3"/>
      <w:color w:val="000000"/>
      <w:lang w:val="hi" w:eastAsia="en-US" w:bidi="ar-SA"/>
    </w:rPr>
  </w:style>
  <w:style w:type="paragraph" w:styleId="BodyTextIndent">
    <w:name w:val="Body Text Indent"/>
    <w:link w:val="BodyTextIndentChar"/>
    <w:rsid w:val="009B6460"/>
    <w:pPr>
      <w:ind w:firstLine="720"/>
    </w:pPr>
    <w:rPr>
      <w:rFonts w:ascii="Arial" w:eastAsia="ヒラギノ角ゴ Pro W3" w:hAnsi="Arial"/>
      <w:color w:val="000000"/>
      <w:sz w:val="24"/>
      <w:lang w:val="hi" w:eastAsia="en-US" w:bidi="ar-SA"/>
    </w:rPr>
  </w:style>
  <w:style w:type="character" w:customStyle="1" w:styleId="BodyTextIndentChar">
    <w:name w:val="Body Text Indent Char"/>
    <w:link w:val="BodyTextIndent"/>
    <w:rsid w:val="00D70494"/>
    <w:rPr>
      <w:rFonts w:ascii="Arial" w:eastAsia="ヒラギノ角ゴ Pro W3" w:hAnsi="Arial"/>
      <w:color w:val="000000"/>
      <w:sz w:val="24"/>
      <w:lang w:val="hi"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9B646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9B646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9B6460"/>
    <w:rPr>
      <w:color w:val="800080"/>
      <w:u w:val="single"/>
    </w:rPr>
  </w:style>
  <w:style w:type="paragraph" w:customStyle="1" w:styleId="Heading">
    <w:name w:val="Heading"/>
    <w:basedOn w:val="Normal"/>
    <w:next w:val="BodyText"/>
    <w:uiPriority w:val="99"/>
    <w:rsid w:val="009B6460"/>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9B6460"/>
    <w:rPr>
      <w:rFonts w:ascii="Arial" w:hAnsi="Arial"/>
    </w:rPr>
  </w:style>
  <w:style w:type="paragraph" w:styleId="Caption">
    <w:name w:val="caption"/>
    <w:basedOn w:val="Normal"/>
    <w:uiPriority w:val="35"/>
    <w:qFormat/>
    <w:rsid w:val="009B6460"/>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9B6460"/>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9B6460"/>
    <w:pPr>
      <w:suppressAutoHyphens/>
    </w:pPr>
    <w:rPr>
      <w:rFonts w:eastAsia="SimSun"/>
      <w:sz w:val="20"/>
      <w:szCs w:val="20"/>
      <w:lang w:eastAsia="ar-SA"/>
    </w:rPr>
  </w:style>
  <w:style w:type="character" w:customStyle="1" w:styleId="CommentTextChar">
    <w:name w:val="Comment Text Char"/>
    <w:link w:val="CommentText"/>
    <w:uiPriority w:val="99"/>
    <w:rsid w:val="009B6460"/>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9B6460"/>
    <w:pPr>
      <w:suppressAutoHyphens/>
    </w:pPr>
    <w:rPr>
      <w:rFonts w:ascii="Tahoma" w:eastAsia="Times New Roman" w:hAnsi="Tahoma" w:cs="Tahoma"/>
      <w:sz w:val="16"/>
      <w:szCs w:val="16"/>
      <w:lang w:eastAsia="ar-SA"/>
    </w:rPr>
  </w:style>
  <w:style w:type="paragraph" w:styleId="NormalWeb">
    <w:name w:val="Normal (Web)"/>
    <w:basedOn w:val="Normal"/>
    <w:uiPriority w:val="99"/>
    <w:rsid w:val="009B6460"/>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9B6460"/>
    <w:pPr>
      <w:spacing w:after="0" w:line="240" w:lineRule="auto"/>
      <w:jc w:val="center"/>
    </w:pPr>
    <w:rPr>
      <w:rFonts w:ascii="Myanmar Text" w:eastAsiaTheme="minorEastAsia" w:hAnsi="Myanmar Text" w:cs="Myanmar Text"/>
      <w:sz w:val="18"/>
      <w:szCs w:val="18"/>
      <w:lang w:val="te" w:eastAsia="ja-JP"/>
    </w:rPr>
  </w:style>
  <w:style w:type="character" w:customStyle="1" w:styleId="FooterChar">
    <w:name w:val="Footer Char"/>
    <w:link w:val="Footer"/>
    <w:rsid w:val="009B6460"/>
    <w:rPr>
      <w:rFonts w:ascii="Myanmar Text" w:eastAsiaTheme="minorEastAsia" w:hAnsi="Myanmar Text" w:cs="Myanmar Text"/>
      <w:noProof/>
      <w:sz w:val="18"/>
      <w:szCs w:val="18"/>
      <w:lang w:val="te" w:eastAsia="ja-JP"/>
    </w:rPr>
  </w:style>
  <w:style w:type="paragraph" w:styleId="Header">
    <w:name w:val="header"/>
    <w:basedOn w:val="Normal"/>
    <w:link w:val="HeaderChar"/>
    <w:uiPriority w:val="99"/>
    <w:unhideWhenUsed/>
    <w:rsid w:val="009B6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460"/>
    <w:rPr>
      <w:rFonts w:asciiTheme="minorHAnsi" w:eastAsiaTheme="minorHAnsi" w:hAnsiTheme="minorHAnsi" w:cstheme="minorBidi"/>
      <w:noProof/>
      <w:sz w:val="22"/>
      <w:szCs w:val="22"/>
      <w:lang w:val="en-US" w:eastAsia="en-US"/>
    </w:rPr>
  </w:style>
  <w:style w:type="paragraph" w:styleId="CommentSubject">
    <w:name w:val="annotation subject"/>
    <w:basedOn w:val="CommentText"/>
    <w:next w:val="CommentText"/>
    <w:link w:val="CommentSubjectChar"/>
    <w:uiPriority w:val="99"/>
    <w:rsid w:val="009B646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9B6460"/>
    <w:pPr>
      <w:numPr>
        <w:numId w:val="1"/>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9B6460"/>
    <w:rPr>
      <w:rFonts w:ascii="Arial" w:eastAsia="MS Mincho" w:hAnsi="Arial" w:cs="Arial"/>
      <w:sz w:val="24"/>
      <w:szCs w:val="24"/>
      <w:lang w:val="hi" w:eastAsia="en-US" w:bidi="ar-SA"/>
    </w:rPr>
  </w:style>
  <w:style w:type="paragraph" w:customStyle="1" w:styleId="MediumGrid1-Accent21">
    <w:name w:val="Medium Grid 1 - Accent 21"/>
    <w:basedOn w:val="Normal"/>
    <w:uiPriority w:val="34"/>
    <w:rsid w:val="00450A27"/>
    <w:pPr>
      <w:ind w:left="720"/>
      <w:contextualSpacing/>
    </w:pPr>
  </w:style>
  <w:style w:type="paragraph" w:customStyle="1" w:styleId="Quotations">
    <w:name w:val="Quotations"/>
    <w:basedOn w:val="Normal"/>
    <w:link w:val="QuotationsChar"/>
    <w:qFormat/>
    <w:rsid w:val="009B6460"/>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9B6460"/>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9B6460"/>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9B6460"/>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9B6460"/>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9B6460"/>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character" w:customStyle="1" w:styleId="PanelHeadingChar">
    <w:name w:val="Panel Heading Char"/>
    <w:link w:val="PanelHeading"/>
    <w:rsid w:val="009B6460"/>
    <w:rPr>
      <w:rFonts w:ascii="Myanmar Text" w:eastAsiaTheme="minorEastAsia" w:hAnsi="Myanmar Text" w:cs="Myanmar Text"/>
      <w:b/>
      <w:bCs/>
      <w:noProof/>
      <w:color w:val="2C5376"/>
      <w:sz w:val="32"/>
      <w:szCs w:val="32"/>
      <w:lang w:val="ta-IN" w:eastAsia="ja-JP" w:bidi="ar-SA"/>
    </w:rPr>
  </w:style>
  <w:style w:type="paragraph" w:styleId="TOC4">
    <w:name w:val="toc 4"/>
    <w:basedOn w:val="Normal"/>
    <w:next w:val="Normal"/>
    <w:autoRedefine/>
    <w:uiPriority w:val="39"/>
    <w:semiHidden/>
    <w:unhideWhenUsed/>
    <w:rsid w:val="009B6460"/>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9B6460"/>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character" w:customStyle="1" w:styleId="BulletHeadingChar">
    <w:name w:val="Bullet Heading Char"/>
    <w:link w:val="BulletHeading"/>
    <w:rsid w:val="009B6460"/>
    <w:rPr>
      <w:rFonts w:ascii="Myanmar Text" w:eastAsiaTheme="minorEastAsia" w:hAnsi="Myanmar Text" w:cs="Myanmar Text"/>
      <w:b/>
      <w:bCs/>
      <w:noProof/>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val="en-US" w:eastAsia="en-US" w:bidi="ar-SA"/>
    </w:rPr>
  </w:style>
  <w:style w:type="paragraph" w:customStyle="1" w:styleId="MediumShading1-Accent11">
    <w:name w:val="Medium Shading 1 - Accent 11"/>
    <w:link w:val="MediumShading1-Accent1Char"/>
    <w:uiPriority w:val="1"/>
    <w:rsid w:val="00B8526D"/>
    <w:rPr>
      <w:rFonts w:ascii="Calibri" w:eastAsia="MS Mincho" w:hAnsi="Calibri" w:cs="Arial"/>
      <w:sz w:val="22"/>
      <w:szCs w:val="22"/>
      <w:lang w:val="en-US"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2"/>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eastAsia="Calibri"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MediumGrid1-Accent21"/>
    <w:link w:val="Numbering--ListsChar"/>
    <w:uiPriority w:val="1"/>
    <w:rsid w:val="00FA008F"/>
    <w:pPr>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eastAsia="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eastAsia="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eastAsia="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9B6460"/>
    <w:pPr>
      <w:spacing w:after="0" w:line="240" w:lineRule="auto"/>
      <w:jc w:val="center"/>
    </w:pPr>
    <w:rPr>
      <w:rFonts w:ascii="Myanmar Text" w:eastAsiaTheme="minorEastAsia" w:hAnsi="Myanmar Text" w:cs="Myanmar Text"/>
      <w:b/>
      <w:bCs/>
      <w:color w:val="2C5376"/>
      <w:sz w:val="72"/>
      <w:szCs w:val="72"/>
      <w:lang w:bidi="my-MM"/>
    </w:rPr>
  </w:style>
  <w:style w:type="character" w:customStyle="1" w:styleId="CoverSeriesTitleChar">
    <w:name w:val="Cover Series Title Char"/>
    <w:link w:val="CoverSeriesTitle"/>
    <w:rsid w:val="009B6460"/>
    <w:rPr>
      <w:rFonts w:ascii="Myanmar Text" w:eastAsiaTheme="minorEastAsia" w:hAnsi="Myanmar Text" w:cs="Myanmar Text"/>
      <w:b/>
      <w:bCs/>
      <w:noProof/>
      <w:color w:val="2C5376"/>
      <w:sz w:val="72"/>
      <w:szCs w:val="72"/>
      <w:lang w:val="en-US" w:eastAsia="en-US" w:bidi="my-MM"/>
    </w:rPr>
  </w:style>
  <w:style w:type="paragraph" w:customStyle="1" w:styleId="CoverLessonTitle">
    <w:name w:val="Cover Lesson Title"/>
    <w:basedOn w:val="Normal"/>
    <w:link w:val="CoverLessonTitleChar"/>
    <w:qFormat/>
    <w:rsid w:val="009B6460"/>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9B6460"/>
    <w:rPr>
      <w:rFonts w:ascii="Myanmar Text" w:eastAsiaTheme="minorEastAsia" w:hAnsi="Myanmar Text" w:cs="Myanmar Text"/>
      <w:b/>
      <w:bCs/>
      <w:color w:val="4496A1"/>
      <w:sz w:val="36"/>
      <w:szCs w:val="36"/>
      <w:lang w:val="en-US"/>
    </w:rPr>
  </w:style>
  <w:style w:type="paragraph" w:customStyle="1" w:styleId="CoverDocType">
    <w:name w:val="Cover Doc Type"/>
    <w:basedOn w:val="Normal"/>
    <w:link w:val="CoverDocTypeChar"/>
    <w:qFormat/>
    <w:rsid w:val="009B6460"/>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9B6460"/>
    <w:rPr>
      <w:rFonts w:ascii="Myriad Pro Light" w:eastAsia="SimSun" w:hAnsi="Myriad Pro Light" w:cs="Arial"/>
      <w:color w:val="BDE1EB"/>
      <w:sz w:val="56"/>
      <w:szCs w:val="56"/>
      <w:lang w:val="en-US" w:bidi="ar-SA"/>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NormalText">
    <w:name w:val="Normal Text"/>
    <w:basedOn w:val="Normal"/>
    <w:qFormat/>
    <w:rsid w:val="00D855FC"/>
    <w:pPr>
      <w:shd w:val="solid" w:color="FFFFFF" w:fill="auto"/>
      <w:ind w:firstLine="720"/>
      <w:jc w:val="both"/>
    </w:pPr>
    <w:rPr>
      <w:rFonts w:eastAsia="ヒラギノ角ゴ Pro W3" w:cs="Times New Roman"/>
      <w:color w:val="000000"/>
      <w:szCs w:val="32"/>
    </w:rPr>
  </w:style>
  <w:style w:type="paragraph" w:customStyle="1" w:styleId="Sub-bullet">
    <w:name w:val="Sub-bullet"/>
    <w:basedOn w:val="NormalText"/>
    <w:rsid w:val="00E730A8"/>
    <w:rPr>
      <w:b/>
      <w:i/>
      <w:color w:val="943634"/>
      <w:szCs w:val="24"/>
    </w:rPr>
  </w:style>
  <w:style w:type="paragraph" w:customStyle="1" w:styleId="Placard">
    <w:name w:val="Placard"/>
    <w:basedOn w:val="Normal"/>
    <w:link w:val="PlacardChar"/>
    <w:qFormat/>
    <w:rsid w:val="00E730A8"/>
    <w:pPr>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2">
    <w:name w:val="Footer2"/>
    <w:rsid w:val="00D70494"/>
    <w:pPr>
      <w:tabs>
        <w:tab w:val="center" w:pos="4320"/>
        <w:tab w:val="right" w:pos="8640"/>
      </w:tabs>
    </w:pPr>
    <w:rPr>
      <w:rFonts w:eastAsia="ヒラギノ角ゴ Pro W3"/>
      <w:color w:val="000000"/>
      <w:sz w:val="24"/>
      <w:lang w:val="en-US" w:eastAsia="en-US" w:bidi="ar-SA"/>
    </w:rPr>
  </w:style>
  <w:style w:type="paragraph" w:customStyle="1" w:styleId="Host">
    <w:name w:val="Host"/>
    <w:basedOn w:val="Normal"/>
    <w:link w:val="HostChar"/>
    <w:qFormat/>
    <w:rsid w:val="009B6460"/>
    <w:pPr>
      <w:ind w:firstLine="720"/>
    </w:pPr>
    <w:rPr>
      <w:rFonts w:ascii="Arial" w:eastAsia="MS Mincho" w:hAnsi="Arial" w:cs="Arial"/>
      <w:color w:val="984806"/>
    </w:rPr>
  </w:style>
  <w:style w:type="character" w:customStyle="1" w:styleId="HostChar">
    <w:name w:val="Host Char"/>
    <w:link w:val="Host"/>
    <w:rsid w:val="009B6460"/>
    <w:rPr>
      <w:rFonts w:ascii="Arial" w:eastAsia="MS Mincho" w:hAnsi="Arial" w:cs="Arial"/>
      <w:noProof/>
      <w:color w:val="984806"/>
      <w:sz w:val="22"/>
      <w:szCs w:val="22"/>
      <w:lang w:val="en-US" w:eastAsia="en-US"/>
    </w:rPr>
  </w:style>
  <w:style w:type="paragraph" w:customStyle="1" w:styleId="IconicOutline">
    <w:name w:val="Iconic Outline"/>
    <w:basedOn w:val="Normal"/>
    <w:link w:val="IconicOutlineChar"/>
    <w:qFormat/>
    <w:rsid w:val="009B6460"/>
    <w:pPr>
      <w:widowControl w:val="0"/>
      <w:numPr>
        <w:numId w:val="3"/>
      </w:numPr>
      <w:autoSpaceDE w:val="0"/>
      <w:autoSpaceDN w:val="0"/>
      <w:adjustRightInd w:val="0"/>
    </w:pPr>
    <w:rPr>
      <w:rFonts w:ascii="Arial" w:eastAsia="MS Mincho" w:hAnsi="Arial" w:cs="Arial"/>
    </w:rPr>
  </w:style>
  <w:style w:type="character" w:customStyle="1" w:styleId="IconicOutlineChar">
    <w:name w:val="Iconic Outline Char"/>
    <w:link w:val="IconicOutline"/>
    <w:rsid w:val="009B6460"/>
    <w:rPr>
      <w:rFonts w:ascii="Arial" w:eastAsia="MS Mincho" w:hAnsi="Arial" w:cs="Arial"/>
      <w:noProof/>
      <w:sz w:val="22"/>
      <w:szCs w:val="22"/>
      <w:lang w:val="en-US" w:eastAsia="en-US"/>
    </w:rPr>
  </w:style>
  <w:style w:type="paragraph" w:customStyle="1" w:styleId="Scripturequotes">
    <w:name w:val="Scripture quotes"/>
    <w:basedOn w:val="Quotations"/>
    <w:uiPriority w:val="1"/>
    <w:qFormat/>
    <w:rsid w:val="00F32A25"/>
    <w:pPr>
      <w:jc w:val="both"/>
    </w:pPr>
    <w:rPr>
      <w:b/>
      <w:bCs/>
      <w:color w:val="2C5376"/>
    </w:rPr>
  </w:style>
  <w:style w:type="paragraph" w:customStyle="1" w:styleId="GridTable32">
    <w:name w:val="Grid Table 32"/>
    <w:basedOn w:val="Heading1"/>
    <w:next w:val="Normal"/>
    <w:uiPriority w:val="39"/>
    <w:semiHidden/>
    <w:unhideWhenUsed/>
    <w:qFormat/>
    <w:rsid w:val="00420DE4"/>
    <w:pPr>
      <w:spacing w:after="60"/>
      <w:outlineLvl w:val="9"/>
    </w:pPr>
    <w:rPr>
      <w:rFonts w:ascii="Calibri Light" w:hAnsi="Calibri Light" w:cs="Times New Roman"/>
      <w:bCs/>
      <w:kern w:val="32"/>
    </w:rPr>
  </w:style>
  <w:style w:type="paragraph" w:customStyle="1" w:styleId="CoverLesson">
    <w:name w:val="Cover Lesson #"/>
    <w:basedOn w:val="Normal"/>
    <w:link w:val="CoverLessonChar"/>
    <w:uiPriority w:val="1"/>
    <w:qFormat/>
    <w:rsid w:val="00420DE4"/>
    <w:pPr>
      <w:jc w:val="center"/>
    </w:pPr>
    <w:rPr>
      <w:rFonts w:ascii="Arial" w:hAnsi="Arial"/>
      <w:color w:val="FFFFFF"/>
      <w:sz w:val="64"/>
      <w:szCs w:val="64"/>
    </w:rPr>
  </w:style>
  <w:style w:type="character" w:customStyle="1" w:styleId="CoverLessonChar">
    <w:name w:val="Cover Lesson # Char"/>
    <w:link w:val="CoverLesson"/>
    <w:uiPriority w:val="1"/>
    <w:rsid w:val="00420DE4"/>
    <w:rPr>
      <w:rFonts w:ascii="Arial" w:eastAsia="Calibri" w:hAnsi="Arial" w:cs="Arial"/>
      <w:color w:val="FFFFFF"/>
      <w:sz w:val="64"/>
      <w:szCs w:val="64"/>
    </w:rPr>
  </w:style>
  <w:style w:type="character" w:customStyle="1" w:styleId="Heading8Char">
    <w:name w:val="Heading 8 Char"/>
    <w:link w:val="Heading8"/>
    <w:uiPriority w:val="9"/>
    <w:rsid w:val="009B6460"/>
    <w:rPr>
      <w:rFonts w:ascii="Cambria" w:hAnsi="Cambria" w:cstheme="minorBidi"/>
      <w:noProof/>
      <w:color w:val="272727"/>
      <w:sz w:val="21"/>
      <w:szCs w:val="21"/>
      <w:lang w:val="en-US" w:eastAsia="en-US"/>
    </w:rPr>
  </w:style>
  <w:style w:type="character" w:customStyle="1" w:styleId="Heading9Char">
    <w:name w:val="Heading 9 Char"/>
    <w:link w:val="Heading9"/>
    <w:uiPriority w:val="9"/>
    <w:rsid w:val="009B6460"/>
    <w:rPr>
      <w:rFonts w:ascii="Cambria" w:hAnsi="Cambria" w:cstheme="minorBidi"/>
      <w:i/>
      <w:iCs/>
      <w:noProof/>
      <w:color w:val="272727"/>
      <w:sz w:val="21"/>
      <w:szCs w:val="21"/>
      <w:lang w:val="en-US" w:eastAsia="en-US"/>
    </w:rPr>
  </w:style>
  <w:style w:type="paragraph" w:customStyle="1" w:styleId="NumberedHeading">
    <w:name w:val="Numbered Heading"/>
    <w:basedOn w:val="Normal"/>
    <w:qFormat/>
    <w:rsid w:val="00EC7056"/>
    <w:pPr>
      <w:numPr>
        <w:numId w:val="7"/>
      </w:numPr>
      <w:autoSpaceDE w:val="0"/>
      <w:autoSpaceDN w:val="0"/>
      <w:adjustRightInd w:val="0"/>
      <w:ind w:left="0" w:firstLine="0"/>
      <w:contextualSpacing/>
      <w:outlineLvl w:val="0"/>
    </w:pPr>
    <w:rPr>
      <w:rFonts w:ascii="Arial" w:hAnsi="Arial"/>
      <w:b/>
      <w:szCs w:val="24"/>
    </w:rPr>
  </w:style>
  <w:style w:type="paragraph" w:customStyle="1" w:styleId="UnnumberedHeading">
    <w:name w:val="Unnumbered Heading"/>
    <w:basedOn w:val="Normal"/>
    <w:rsid w:val="00EC7056"/>
    <w:pPr>
      <w:autoSpaceDE w:val="0"/>
      <w:autoSpaceDN w:val="0"/>
      <w:adjustRightInd w:val="0"/>
      <w:ind w:left="720"/>
      <w:contextualSpacing/>
      <w:outlineLvl w:val="0"/>
    </w:pPr>
    <w:rPr>
      <w:rFonts w:ascii="Arial" w:hAnsi="Arial"/>
      <w:b/>
      <w:color w:val="000000"/>
      <w:szCs w:val="24"/>
    </w:rPr>
  </w:style>
  <w:style w:type="paragraph" w:customStyle="1" w:styleId="Body">
    <w:name w:val="Body"/>
    <w:basedOn w:val="Normal"/>
    <w:qFormat/>
    <w:rsid w:val="009B6460"/>
    <w:pPr>
      <w:shd w:val="solid" w:color="FFFFFF" w:fill="auto"/>
      <w:ind w:firstLine="720"/>
    </w:pPr>
    <w:rPr>
      <w:szCs w:val="32"/>
    </w:rPr>
  </w:style>
  <w:style w:type="paragraph" w:customStyle="1" w:styleId="SequenceTitle">
    <w:name w:val="Sequence Title"/>
    <w:basedOn w:val="Normal"/>
    <w:link w:val="SequenceTitleChar"/>
    <w:qFormat/>
    <w:rsid w:val="009B6460"/>
    <w:pPr>
      <w:numPr>
        <w:numId w:val="10"/>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9B6460"/>
    <w:rPr>
      <w:rFonts w:ascii="Arial" w:hAnsi="Arial" w:cs="Arial"/>
      <w:b/>
      <w:noProof/>
      <w:sz w:val="22"/>
      <w:szCs w:val="22"/>
      <w:lang w:val="en-US" w:eastAsia="ar-SA"/>
    </w:rPr>
  </w:style>
  <w:style w:type="paragraph" w:customStyle="1" w:styleId="Guestparagraph">
    <w:name w:val="Guest paragraph"/>
    <w:basedOn w:val="Normal"/>
    <w:link w:val="GuestparagraphChar"/>
    <w:qFormat/>
    <w:rsid w:val="00EC7056"/>
    <w:pPr>
      <w:shd w:val="clear" w:color="auto" w:fill="D9D9D9"/>
      <w:autoSpaceDE w:val="0"/>
      <w:autoSpaceDN w:val="0"/>
      <w:adjustRightInd w:val="0"/>
      <w:ind w:firstLine="720"/>
      <w:contextualSpacing/>
    </w:pPr>
    <w:rPr>
      <w:rFonts w:ascii="Arial" w:hAnsi="Arial"/>
      <w:color w:val="000000"/>
      <w:szCs w:val="24"/>
      <w:lang w:eastAsia="ar-SA"/>
    </w:rPr>
  </w:style>
  <w:style w:type="character" w:customStyle="1" w:styleId="GuestparagraphChar">
    <w:name w:val="Guest paragraph Char"/>
    <w:link w:val="Guestparagraph"/>
    <w:rsid w:val="00EC7056"/>
    <w:rPr>
      <w:rFonts w:ascii="Arial" w:eastAsia="Calibri" w:hAnsi="Arial" w:cs="Arial"/>
      <w:noProof/>
      <w:color w:val="000000"/>
      <w:sz w:val="24"/>
      <w:szCs w:val="24"/>
      <w:shd w:val="clear" w:color="auto" w:fill="D9D9D9"/>
      <w:lang w:eastAsia="ar-SA"/>
    </w:rPr>
  </w:style>
  <w:style w:type="paragraph" w:customStyle="1" w:styleId="chapter-1">
    <w:name w:val="chapter-1"/>
    <w:basedOn w:val="Normal"/>
    <w:rsid w:val="00EC7056"/>
    <w:pPr>
      <w:spacing w:before="100" w:beforeAutospacing="1" w:after="100" w:afterAutospacing="1"/>
    </w:pPr>
    <w:rPr>
      <w:rFonts w:eastAsia="Times New Roman" w:cs="Times New Roman"/>
      <w:szCs w:val="24"/>
    </w:rPr>
  </w:style>
  <w:style w:type="character" w:customStyle="1" w:styleId="text">
    <w:name w:val="text"/>
    <w:rsid w:val="00EC7056"/>
  </w:style>
  <w:style w:type="character" w:customStyle="1" w:styleId="BodyTextChar">
    <w:name w:val="Body Text Char"/>
    <w:link w:val="BodyText"/>
    <w:uiPriority w:val="99"/>
    <w:rsid w:val="009B6460"/>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9B6460"/>
    <w:rPr>
      <w:rFonts w:asciiTheme="minorHAnsi" w:hAnsiTheme="minorHAnsi" w:cstheme="minorBidi"/>
      <w:b/>
      <w:bCs/>
      <w:noProof/>
      <w:sz w:val="36"/>
      <w:szCs w:val="36"/>
      <w:lang w:val="en-US" w:eastAsia="ar-SA"/>
    </w:rPr>
  </w:style>
  <w:style w:type="paragraph" w:customStyle="1" w:styleId="ChapterHeading">
    <w:name w:val="Chapter Heading"/>
    <w:basedOn w:val="Normal"/>
    <w:link w:val="ChapterHeadingChar"/>
    <w:qFormat/>
    <w:rsid w:val="009B6460"/>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9B6460"/>
    <w:rPr>
      <w:rFonts w:ascii="Myanmar Text" w:eastAsiaTheme="minorEastAsia" w:hAnsi="Myanmar Text" w:cs="Myanmar Text"/>
      <w:b/>
      <w:bCs/>
      <w:noProof/>
      <w:color w:val="2C5376"/>
      <w:sz w:val="40"/>
      <w:szCs w:val="40"/>
      <w:lang w:val="ta-IN" w:eastAsia="ja-JP"/>
    </w:rPr>
  </w:style>
  <w:style w:type="character" w:customStyle="1" w:styleId="StyleIn-LineSubtitle">
    <w:name w:val="Style In-Line Subtitle"/>
    <w:rsid w:val="00814084"/>
    <w:rPr>
      <w:rFonts w:cs="Gautami"/>
      <w:b/>
      <w:bCs/>
      <w:color w:val="2C5376"/>
    </w:rPr>
  </w:style>
  <w:style w:type="paragraph" w:customStyle="1" w:styleId="BodyTextBulleted">
    <w:name w:val="BodyText Bulleted"/>
    <w:basedOn w:val="BodyText0"/>
    <w:qFormat/>
    <w:rsid w:val="009B6460"/>
    <w:pPr>
      <w:numPr>
        <w:numId w:val="23"/>
      </w:numPr>
    </w:pPr>
  </w:style>
  <w:style w:type="character" w:customStyle="1" w:styleId="BalloonTextChar">
    <w:name w:val="Balloon Text Char"/>
    <w:link w:val="BalloonText"/>
    <w:uiPriority w:val="99"/>
    <w:rsid w:val="009B6460"/>
    <w:rPr>
      <w:rFonts w:ascii="Tahoma" w:hAnsi="Tahoma" w:cs="Tahoma"/>
      <w:noProof/>
      <w:sz w:val="16"/>
      <w:szCs w:val="16"/>
      <w:lang w:val="en-US" w:eastAsia="ar-SA"/>
    </w:rPr>
  </w:style>
  <w:style w:type="character" w:customStyle="1" w:styleId="CommentSubjectChar">
    <w:name w:val="Comment Subject Char"/>
    <w:link w:val="CommentSubject"/>
    <w:uiPriority w:val="99"/>
    <w:rsid w:val="009B6460"/>
    <w:rPr>
      <w:rFonts w:asciiTheme="minorHAnsi" w:hAnsiTheme="minorHAnsi" w:cstheme="minorBidi"/>
      <w:b/>
      <w:bCs/>
      <w:noProof/>
      <w:lang w:val="en-US" w:eastAsia="ar-SA"/>
    </w:rPr>
  </w:style>
  <w:style w:type="paragraph" w:customStyle="1" w:styleId="LightShading-Accent51">
    <w:name w:val="Light Shading - Accent 51"/>
    <w:hidden/>
    <w:uiPriority w:val="99"/>
    <w:semiHidden/>
    <w:rsid w:val="009B6460"/>
    <w:rPr>
      <w:rFonts w:eastAsia="ヒラギノ角ゴ Pro W3"/>
      <w:color w:val="000000"/>
      <w:sz w:val="24"/>
      <w:szCs w:val="24"/>
      <w:lang w:val="hi" w:eastAsia="en-US" w:bidi="ar-SA"/>
    </w:rPr>
  </w:style>
  <w:style w:type="paragraph" w:styleId="DocumentMap">
    <w:name w:val="Document Map"/>
    <w:basedOn w:val="Normal"/>
    <w:link w:val="DocumentMapChar"/>
    <w:uiPriority w:val="99"/>
    <w:semiHidden/>
    <w:unhideWhenUsed/>
    <w:rsid w:val="009B6460"/>
    <w:rPr>
      <w:rFonts w:ascii="Lucida Grande" w:hAnsi="Lucida Grande" w:cs="Lucida Grande"/>
    </w:rPr>
  </w:style>
  <w:style w:type="character" w:customStyle="1" w:styleId="DocumentMapChar">
    <w:name w:val="Document Map Char"/>
    <w:link w:val="DocumentMap"/>
    <w:uiPriority w:val="99"/>
    <w:semiHidden/>
    <w:rsid w:val="009B6460"/>
    <w:rPr>
      <w:rFonts w:ascii="Lucida Grande" w:eastAsiaTheme="minorHAnsi" w:hAnsi="Lucida Grande" w:cs="Lucida Grande"/>
      <w:noProof/>
      <w:sz w:val="22"/>
      <w:szCs w:val="22"/>
      <w:lang w:val="en-US" w:eastAsia="en-US"/>
    </w:rPr>
  </w:style>
  <w:style w:type="paragraph" w:customStyle="1" w:styleId="MediumList1-Accent41">
    <w:name w:val="Medium List 1 - Accent 41"/>
    <w:hidden/>
    <w:uiPriority w:val="99"/>
    <w:rsid w:val="009B6460"/>
    <w:rPr>
      <w:rFonts w:ascii="Arial" w:eastAsia="MS Mincho" w:hAnsi="Arial" w:cs="Arial"/>
      <w:sz w:val="24"/>
      <w:szCs w:val="24"/>
      <w:lang w:val="hi" w:eastAsia="en-US" w:bidi="ar-SA"/>
    </w:rPr>
  </w:style>
  <w:style w:type="paragraph" w:customStyle="1" w:styleId="DefinitionQuotation">
    <w:name w:val="Definition/Quotation"/>
    <w:basedOn w:val="Normal"/>
    <w:link w:val="DefinitionQuotationChar"/>
    <w:qFormat/>
    <w:rsid w:val="009B6460"/>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9B6460"/>
    <w:rPr>
      <w:rFonts w:ascii="Arial" w:hAnsi="Arial" w:cs="Arial"/>
      <w:noProof/>
      <w:color w:val="00B050"/>
      <w:sz w:val="22"/>
      <w:szCs w:val="22"/>
      <w:lang w:val="en-US" w:eastAsia="en-US"/>
    </w:rPr>
  </w:style>
  <w:style w:type="paragraph" w:customStyle="1" w:styleId="ColorfulShading-Accent12">
    <w:name w:val="Colorful Shading - Accent 12"/>
    <w:hidden/>
    <w:uiPriority w:val="71"/>
    <w:rsid w:val="009B6460"/>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9B6460"/>
    <w:rPr>
      <w:rFonts w:ascii="Arial" w:eastAsia="MS Mincho" w:hAnsi="Arial" w:cs="Arial"/>
      <w:color w:val="000000"/>
      <w:sz w:val="24"/>
      <w:szCs w:val="24"/>
      <w:lang w:val="hi" w:eastAsia="en-US" w:bidi="ar-SA"/>
    </w:rPr>
  </w:style>
  <w:style w:type="paragraph" w:customStyle="1" w:styleId="Narrator">
    <w:name w:val="Narrator"/>
    <w:basedOn w:val="Normal"/>
    <w:link w:val="NarratorChar"/>
    <w:qFormat/>
    <w:rsid w:val="009B6460"/>
    <w:pPr>
      <w:ind w:firstLine="720"/>
    </w:pPr>
    <w:rPr>
      <w:rFonts w:ascii="Arial" w:hAnsi="Arial" w:cs="Arial"/>
      <w:color w:val="984806"/>
      <w:lang w:bidi="he-IL"/>
    </w:rPr>
  </w:style>
  <w:style w:type="character" w:customStyle="1" w:styleId="NarratorChar">
    <w:name w:val="Narrator Char"/>
    <w:link w:val="Narrator"/>
    <w:rsid w:val="009B6460"/>
    <w:rPr>
      <w:rFonts w:ascii="Arial" w:eastAsiaTheme="minorHAnsi" w:hAnsi="Arial" w:cs="Arial"/>
      <w:noProof/>
      <w:color w:val="984806"/>
      <w:sz w:val="22"/>
      <w:szCs w:val="22"/>
      <w:lang w:val="en-US" w:eastAsia="en-US" w:bidi="he-IL"/>
    </w:rPr>
  </w:style>
  <w:style w:type="paragraph" w:customStyle="1" w:styleId="DarkList-Accent31">
    <w:name w:val="Dark List - Accent 31"/>
    <w:hidden/>
    <w:uiPriority w:val="99"/>
    <w:rsid w:val="009B6460"/>
    <w:rPr>
      <w:rFonts w:ascii="Arial" w:eastAsia="MS Mincho" w:hAnsi="Arial" w:cs="Arial"/>
      <w:sz w:val="24"/>
      <w:szCs w:val="24"/>
      <w:lang w:val="hi" w:eastAsia="en-US" w:bidi="ar-SA"/>
    </w:rPr>
  </w:style>
  <w:style w:type="character" w:customStyle="1" w:styleId="NumberingSymbols">
    <w:name w:val="Numbering Symbols"/>
    <w:uiPriority w:val="99"/>
    <w:rsid w:val="009B6460"/>
  </w:style>
  <w:style w:type="character" w:customStyle="1" w:styleId="Bullets">
    <w:name w:val="Bullets"/>
    <w:uiPriority w:val="99"/>
    <w:rsid w:val="009B6460"/>
    <w:rPr>
      <w:rFonts w:ascii="OpenSymbol" w:eastAsia="OpenSymbol" w:hAnsi="OpenSymbol" w:cs="OpenSymbol"/>
    </w:rPr>
  </w:style>
  <w:style w:type="character" w:customStyle="1" w:styleId="FootnoteCharacters">
    <w:name w:val="Footnote Characters"/>
    <w:uiPriority w:val="99"/>
    <w:rsid w:val="009B6460"/>
  </w:style>
  <w:style w:type="character" w:customStyle="1" w:styleId="EndnoteCharacters">
    <w:name w:val="Endnote Characters"/>
    <w:uiPriority w:val="99"/>
    <w:rsid w:val="009B6460"/>
    <w:rPr>
      <w:vertAlign w:val="superscript"/>
    </w:rPr>
  </w:style>
  <w:style w:type="paragraph" w:styleId="FootnoteText">
    <w:name w:val="footnote text"/>
    <w:basedOn w:val="Normal"/>
    <w:link w:val="FootnoteTextChar"/>
    <w:uiPriority w:val="99"/>
    <w:semiHidden/>
    <w:rsid w:val="009B6460"/>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9B6460"/>
    <w:rPr>
      <w:rFonts w:ascii="Arial" w:eastAsiaTheme="minorHAnsi" w:hAnsi="Arial" w:cs="Arial"/>
      <w:noProof/>
      <w:lang w:val="en-US" w:eastAsia="en-US"/>
    </w:rPr>
  </w:style>
  <w:style w:type="paragraph" w:customStyle="1" w:styleId="MediumList2-Accent21">
    <w:name w:val="Medium List 2 - Accent 21"/>
    <w:hidden/>
    <w:uiPriority w:val="99"/>
    <w:rsid w:val="009B6460"/>
    <w:rPr>
      <w:rFonts w:ascii="Arial" w:eastAsia="Calibri" w:hAnsi="Arial" w:cs="Arial"/>
      <w:sz w:val="24"/>
      <w:szCs w:val="24"/>
      <w:lang w:val="hi" w:eastAsia="en-US" w:bidi="ar-SA"/>
    </w:rPr>
  </w:style>
  <w:style w:type="paragraph" w:customStyle="1" w:styleId="BodyText0">
    <w:name w:val="BodyText"/>
    <w:basedOn w:val="Normal"/>
    <w:link w:val="BodyTextChar0"/>
    <w:qFormat/>
    <w:rsid w:val="009B6460"/>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9B6460"/>
    <w:rPr>
      <w:rFonts w:ascii="Myanmar Text" w:eastAsiaTheme="minorEastAsia" w:hAnsi="Myanmar Text" w:cs="Myanmar Text"/>
      <w:noProof/>
      <w:sz w:val="21"/>
      <w:szCs w:val="21"/>
      <w:lang w:val="te" w:eastAsia="ar-SA"/>
    </w:rPr>
  </w:style>
  <w:style w:type="character" w:customStyle="1" w:styleId="Header1Char">
    <w:name w:val="Header1 Char"/>
    <w:link w:val="Header1"/>
    <w:rsid w:val="009B6460"/>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9B6460"/>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9B6460"/>
    <w:rPr>
      <w:rFonts w:ascii="Times New Roman" w:hAnsi="Times New Roman" w:cs="Times New Roman"/>
      <w:b w:val="0"/>
      <w:bCs w:val="0"/>
      <w:i/>
      <w:iCs/>
      <w:sz w:val="22"/>
      <w:szCs w:val="22"/>
      <w:lang w:eastAsia="ja-JP" w:bidi="he-IL"/>
    </w:rPr>
  </w:style>
  <w:style w:type="paragraph" w:customStyle="1" w:styleId="IntroText">
    <w:name w:val="Intro Text"/>
    <w:basedOn w:val="Normal"/>
    <w:rsid w:val="009B6460"/>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9B6460"/>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9B6460"/>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9B6460"/>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9B6460"/>
    <w:pPr>
      <w:spacing w:before="0" w:after="360"/>
      <w:ind w:left="0"/>
      <w:jc w:val="right"/>
    </w:pPr>
    <w:rPr>
      <w:b/>
      <w:bCs/>
      <w:lang w:bidi="hi-IN"/>
    </w:rPr>
  </w:style>
  <w:style w:type="paragraph" w:styleId="Title">
    <w:name w:val="Title"/>
    <w:basedOn w:val="Normal"/>
    <w:next w:val="Normal"/>
    <w:link w:val="TitleChar"/>
    <w:uiPriority w:val="10"/>
    <w:qFormat/>
    <w:rsid w:val="009B6460"/>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9B6460"/>
    <w:rPr>
      <w:rFonts w:ascii="Arial Unicode MS" w:eastAsiaTheme="minorEastAsia" w:hAnsi="Arial Unicode MS" w:cs="Arial Unicode MS"/>
      <w:b/>
      <w:bCs/>
      <w:noProof/>
      <w:color w:val="000000"/>
      <w:sz w:val="96"/>
      <w:szCs w:val="96"/>
      <w:lang w:val="en-US" w:eastAsia="en-US"/>
    </w:rPr>
  </w:style>
  <w:style w:type="paragraph" w:customStyle="1" w:styleId="Title-LessonName">
    <w:name w:val="Title - Lesson Name"/>
    <w:basedOn w:val="Normal"/>
    <w:link w:val="Title-LessonNameChar"/>
    <w:qFormat/>
    <w:rsid w:val="009B6460"/>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9B6460"/>
    <w:rPr>
      <w:rFonts w:ascii="Arial Unicode MS" w:eastAsiaTheme="minorEastAsia" w:hAnsi="Arial Unicode MS" w:cs="Arial Unicode MS"/>
      <w:b/>
      <w:bCs/>
      <w:noProof/>
      <w:color w:val="FFFFFF"/>
      <w:sz w:val="56"/>
      <w:szCs w:val="56"/>
      <w:lang w:val="te" w:eastAsia="ar-SA"/>
    </w:rPr>
  </w:style>
  <w:style w:type="paragraph" w:customStyle="1" w:styleId="Title-LessonNo">
    <w:name w:val="Title - Lesson No."/>
    <w:basedOn w:val="Normal"/>
    <w:link w:val="Title-LessonNoChar"/>
    <w:qFormat/>
    <w:rsid w:val="009B6460"/>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9B6460"/>
    <w:rPr>
      <w:rFonts w:ascii="Arial Unicode MS" w:eastAsiaTheme="minorEastAsia" w:hAnsi="Arial Unicode MS" w:cs="Arial Unicode MS"/>
      <w:noProof/>
      <w:color w:val="FFFFFF"/>
      <w:sz w:val="40"/>
      <w:szCs w:val="40"/>
      <w:lang w:val="te" w:eastAsia="ar-SA"/>
    </w:rPr>
  </w:style>
  <w:style w:type="paragraph" w:styleId="TOCHeading">
    <w:name w:val="TOC Heading"/>
    <w:basedOn w:val="Heading1"/>
    <w:next w:val="Normal"/>
    <w:autoRedefine/>
    <w:uiPriority w:val="39"/>
    <w:unhideWhenUsed/>
    <w:qFormat/>
    <w:rsid w:val="009B6460"/>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9B6460"/>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9B6460"/>
    <w:rPr>
      <w:rFonts w:ascii="Myanmar Text" w:eastAsiaTheme="minorEastAsia" w:hAnsi="Myanmar Text" w:cs="Myanmar Text"/>
      <w:b/>
      <w:bCs/>
      <w:i w:val="0"/>
      <w:iCs w:val="0"/>
      <w:noProof/>
      <w:color w:val="2C5376"/>
      <w:sz w:val="22"/>
      <w:szCs w:val="22"/>
      <w:lang w:val="te" w:eastAsia="ar-SA"/>
    </w:rPr>
  </w:style>
  <w:style w:type="paragraph" w:customStyle="1" w:styleId="NumberListBodyText">
    <w:name w:val="NumberList (BodyText)"/>
    <w:basedOn w:val="BodyText0"/>
    <w:qFormat/>
    <w:rsid w:val="009B6460"/>
    <w:pPr>
      <w:numPr>
        <w:numId w:val="22"/>
      </w:numPr>
    </w:pPr>
  </w:style>
  <w:style w:type="paragraph" w:customStyle="1" w:styleId="PageNum">
    <w:name w:val="PageNum"/>
    <w:basedOn w:val="Normal"/>
    <w:qFormat/>
    <w:rsid w:val="009B6460"/>
    <w:pPr>
      <w:spacing w:before="120" w:after="120"/>
      <w:jc w:val="center"/>
    </w:pPr>
    <w:rPr>
      <w:rFonts w:eastAsiaTheme="minorEastAsia" w:cstheme="minorHAnsi"/>
      <w:b/>
      <w:bCs/>
    </w:rPr>
  </w:style>
  <w:style w:type="paragraph" w:customStyle="1" w:styleId="Glossary">
    <w:name w:val="Glossary"/>
    <w:basedOn w:val="BodyText0"/>
    <w:qFormat/>
    <w:rsid w:val="009B6460"/>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9B6460"/>
    <w:rPr>
      <w:b/>
      <w:i/>
    </w:rPr>
  </w:style>
  <w:style w:type="paragraph" w:customStyle="1" w:styleId="CoverLessonNumber">
    <w:name w:val="Cover Lesson Number"/>
    <w:basedOn w:val="Normal"/>
    <w:uiPriority w:val="1"/>
    <w:qFormat/>
    <w:rsid w:val="009B6460"/>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9B6460"/>
    <w:pPr>
      <w:jc w:val="center"/>
    </w:pPr>
    <w:rPr>
      <w:b/>
      <w:bCs/>
    </w:rPr>
  </w:style>
  <w:style w:type="table" w:styleId="TableGrid">
    <w:name w:val="Table Grid"/>
    <w:basedOn w:val="TableNormal"/>
    <w:uiPriority w:val="59"/>
    <w:rsid w:val="009B6460"/>
    <w:rPr>
      <w:lang w:val="ta-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Left">
    <w:name w:val="Header2 - Left"/>
    <w:basedOn w:val="Header2"/>
    <w:qFormat/>
    <w:rsid w:val="009B6460"/>
    <w:pPr>
      <w:jc w:val="left"/>
    </w:pPr>
  </w:style>
  <w:style w:type="paragraph" w:customStyle="1" w:styleId="Header2-Right">
    <w:name w:val="Header2 - Right"/>
    <w:basedOn w:val="Header2"/>
    <w:qFormat/>
    <w:rsid w:val="009B646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GrapeCity%20India%20Pvt.%20Ltd\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1CDEB-1F35-4819-A5B7-E349E3F7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421</TotalTime>
  <Pages>50</Pages>
  <Words>15325</Words>
  <Characters>87354</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ပေါလု၏အကျဉ်းချခံရခြင်း</vt:lpstr>
    </vt:vector>
  </TitlesOfParts>
  <Manager/>
  <Company>Microsoft</Company>
  <LinksUpToDate>false</LinksUpToDate>
  <CharactersWithSpaces>102475</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ပေါလု၏အကျဉ်းချခံရခြင်း</dc:title>
  <dc:subject>သင်ခန်းစာ တစ်</dc:subject>
  <dc:creator>Thirdmill.org</dc:creator>
  <cp:keywords/>
  <dc:description/>
  <cp:lastModifiedBy>Yasutaka Ito</cp:lastModifiedBy>
  <cp:revision>16</cp:revision>
  <cp:lastPrinted>2024-06-16T14:11:00Z</cp:lastPrinted>
  <dcterms:created xsi:type="dcterms:W3CDTF">2022-06-19T15:11:00Z</dcterms:created>
  <dcterms:modified xsi:type="dcterms:W3CDTF">2024-06-16T14:15:00Z</dcterms:modified>
  <cp:category>ပေါလု၏အကျဉ်းထောင်သြဝါဒစာများ</cp:category>
</cp:coreProperties>
</file>